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34AE4" w14:textId="77777777" w:rsidR="009D38A6" w:rsidRDefault="00CB4482">
      <w:pPr>
        <w:pStyle w:val="CapNormal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3E271E" wp14:editId="394820D9">
            <wp:simplePos x="0" y="0"/>
            <wp:positionH relativeFrom="column">
              <wp:posOffset>106680</wp:posOffset>
            </wp:positionH>
            <wp:positionV relativeFrom="paragraph">
              <wp:posOffset>-217805</wp:posOffset>
            </wp:positionV>
            <wp:extent cx="1082040" cy="1082040"/>
            <wp:effectExtent l="0" t="0" r="381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CFBF1" w14:textId="77777777" w:rsidR="00881277" w:rsidRPr="00CB4482" w:rsidRDefault="00881277" w:rsidP="00881277">
      <w:pPr>
        <w:spacing w:after="200" w:line="276" w:lineRule="auto"/>
        <w:jc w:val="center"/>
        <w:rPr>
          <w:rFonts w:ascii="Arial" w:hAnsi="Arial" w:cs="Arial"/>
          <w:b/>
          <w:bCs/>
          <w:sz w:val="28"/>
        </w:rPr>
      </w:pPr>
      <w:r w:rsidRPr="00881277">
        <w:rPr>
          <w:rFonts w:ascii="Arial" w:hAnsi="Arial" w:cs="Arial"/>
          <w:b/>
          <w:bCs/>
          <w:sz w:val="28"/>
        </w:rPr>
        <w:t xml:space="preserve">Contrat </w:t>
      </w:r>
      <w:r w:rsidR="007B3AA2">
        <w:rPr>
          <w:rFonts w:ascii="Arial" w:hAnsi="Arial" w:cs="Arial"/>
          <w:b/>
          <w:bCs/>
          <w:sz w:val="28"/>
        </w:rPr>
        <w:t>de césure</w:t>
      </w:r>
      <w:r w:rsidRPr="00881277">
        <w:rPr>
          <w:rFonts w:ascii="Arial" w:hAnsi="Arial" w:cs="Arial"/>
          <w:b/>
          <w:bCs/>
          <w:sz w:val="28"/>
        </w:rPr>
        <w:t xml:space="preserve"> </w:t>
      </w:r>
    </w:p>
    <w:p w14:paraId="24AA5B11" w14:textId="04C81984" w:rsidR="005E24CE" w:rsidRPr="00E07CE9" w:rsidRDefault="00881277" w:rsidP="00E07CE9">
      <w:pPr>
        <w:spacing w:after="200" w:line="276" w:lineRule="auto"/>
        <w:jc w:val="center"/>
        <w:rPr>
          <w:rFonts w:ascii="Arial" w:hAnsi="Arial" w:cs="Arial"/>
          <w:b/>
          <w:bCs/>
          <w:sz w:val="12"/>
        </w:rPr>
      </w:pPr>
      <w:r w:rsidRPr="00CB4482">
        <w:rPr>
          <w:rFonts w:ascii="Arial" w:hAnsi="Arial" w:cs="Arial"/>
          <w:b/>
          <w:bCs/>
          <w:sz w:val="28"/>
        </w:rPr>
        <w:t>Année</w:t>
      </w:r>
      <w:r w:rsidRPr="00881277">
        <w:rPr>
          <w:rFonts w:ascii="Arial" w:hAnsi="Arial" w:cs="Arial"/>
          <w:b/>
          <w:bCs/>
          <w:sz w:val="28"/>
        </w:rPr>
        <w:t xml:space="preserve"> de césure</w:t>
      </w:r>
      <w:r w:rsidRPr="00CB4482">
        <w:rPr>
          <w:rFonts w:ascii="Arial" w:hAnsi="Arial" w:cs="Arial"/>
          <w:b/>
          <w:bCs/>
          <w:sz w:val="28"/>
        </w:rPr>
        <w:t xml:space="preserve"> </w:t>
      </w:r>
      <w:r w:rsidR="00F67A55">
        <w:rPr>
          <w:rFonts w:ascii="Arial" w:hAnsi="Arial" w:cs="Arial"/>
          <w:b/>
          <w:bCs/>
          <w:sz w:val="28"/>
        </w:rPr>
        <w:t>202</w:t>
      </w:r>
      <w:r w:rsidR="001133D6">
        <w:rPr>
          <w:rFonts w:ascii="Arial" w:hAnsi="Arial" w:cs="Arial"/>
          <w:b/>
          <w:bCs/>
          <w:sz w:val="28"/>
        </w:rPr>
        <w:t>4</w:t>
      </w:r>
      <w:r w:rsidR="00F67A55">
        <w:rPr>
          <w:rFonts w:ascii="Arial" w:hAnsi="Arial" w:cs="Arial"/>
          <w:b/>
          <w:bCs/>
          <w:sz w:val="28"/>
        </w:rPr>
        <w:t>-202</w:t>
      </w:r>
      <w:r w:rsidR="001133D6">
        <w:rPr>
          <w:rFonts w:ascii="Arial" w:hAnsi="Arial" w:cs="Arial"/>
          <w:b/>
          <w:bCs/>
          <w:sz w:val="28"/>
        </w:rPr>
        <w:t>5</w:t>
      </w:r>
      <w:r w:rsidR="00E07CE9">
        <w:rPr>
          <w:rFonts w:ascii="Arial" w:hAnsi="Arial" w:cs="Arial"/>
          <w:b/>
          <w:bCs/>
          <w:sz w:val="28"/>
        </w:rPr>
        <w:br/>
      </w:r>
    </w:p>
    <w:p w14:paraId="3674613C" w14:textId="1D349861" w:rsidR="008E1385" w:rsidRDefault="00D0585F" w:rsidP="00CB4482">
      <w:pPr>
        <w:spacing w:after="2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Entre :</w:t>
      </w:r>
    </w:p>
    <w:p w14:paraId="3B072DE1" w14:textId="595153BB" w:rsidR="00D0585F" w:rsidRPr="005321C8" w:rsidRDefault="00D0585F" w:rsidP="00D0585F">
      <w:pPr>
        <w:jc w:val="both"/>
        <w:rPr>
          <w:rFonts w:ascii="Arial" w:hAnsi="Arial" w:cs="Arial"/>
          <w:sz w:val="22"/>
          <w:szCs w:val="22"/>
        </w:rPr>
      </w:pPr>
      <w:r w:rsidRPr="005321C8">
        <w:rPr>
          <w:rFonts w:ascii="Arial" w:hAnsi="Arial" w:cs="Arial"/>
          <w:b/>
          <w:sz w:val="22"/>
          <w:szCs w:val="22"/>
        </w:rPr>
        <w:t>L’Université Toulouse Capitole</w:t>
      </w:r>
      <w:r w:rsidRPr="005321C8">
        <w:rPr>
          <w:rFonts w:ascii="Arial" w:hAnsi="Arial" w:cs="Arial"/>
          <w:sz w:val="22"/>
          <w:szCs w:val="22"/>
        </w:rPr>
        <w:t>,</w:t>
      </w:r>
    </w:p>
    <w:p w14:paraId="1D77EF26" w14:textId="77777777" w:rsidR="00D0585F" w:rsidRPr="005321C8" w:rsidRDefault="00D0585F" w:rsidP="00D0585F">
      <w:pPr>
        <w:jc w:val="both"/>
        <w:rPr>
          <w:rFonts w:ascii="Arial" w:hAnsi="Arial" w:cs="Arial"/>
          <w:sz w:val="22"/>
          <w:szCs w:val="22"/>
        </w:rPr>
      </w:pPr>
      <w:r w:rsidRPr="005321C8">
        <w:rPr>
          <w:rFonts w:ascii="Arial" w:hAnsi="Arial" w:cs="Arial"/>
          <w:sz w:val="22"/>
          <w:szCs w:val="22"/>
        </w:rPr>
        <w:t>2, rue du Doyen Gabriel Marty,</w:t>
      </w:r>
    </w:p>
    <w:p w14:paraId="1D1E598D" w14:textId="77777777" w:rsidR="00D0585F" w:rsidRPr="005321C8" w:rsidRDefault="00D0585F" w:rsidP="00D0585F">
      <w:pPr>
        <w:jc w:val="both"/>
        <w:rPr>
          <w:rFonts w:ascii="Arial" w:hAnsi="Arial" w:cs="Arial"/>
          <w:sz w:val="22"/>
          <w:szCs w:val="22"/>
        </w:rPr>
      </w:pPr>
      <w:r w:rsidRPr="005321C8">
        <w:rPr>
          <w:rFonts w:ascii="Arial" w:hAnsi="Arial" w:cs="Arial"/>
          <w:sz w:val="22"/>
          <w:szCs w:val="22"/>
        </w:rPr>
        <w:t>31042 Toulouse Cedex 9,</w:t>
      </w:r>
    </w:p>
    <w:p w14:paraId="305E3A69" w14:textId="15F40121" w:rsidR="00D0585F" w:rsidRPr="005321C8" w:rsidRDefault="00D0585F" w:rsidP="00D0585F">
      <w:pPr>
        <w:jc w:val="both"/>
        <w:rPr>
          <w:rFonts w:ascii="Arial" w:hAnsi="Arial" w:cs="Arial"/>
          <w:b/>
          <w:sz w:val="22"/>
          <w:szCs w:val="22"/>
        </w:rPr>
      </w:pPr>
      <w:r w:rsidRPr="005321C8">
        <w:rPr>
          <w:rFonts w:ascii="Arial" w:hAnsi="Arial" w:cs="Arial"/>
          <w:b/>
          <w:sz w:val="22"/>
          <w:szCs w:val="22"/>
        </w:rPr>
        <w:t>Représentée par s</w:t>
      </w:r>
      <w:r w:rsidR="007A3B3B">
        <w:rPr>
          <w:rFonts w:ascii="Arial" w:hAnsi="Arial" w:cs="Arial"/>
          <w:b/>
          <w:sz w:val="22"/>
          <w:szCs w:val="22"/>
        </w:rPr>
        <w:t>on</w:t>
      </w:r>
      <w:r w:rsidRPr="005321C8">
        <w:rPr>
          <w:rFonts w:ascii="Arial" w:hAnsi="Arial" w:cs="Arial"/>
          <w:b/>
          <w:sz w:val="22"/>
          <w:szCs w:val="22"/>
        </w:rPr>
        <w:t xml:space="preserve"> Président, M</w:t>
      </w:r>
      <w:r w:rsidR="004229C9">
        <w:rPr>
          <w:rFonts w:ascii="Arial" w:hAnsi="Arial" w:cs="Arial"/>
          <w:b/>
          <w:sz w:val="22"/>
          <w:szCs w:val="22"/>
        </w:rPr>
        <w:t>onsieur</w:t>
      </w:r>
      <w:r w:rsidR="007A3B3B">
        <w:rPr>
          <w:rFonts w:ascii="Arial" w:hAnsi="Arial" w:cs="Arial"/>
          <w:b/>
          <w:sz w:val="22"/>
          <w:szCs w:val="22"/>
        </w:rPr>
        <w:t xml:space="preserve"> Hugues KENFACK</w:t>
      </w:r>
      <w:r w:rsidRPr="005321C8">
        <w:rPr>
          <w:rFonts w:ascii="Arial" w:hAnsi="Arial" w:cs="Arial"/>
          <w:b/>
          <w:sz w:val="22"/>
          <w:szCs w:val="22"/>
        </w:rPr>
        <w:t>,</w:t>
      </w:r>
    </w:p>
    <w:p w14:paraId="29F38CDC" w14:textId="77777777" w:rsidR="00D0585F" w:rsidRPr="005321C8" w:rsidRDefault="00D0585F" w:rsidP="00D0585F">
      <w:pPr>
        <w:jc w:val="both"/>
        <w:rPr>
          <w:rFonts w:ascii="Arial" w:hAnsi="Arial" w:cs="Arial"/>
          <w:sz w:val="22"/>
          <w:szCs w:val="22"/>
        </w:rPr>
      </w:pPr>
    </w:p>
    <w:p w14:paraId="7F6FAF08" w14:textId="77777777" w:rsidR="00D0585F" w:rsidRPr="005321C8" w:rsidRDefault="00D0585F" w:rsidP="00D0585F">
      <w:pPr>
        <w:jc w:val="both"/>
        <w:rPr>
          <w:rFonts w:ascii="Arial" w:hAnsi="Arial" w:cs="Arial"/>
          <w:sz w:val="22"/>
          <w:szCs w:val="22"/>
        </w:rPr>
      </w:pPr>
      <w:r w:rsidRPr="005321C8">
        <w:rPr>
          <w:rFonts w:ascii="Arial" w:hAnsi="Arial" w:cs="Arial"/>
          <w:sz w:val="22"/>
          <w:szCs w:val="22"/>
        </w:rPr>
        <w:t>Ci-après dénommée « l’Université »,</w:t>
      </w:r>
    </w:p>
    <w:p w14:paraId="7A9AC14F" w14:textId="77777777" w:rsidR="00D0585F" w:rsidRPr="005321C8" w:rsidRDefault="00D0585F" w:rsidP="00D0585F">
      <w:pPr>
        <w:jc w:val="both"/>
        <w:rPr>
          <w:rFonts w:ascii="Arial" w:hAnsi="Arial" w:cs="Arial"/>
          <w:sz w:val="22"/>
          <w:szCs w:val="22"/>
        </w:rPr>
      </w:pPr>
    </w:p>
    <w:p w14:paraId="1DF6FA33" w14:textId="77777777" w:rsidR="00D0585F" w:rsidRPr="005321C8" w:rsidRDefault="00D0585F" w:rsidP="00D0585F">
      <w:pPr>
        <w:jc w:val="both"/>
        <w:rPr>
          <w:rFonts w:ascii="Arial" w:hAnsi="Arial" w:cs="Arial"/>
          <w:b/>
          <w:sz w:val="22"/>
          <w:szCs w:val="22"/>
        </w:rPr>
      </w:pPr>
      <w:r w:rsidRPr="005321C8">
        <w:rPr>
          <w:rFonts w:ascii="Arial" w:hAnsi="Arial" w:cs="Arial"/>
          <w:b/>
          <w:sz w:val="22"/>
          <w:szCs w:val="22"/>
        </w:rPr>
        <w:t>D’une part,</w:t>
      </w:r>
    </w:p>
    <w:p w14:paraId="26E92BCE" w14:textId="77777777" w:rsidR="00D0585F" w:rsidRPr="005321C8" w:rsidRDefault="00D0585F" w:rsidP="00D0585F">
      <w:pPr>
        <w:jc w:val="both"/>
        <w:rPr>
          <w:rFonts w:ascii="Arial" w:hAnsi="Arial" w:cs="Arial"/>
          <w:b/>
          <w:sz w:val="22"/>
          <w:szCs w:val="22"/>
        </w:rPr>
      </w:pPr>
    </w:p>
    <w:p w14:paraId="5A4236EE" w14:textId="77777777" w:rsidR="00D0585F" w:rsidRPr="005321C8" w:rsidRDefault="00D0585F" w:rsidP="00D0585F">
      <w:pPr>
        <w:jc w:val="both"/>
        <w:rPr>
          <w:rFonts w:ascii="Arial" w:hAnsi="Arial" w:cs="Arial"/>
          <w:b/>
          <w:sz w:val="22"/>
          <w:szCs w:val="22"/>
        </w:rPr>
      </w:pPr>
    </w:p>
    <w:p w14:paraId="39423209" w14:textId="1DCF874D" w:rsidR="00D0585F" w:rsidRDefault="00D0585F" w:rsidP="00D0585F">
      <w:pPr>
        <w:jc w:val="both"/>
        <w:rPr>
          <w:rFonts w:ascii="Arial" w:hAnsi="Arial" w:cs="Arial"/>
          <w:b/>
          <w:sz w:val="22"/>
          <w:szCs w:val="22"/>
        </w:rPr>
      </w:pPr>
      <w:r w:rsidRPr="005321C8">
        <w:rPr>
          <w:rFonts w:ascii="Arial" w:hAnsi="Arial" w:cs="Arial"/>
          <w:b/>
          <w:sz w:val="22"/>
          <w:szCs w:val="22"/>
        </w:rPr>
        <w:t>Et :</w:t>
      </w:r>
    </w:p>
    <w:p w14:paraId="3D865D0E" w14:textId="77777777" w:rsidR="00BE056D" w:rsidRPr="005321C8" w:rsidRDefault="00BE056D" w:rsidP="00D0585F">
      <w:pPr>
        <w:jc w:val="both"/>
        <w:rPr>
          <w:rFonts w:ascii="Arial" w:hAnsi="Arial" w:cs="Arial"/>
          <w:b/>
          <w:sz w:val="22"/>
          <w:szCs w:val="22"/>
        </w:rPr>
      </w:pPr>
    </w:p>
    <w:p w14:paraId="4FBC15BA" w14:textId="5AE4143D" w:rsidR="00F20DB3" w:rsidRPr="00F20DB3" w:rsidRDefault="008E1385" w:rsidP="00F20DB3">
      <w:pPr>
        <w:spacing w:after="20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321C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NOM, Prénom de l’étudiant : </w:t>
      </w:r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574631088"/>
          <w:placeholder>
            <w:docPart w:val="DefaultPlaceholder_-1854013440"/>
          </w:placeholder>
          <w:showingPlcHdr/>
        </w:sdtPr>
        <w:sdtContent>
          <w:bookmarkStart w:id="0" w:name="_GoBack"/>
          <w:r w:rsidR="000D4A54" w:rsidRPr="00EC76E3">
            <w:rPr>
              <w:rStyle w:val="Textedelespacerserv"/>
            </w:rPr>
            <w:t>Cliquez ou appuyez ici pour entrer du texte.</w:t>
          </w:r>
          <w:bookmarkEnd w:id="0"/>
        </w:sdtContent>
      </w:sdt>
    </w:p>
    <w:p w14:paraId="31FF24A5" w14:textId="72CCE479" w:rsidR="008E1385" w:rsidRDefault="008E1385" w:rsidP="0018508F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Adresse : </w:t>
      </w: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-1664924598"/>
          <w:placeholder>
            <w:docPart w:val="DefaultPlaceholder_-1854013440"/>
          </w:placeholder>
          <w:showingPlcHdr/>
        </w:sdtPr>
        <w:sdtContent>
          <w:r w:rsidR="000D4A54" w:rsidRPr="00EC76E3">
            <w:rPr>
              <w:rStyle w:val="Textedelespacerserv"/>
            </w:rPr>
            <w:t>Cliquez ou appuyez ici pour entrer du texte.</w:t>
          </w:r>
        </w:sdtContent>
      </w:sdt>
    </w:p>
    <w:p w14:paraId="242D9234" w14:textId="53B230C1" w:rsidR="00881277" w:rsidRDefault="00BC0723" w:rsidP="0018508F">
      <w:pPr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A4EC6">
        <w:rPr>
          <w:rFonts w:ascii="Arial" w:eastAsiaTheme="minorHAnsi" w:hAnsi="Arial" w:cs="Arial"/>
          <w:sz w:val="22"/>
          <w:szCs w:val="22"/>
          <w:lang w:eastAsia="en-US"/>
        </w:rPr>
        <w:t>Inscrit</w:t>
      </w:r>
      <w:r w:rsidR="002408DA">
        <w:rPr>
          <w:rFonts w:ascii="Arial" w:eastAsiaTheme="minorHAnsi" w:hAnsi="Arial" w:cs="Arial"/>
          <w:sz w:val="22"/>
          <w:szCs w:val="22"/>
          <w:lang w:eastAsia="en-US"/>
        </w:rPr>
        <w:t xml:space="preserve"> en 202</w:t>
      </w:r>
      <w:r w:rsidR="001133D6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2408DA">
        <w:rPr>
          <w:rFonts w:ascii="Arial" w:eastAsiaTheme="minorHAnsi" w:hAnsi="Arial" w:cs="Arial"/>
          <w:sz w:val="22"/>
          <w:szCs w:val="22"/>
          <w:lang w:eastAsia="en-US"/>
        </w:rPr>
        <w:t>-202</w:t>
      </w:r>
      <w:r w:rsidR="001133D6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Pr="00AA4EC6">
        <w:rPr>
          <w:rFonts w:ascii="Arial" w:eastAsiaTheme="minorHAnsi" w:hAnsi="Arial" w:cs="Arial"/>
          <w:sz w:val="22"/>
          <w:szCs w:val="22"/>
          <w:lang w:eastAsia="en-US"/>
        </w:rPr>
        <w:t xml:space="preserve"> en formation de</w:t>
      </w:r>
      <w:r w:rsidR="008E1385" w:rsidRPr="00AA4EC6">
        <w:rPr>
          <w:rFonts w:ascii="Arial" w:eastAsiaTheme="minorHAnsi" w:hAnsi="Arial" w:cs="Arial"/>
          <w:sz w:val="22"/>
          <w:szCs w:val="22"/>
          <w:lang w:eastAsia="en-US"/>
        </w:rPr>
        <w:t xml:space="preserve"> : </w:t>
      </w:r>
      <w:sdt>
        <w:sdtPr>
          <w:rPr>
            <w:rFonts w:ascii="Arial" w:hAnsi="Arial" w:cs="Arial"/>
            <w:sz w:val="22"/>
            <w:szCs w:val="22"/>
          </w:rPr>
          <w:alias w:val="Niveau de formation"/>
          <w:tag w:val="Niveau de formation"/>
          <w:id w:val="-148672317"/>
          <w:placeholder>
            <w:docPart w:val="27C766D935914E23BAF17193EE904DE7"/>
          </w:placeholder>
          <w:showingPlcHdr/>
          <w15:color w:val="000000"/>
          <w:comboBox>
            <w:listItem w:value="Choisissez un élément."/>
            <w:listItem w:displayText="Licence 2" w:value="Licence 2"/>
            <w:listItem w:displayText="Licence 3" w:value="Licence 3"/>
            <w:listItem w:displayText="Master 1" w:value="Master 1"/>
            <w:listItem w:displayText="Master 2" w:value="Master 2"/>
          </w:comboBox>
        </w:sdtPr>
        <w:sdtEndPr/>
        <w:sdtContent>
          <w:r w:rsidR="007A3B3B" w:rsidRPr="005275E9">
            <w:rPr>
              <w:rStyle w:val="Textedelespacerserv"/>
            </w:rPr>
            <w:t>Choisissez un élément.</w:t>
          </w:r>
        </w:sdtContent>
      </w:sdt>
      <w:r w:rsidR="00FC6EDA" w:rsidRPr="00AA4EC6">
        <w:rPr>
          <w:rFonts w:ascii="Arial" w:hAnsi="Arial" w:cs="Arial"/>
          <w:sz w:val="22"/>
          <w:szCs w:val="22"/>
        </w:rPr>
        <w:t xml:space="preserve">, mention </w:t>
      </w:r>
      <w:sdt>
        <w:sdtPr>
          <w:rPr>
            <w:rFonts w:ascii="Arial" w:hAnsi="Arial" w:cs="Arial"/>
            <w:sz w:val="22"/>
            <w:szCs w:val="22"/>
          </w:rPr>
          <w:alias w:val="Mention"/>
          <w:tag w:val="Mention"/>
          <w:id w:val="1340044740"/>
          <w:placeholder>
            <w:docPart w:val="6C85C93B66A24D8B94070DEB229AD983"/>
          </w:placeholder>
          <w:showingPlcHdr/>
          <w15:color w:val="000000"/>
          <w:text/>
        </w:sdtPr>
        <w:sdtEndPr/>
        <w:sdtContent>
          <w:r w:rsidR="007A3B3B" w:rsidRPr="00EC76E3">
            <w:rPr>
              <w:rStyle w:val="Textedelespacerserv"/>
            </w:rPr>
            <w:t>Cliquez ou appuyez ici pour entrer du texte.</w:t>
          </w:r>
        </w:sdtContent>
      </w:sdt>
      <w:r w:rsidR="00FC6EDA" w:rsidRPr="00AA4EC6">
        <w:rPr>
          <w:rFonts w:ascii="Arial" w:hAnsi="Arial" w:cs="Arial"/>
          <w:sz w:val="22"/>
          <w:szCs w:val="22"/>
        </w:rPr>
        <w:t xml:space="preserve">, parcours </w:t>
      </w:r>
      <w:sdt>
        <w:sdtPr>
          <w:rPr>
            <w:rFonts w:ascii="Arial" w:hAnsi="Arial" w:cs="Arial"/>
            <w:sz w:val="22"/>
            <w:szCs w:val="22"/>
          </w:rPr>
          <w:alias w:val="Parcours"/>
          <w:tag w:val="Parcours"/>
          <w:id w:val="949748042"/>
          <w:placeholder>
            <w:docPart w:val="6C85C93B66A24D8B94070DEB229AD983"/>
          </w:placeholder>
          <w:showingPlcHdr/>
          <w15:color w:val="000000"/>
          <w:text/>
        </w:sdtPr>
        <w:sdtEndPr/>
        <w:sdtContent>
          <w:r w:rsidR="007A3B3B" w:rsidRPr="00EC76E3">
            <w:rPr>
              <w:rStyle w:val="Textedelespacerserv"/>
            </w:rPr>
            <w:t>Cliquez ou appuyez ici pour entrer du texte.</w:t>
          </w:r>
        </w:sdtContent>
      </w:sdt>
      <w:r w:rsidR="00FC6EDA" w:rsidRPr="00AA4EC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0B4D4D0A" w14:textId="4CDC1319" w:rsidR="00F20DB3" w:rsidRDefault="008E1385" w:rsidP="00F20DB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N° étudiant : </w:t>
      </w:r>
    </w:p>
    <w:p w14:paraId="034E9A94" w14:textId="02E3A8BC" w:rsidR="008E1385" w:rsidRPr="00F20DB3" w:rsidRDefault="000D4A54" w:rsidP="00F20DB3">
      <w:pPr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-1133247887"/>
          <w:placeholder>
            <w:docPart w:val="DefaultPlaceholder_-1854013440"/>
          </w:placeholder>
          <w:showingPlcHdr/>
          <w:text/>
        </w:sdtPr>
        <w:sdtContent>
          <w:r w:rsidRPr="00EC76E3">
            <w:rPr>
              <w:rStyle w:val="Textedelespacerserv"/>
            </w:rPr>
            <w:t>Cliquez ou appuyez ici pour entrer du texte.</w:t>
          </w:r>
        </w:sdtContent>
      </w:sdt>
      <w:r w:rsidR="001A75B6">
        <w:rPr>
          <w:rFonts w:ascii="Arial" w:eastAsiaTheme="minorHAnsi" w:hAnsi="Arial" w:cs="Arial"/>
          <w:sz w:val="22"/>
          <w:szCs w:val="22"/>
          <w:lang w:eastAsia="en-US"/>
        </w:rPr>
        <w:br/>
      </w:r>
    </w:p>
    <w:p w14:paraId="798CD064" w14:textId="16DC6945" w:rsidR="00C92C7F" w:rsidRDefault="00C92C7F" w:rsidP="0018508F">
      <w:pPr>
        <w:spacing w:after="24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="00A4226D">
        <w:rPr>
          <w:rFonts w:ascii="Arial" w:eastAsiaTheme="minorHAnsi" w:hAnsi="Arial" w:cs="Arial"/>
          <w:sz w:val="22"/>
          <w:szCs w:val="22"/>
          <w:lang w:eastAsia="en-US"/>
        </w:rPr>
        <w:t>i-après dénommé « l’étudiant</w:t>
      </w:r>
      <w:r>
        <w:rPr>
          <w:rFonts w:ascii="Arial" w:eastAsiaTheme="minorHAnsi" w:hAnsi="Arial" w:cs="Arial"/>
          <w:sz w:val="22"/>
          <w:szCs w:val="22"/>
          <w:lang w:eastAsia="en-US"/>
        </w:rPr>
        <w:t> »,</w:t>
      </w:r>
    </w:p>
    <w:p w14:paraId="2A23881D" w14:textId="77777777" w:rsidR="00C92C7F" w:rsidRDefault="00C92C7F" w:rsidP="0018508F">
      <w:pPr>
        <w:spacing w:after="24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298DCA" w14:textId="77777777" w:rsidR="00C92C7F" w:rsidRPr="005321C8" w:rsidRDefault="00C92C7F" w:rsidP="0018508F">
      <w:pPr>
        <w:spacing w:after="24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321C8">
        <w:rPr>
          <w:rFonts w:ascii="Arial" w:eastAsiaTheme="minorHAnsi" w:hAnsi="Arial" w:cs="Arial"/>
          <w:b/>
          <w:sz w:val="22"/>
          <w:szCs w:val="22"/>
          <w:lang w:eastAsia="en-US"/>
        </w:rPr>
        <w:t>Il est convenu ce qui suit :</w:t>
      </w:r>
    </w:p>
    <w:p w14:paraId="45313C46" w14:textId="77777777" w:rsidR="00C92C7F" w:rsidRPr="001A75B6" w:rsidRDefault="00C92C7F" w:rsidP="0018508F">
      <w:pPr>
        <w:spacing w:after="24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CE2249F" w14:textId="50550A57" w:rsidR="008550DF" w:rsidRPr="008E1385" w:rsidRDefault="00E07CE9" w:rsidP="0018508F">
      <w:pPr>
        <w:pStyle w:val="CapCorpsLettre"/>
        <w:ind w:left="0" w:firstLine="0"/>
        <w:jc w:val="both"/>
        <w:rPr>
          <w:b/>
          <w:szCs w:val="22"/>
        </w:rPr>
      </w:pPr>
      <w:r>
        <w:rPr>
          <w:b/>
          <w:szCs w:val="22"/>
        </w:rPr>
        <w:t xml:space="preserve">Article </w:t>
      </w:r>
      <w:r w:rsidR="00F0553C">
        <w:rPr>
          <w:b/>
          <w:szCs w:val="22"/>
        </w:rPr>
        <w:t>1er</w:t>
      </w:r>
      <w:r w:rsidR="00F0553C" w:rsidRPr="008E1385">
        <w:rPr>
          <w:b/>
          <w:szCs w:val="22"/>
        </w:rPr>
        <w:t> </w:t>
      </w:r>
      <w:r w:rsidR="0057245F" w:rsidRPr="008E1385">
        <w:rPr>
          <w:b/>
          <w:szCs w:val="22"/>
        </w:rPr>
        <w:t xml:space="preserve">: </w:t>
      </w:r>
      <w:r w:rsidR="00F0553C">
        <w:rPr>
          <w:b/>
          <w:szCs w:val="22"/>
        </w:rPr>
        <w:t>Objet du contrat</w:t>
      </w:r>
      <w:r w:rsidR="008E1385">
        <w:rPr>
          <w:b/>
          <w:szCs w:val="22"/>
        </w:rPr>
        <w:t xml:space="preserve"> </w:t>
      </w:r>
      <w:r w:rsidR="0057245F" w:rsidRPr="008E1385">
        <w:rPr>
          <w:b/>
          <w:szCs w:val="22"/>
        </w:rPr>
        <w:t xml:space="preserve"> </w:t>
      </w:r>
    </w:p>
    <w:p w14:paraId="5AA39D69" w14:textId="08E2404D" w:rsidR="002D6CAD" w:rsidRDefault="00F0553C" w:rsidP="0018508F">
      <w:pPr>
        <w:pStyle w:val="CapCorpsLettre"/>
        <w:ind w:left="0" w:firstLine="0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Le présent contrat a pour objet de préciser les conditions de la suspension temporaire de la formation dans laquelle </w:t>
      </w:r>
      <w:r w:rsidR="00A4226D">
        <w:rPr>
          <w:rFonts w:eastAsiaTheme="minorHAnsi"/>
          <w:szCs w:val="22"/>
          <w:lang w:eastAsia="en-US"/>
        </w:rPr>
        <w:t>l’étudiant est inscrit</w:t>
      </w:r>
      <w:r>
        <w:rPr>
          <w:rFonts w:eastAsiaTheme="minorHAnsi"/>
          <w:szCs w:val="22"/>
          <w:lang w:eastAsia="en-US"/>
        </w:rPr>
        <w:t xml:space="preserve"> au tit</w:t>
      </w:r>
      <w:r w:rsidR="00D25802">
        <w:rPr>
          <w:rFonts w:eastAsiaTheme="minorHAnsi"/>
          <w:szCs w:val="22"/>
          <w:lang w:eastAsia="en-US"/>
        </w:rPr>
        <w:t>re de l’année universitaire 202</w:t>
      </w:r>
      <w:r w:rsidR="001133D6">
        <w:rPr>
          <w:rFonts w:eastAsiaTheme="minorHAnsi"/>
          <w:szCs w:val="22"/>
          <w:lang w:eastAsia="en-US"/>
        </w:rPr>
        <w:t>4</w:t>
      </w:r>
      <w:r w:rsidR="00D25802">
        <w:rPr>
          <w:rFonts w:eastAsiaTheme="minorHAnsi"/>
          <w:szCs w:val="22"/>
          <w:lang w:eastAsia="en-US"/>
        </w:rPr>
        <w:t>-202</w:t>
      </w:r>
      <w:r w:rsidR="001133D6">
        <w:rPr>
          <w:rFonts w:eastAsiaTheme="minorHAnsi"/>
          <w:szCs w:val="22"/>
          <w:lang w:eastAsia="en-US"/>
        </w:rPr>
        <w:t>5</w:t>
      </w:r>
      <w:r>
        <w:rPr>
          <w:rFonts w:eastAsiaTheme="minorHAnsi"/>
          <w:szCs w:val="22"/>
          <w:lang w:eastAsia="en-US"/>
        </w:rPr>
        <w:t xml:space="preserve"> au sein de l’université Toulouse Capitole, au titre de la période dite « de césure », prévue par l’art. L. 611-12 du code de l’éducation.</w:t>
      </w:r>
    </w:p>
    <w:p w14:paraId="51DAA115" w14:textId="77777777" w:rsidR="008E1385" w:rsidRPr="008E1385" w:rsidRDefault="008E1385" w:rsidP="0018508F">
      <w:pPr>
        <w:pStyle w:val="CapCorpsLettre"/>
        <w:ind w:left="0" w:firstLine="0"/>
        <w:jc w:val="both"/>
        <w:rPr>
          <w:rFonts w:eastAsiaTheme="minorHAnsi"/>
          <w:b/>
          <w:szCs w:val="22"/>
          <w:lang w:eastAsia="en-US"/>
        </w:rPr>
      </w:pPr>
    </w:p>
    <w:p w14:paraId="4B627799" w14:textId="15AC448F" w:rsidR="00881277" w:rsidRPr="008E1385" w:rsidRDefault="0057245F" w:rsidP="0018508F">
      <w:pPr>
        <w:pStyle w:val="CapCorpsLettre"/>
        <w:ind w:left="0" w:firstLine="0"/>
        <w:jc w:val="both"/>
        <w:rPr>
          <w:szCs w:val="22"/>
        </w:rPr>
      </w:pPr>
      <w:r w:rsidRPr="008E1385">
        <w:rPr>
          <w:b/>
          <w:szCs w:val="22"/>
        </w:rPr>
        <w:t>Ar</w:t>
      </w:r>
      <w:r w:rsidR="00E07CE9">
        <w:rPr>
          <w:b/>
          <w:szCs w:val="22"/>
        </w:rPr>
        <w:t xml:space="preserve">ticle </w:t>
      </w:r>
      <w:r w:rsidR="000E5DE2">
        <w:rPr>
          <w:b/>
          <w:szCs w:val="22"/>
        </w:rPr>
        <w:t>2</w:t>
      </w:r>
      <w:r w:rsidR="000E5DE2" w:rsidRPr="008E1385">
        <w:rPr>
          <w:b/>
          <w:szCs w:val="22"/>
        </w:rPr>
        <w:t xml:space="preserve"> </w:t>
      </w:r>
      <w:r w:rsidRPr="008E1385">
        <w:rPr>
          <w:b/>
          <w:szCs w:val="22"/>
        </w:rPr>
        <w:t xml:space="preserve">: </w:t>
      </w:r>
      <w:r w:rsidR="00F0553C">
        <w:rPr>
          <w:b/>
          <w:szCs w:val="22"/>
        </w:rPr>
        <w:t>M</w:t>
      </w:r>
      <w:r w:rsidR="008E1385">
        <w:rPr>
          <w:b/>
          <w:szCs w:val="22"/>
        </w:rPr>
        <w:t>odalités de</w:t>
      </w:r>
      <w:r w:rsidR="00F0553C">
        <w:rPr>
          <w:b/>
          <w:szCs w:val="22"/>
        </w:rPr>
        <w:t xml:space="preserve"> la période de</w:t>
      </w:r>
      <w:r w:rsidR="008E1385">
        <w:rPr>
          <w:b/>
          <w:szCs w:val="22"/>
        </w:rPr>
        <w:t xml:space="preserve"> césure</w:t>
      </w:r>
      <w:r w:rsidR="00881277" w:rsidRPr="008E1385">
        <w:rPr>
          <w:szCs w:val="22"/>
        </w:rPr>
        <w:t xml:space="preserve"> </w:t>
      </w:r>
    </w:p>
    <w:p w14:paraId="1B9301AD" w14:textId="5EEC7611" w:rsidR="00F0553C" w:rsidRDefault="00A4226D" w:rsidP="0018508F">
      <w:pPr>
        <w:pStyle w:val="CapCorpsLettre"/>
        <w:ind w:left="0" w:firstLine="0"/>
        <w:jc w:val="both"/>
        <w:rPr>
          <w:szCs w:val="22"/>
        </w:rPr>
      </w:pPr>
      <w:r>
        <w:rPr>
          <w:szCs w:val="22"/>
        </w:rPr>
        <w:t>L’étudiant</w:t>
      </w:r>
      <w:r w:rsidR="00FB732A">
        <w:rPr>
          <w:szCs w:val="22"/>
        </w:rPr>
        <w:t xml:space="preserve"> est autorisé</w:t>
      </w:r>
      <w:r w:rsidR="00F0553C">
        <w:rPr>
          <w:szCs w:val="22"/>
        </w:rPr>
        <w:t xml:space="preserve"> à suspendre sa formation pour toute la dur</w:t>
      </w:r>
      <w:r w:rsidR="00F67A55">
        <w:rPr>
          <w:szCs w:val="22"/>
        </w:rPr>
        <w:t>ée de l’année universitaire 202</w:t>
      </w:r>
      <w:r w:rsidR="00B20041">
        <w:rPr>
          <w:szCs w:val="22"/>
        </w:rPr>
        <w:t>3</w:t>
      </w:r>
      <w:r w:rsidR="00F67A55">
        <w:rPr>
          <w:szCs w:val="22"/>
        </w:rPr>
        <w:t>-202</w:t>
      </w:r>
      <w:r w:rsidR="00B20041">
        <w:rPr>
          <w:szCs w:val="22"/>
        </w:rPr>
        <w:t>4</w:t>
      </w:r>
      <w:r w:rsidR="00F224DF">
        <w:rPr>
          <w:szCs w:val="22"/>
        </w:rPr>
        <w:t xml:space="preserve">, pour réaliser </w:t>
      </w:r>
      <w:r w:rsidR="00723661">
        <w:rPr>
          <w:szCs w:val="22"/>
        </w:rPr>
        <w:t xml:space="preserve">du </w:t>
      </w:r>
      <w:sdt>
        <w:sdtPr>
          <w:rPr>
            <w:szCs w:val="22"/>
          </w:rPr>
          <w:id w:val="1725553686"/>
          <w:placeholder>
            <w:docPart w:val="DefaultPlaceholder_-1854013438"/>
          </w:placeholder>
          <w:date w:fullDate="2024-09-0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133D6">
            <w:rPr>
              <w:szCs w:val="22"/>
            </w:rPr>
            <w:t>01/09/2024</w:t>
          </w:r>
        </w:sdtContent>
      </w:sdt>
      <w:r w:rsidR="00723661">
        <w:rPr>
          <w:szCs w:val="22"/>
        </w:rPr>
        <w:t xml:space="preserve"> au </w:t>
      </w:r>
      <w:sdt>
        <w:sdtPr>
          <w:rPr>
            <w:szCs w:val="22"/>
          </w:rPr>
          <w:id w:val="-11539315"/>
          <w:placeholder>
            <w:docPart w:val="DefaultPlaceholder_-1854013438"/>
          </w:placeholder>
          <w:date w:fullDate="2025-08-3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133D6">
            <w:rPr>
              <w:szCs w:val="22"/>
            </w:rPr>
            <w:t>31/08/2025</w:t>
          </w:r>
        </w:sdtContent>
      </w:sdt>
      <w:r w:rsidR="00723661">
        <w:rPr>
          <w:szCs w:val="22"/>
        </w:rPr>
        <w:t xml:space="preserve"> </w:t>
      </w:r>
      <w:r w:rsidR="00F224DF">
        <w:rPr>
          <w:szCs w:val="22"/>
        </w:rPr>
        <w:t>le</w:t>
      </w:r>
      <w:r w:rsidR="002408DA">
        <w:rPr>
          <w:szCs w:val="22"/>
        </w:rPr>
        <w:t xml:space="preserve"> ou les</w:t>
      </w:r>
      <w:r w:rsidR="00F224DF">
        <w:rPr>
          <w:szCs w:val="22"/>
        </w:rPr>
        <w:t xml:space="preserve"> projet</w:t>
      </w:r>
      <w:r w:rsidR="002408DA">
        <w:rPr>
          <w:szCs w:val="22"/>
        </w:rPr>
        <w:t>(s)</w:t>
      </w:r>
      <w:r w:rsidR="00F224DF">
        <w:rPr>
          <w:szCs w:val="22"/>
        </w:rPr>
        <w:t xml:space="preserve"> suivant</w:t>
      </w:r>
      <w:r w:rsidR="002408DA">
        <w:rPr>
          <w:szCs w:val="22"/>
        </w:rPr>
        <w:t>(s)</w:t>
      </w:r>
      <w:r w:rsidR="008D7B0D">
        <w:rPr>
          <w:rStyle w:val="Appelnotedebasdep"/>
          <w:szCs w:val="22"/>
        </w:rPr>
        <w:footnoteReference w:id="1"/>
      </w:r>
      <w:r w:rsidR="008D7B0D">
        <w:rPr>
          <w:szCs w:val="22"/>
        </w:rPr>
        <w:t> :</w:t>
      </w:r>
    </w:p>
    <w:p w14:paraId="71B3FC32" w14:textId="603A854F" w:rsidR="00881277" w:rsidRPr="008E1385" w:rsidRDefault="00881277" w:rsidP="0018508F">
      <w:pPr>
        <w:pStyle w:val="CapCorpsLettre"/>
        <w:ind w:left="0" w:firstLine="0"/>
        <w:jc w:val="both"/>
        <w:rPr>
          <w:szCs w:val="22"/>
        </w:rPr>
      </w:pPr>
      <w:r w:rsidRPr="00E16E9F">
        <w:rPr>
          <w:szCs w:val="22"/>
          <w:u w:val="single"/>
        </w:rPr>
        <w:t>En France</w:t>
      </w:r>
      <w:r w:rsidRPr="008E1385">
        <w:rPr>
          <w:szCs w:val="22"/>
        </w:rPr>
        <w:t> :</w:t>
      </w:r>
    </w:p>
    <w:bookmarkStart w:id="1" w:name="_Hlk93398264"/>
    <w:p w14:paraId="20DF0CC4" w14:textId="60C4F0D0" w:rsidR="00881277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39312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64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bookmarkEnd w:id="1"/>
      <w:r w:rsidR="00690001" w:rsidRPr="008E1385">
        <w:rPr>
          <w:szCs w:val="22"/>
        </w:rPr>
        <w:t xml:space="preserve">Stage : </w:t>
      </w:r>
      <w:sdt>
        <w:sdtPr>
          <w:rPr>
            <w:szCs w:val="22"/>
          </w:rPr>
          <w:alias w:val="Spécifier les modalités"/>
          <w:tag w:val="Spécifier les modalités"/>
          <w:id w:val="-1232613978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  <w:r w:rsidR="00881277" w:rsidRPr="008E1385">
        <w:rPr>
          <w:szCs w:val="22"/>
        </w:rPr>
        <w:t xml:space="preserve"> </w:t>
      </w:r>
    </w:p>
    <w:p w14:paraId="27F985C2" w14:textId="1DB3EE6C" w:rsidR="00881277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65279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881277" w:rsidRPr="008E1385">
        <w:rPr>
          <w:szCs w:val="22"/>
        </w:rPr>
        <w:t xml:space="preserve">Contrat de travail : </w:t>
      </w:r>
      <w:sdt>
        <w:sdtPr>
          <w:rPr>
            <w:szCs w:val="22"/>
          </w:rPr>
          <w:alias w:val="Spécifier les modalités"/>
          <w:tag w:val="Spécifier les modalités"/>
          <w:id w:val="784924236"/>
          <w:placeholder>
            <w:docPart w:val="F0DB8DBC0E1E4513AF3C38A08CB40258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2A8D330D" w14:textId="2E535546" w:rsidR="00881277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89947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881277" w:rsidRPr="008E1385">
        <w:rPr>
          <w:szCs w:val="22"/>
        </w:rPr>
        <w:t xml:space="preserve">Service civique : </w:t>
      </w:r>
      <w:sdt>
        <w:sdtPr>
          <w:rPr>
            <w:szCs w:val="22"/>
          </w:rPr>
          <w:alias w:val="Spécifier les modalités"/>
          <w:tag w:val="Spécifier les modalités"/>
          <w:id w:val="-787658778"/>
          <w:placeholder>
            <w:docPart w:val="3B6EA44197AC42BCBA257991F03CEE3B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05EC4FD2" w14:textId="1ABBCA62" w:rsidR="00881277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16784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881277" w:rsidRPr="008E1385">
        <w:rPr>
          <w:szCs w:val="22"/>
        </w:rPr>
        <w:t xml:space="preserve">Volontariat associatif : </w:t>
      </w:r>
      <w:sdt>
        <w:sdtPr>
          <w:rPr>
            <w:szCs w:val="22"/>
          </w:rPr>
          <w:alias w:val="Spécifier les modalités"/>
          <w:tag w:val="Spécifier les modalités"/>
          <w:id w:val="233597023"/>
          <w:placeholder>
            <w:docPart w:val="F7E51156373F404A8D1EE2EDD92E4520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55BED373" w14:textId="02B9A844" w:rsidR="0057245F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165463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57245F" w:rsidRPr="008E1385">
        <w:rPr>
          <w:szCs w:val="22"/>
        </w:rPr>
        <w:t xml:space="preserve">Césure et entrepreneuriat : </w:t>
      </w:r>
      <w:sdt>
        <w:sdtPr>
          <w:rPr>
            <w:szCs w:val="22"/>
          </w:rPr>
          <w:alias w:val="Spécifier les modalités"/>
          <w:tag w:val="Spécifier les modalités"/>
          <w:id w:val="-1496188903"/>
          <w:placeholder>
            <w:docPart w:val="E9007153BD684B048FBA272E581D9DFA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14C2CA68" w14:textId="798E9A4D" w:rsidR="00881277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132446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881277" w:rsidRPr="008E1385">
        <w:rPr>
          <w:szCs w:val="22"/>
        </w:rPr>
        <w:t>Cé</w:t>
      </w:r>
      <w:r w:rsidR="00690001" w:rsidRPr="008E1385">
        <w:rPr>
          <w:szCs w:val="22"/>
        </w:rPr>
        <w:t>sure dans une autre formation </w:t>
      </w:r>
      <w:sdt>
        <w:sdtPr>
          <w:rPr>
            <w:szCs w:val="22"/>
          </w:rPr>
          <w:alias w:val="Spécifier les modalités"/>
          <w:tag w:val="Spécifier les modalités"/>
          <w:id w:val="-1099554171"/>
          <w:placeholder>
            <w:docPart w:val="423AEDC8FAF64E1EA4AF238BFF84834C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0FDBB347" w14:textId="612F94E5" w:rsidR="005E24CE" w:rsidRPr="00E07CE9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57852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690001" w:rsidRPr="008E1385">
        <w:rPr>
          <w:szCs w:val="22"/>
        </w:rPr>
        <w:t>Autre :</w:t>
      </w:r>
      <w:r w:rsidR="008D7B0D" w:rsidRPr="008D7B0D">
        <w:rPr>
          <w:szCs w:val="22"/>
        </w:rPr>
        <w:t xml:space="preserve"> </w:t>
      </w:r>
      <w:sdt>
        <w:sdtPr>
          <w:rPr>
            <w:szCs w:val="22"/>
          </w:rPr>
          <w:alias w:val="Spécifier les modalités"/>
          <w:tag w:val="Spécifier les modalités"/>
          <w:id w:val="-1882846548"/>
          <w:placeholder>
            <w:docPart w:val="AF7793B9CA4340799D78A5E11F6DB5A4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7A7966CF" w14:textId="7386AE20" w:rsidR="00881277" w:rsidRPr="008E1385" w:rsidRDefault="00881277" w:rsidP="0018508F">
      <w:pPr>
        <w:pStyle w:val="CapCorpsLettre"/>
        <w:ind w:left="0" w:firstLine="0"/>
        <w:jc w:val="both"/>
        <w:rPr>
          <w:szCs w:val="22"/>
        </w:rPr>
      </w:pPr>
      <w:r w:rsidRPr="00E16E9F">
        <w:rPr>
          <w:szCs w:val="22"/>
          <w:u w:val="single"/>
        </w:rPr>
        <w:t>Hors territoire français</w:t>
      </w:r>
      <w:r w:rsidR="005E24CE">
        <w:rPr>
          <w:szCs w:val="22"/>
        </w:rPr>
        <w:t> :</w:t>
      </w:r>
      <w:r w:rsidR="008D7B0D" w:rsidRPr="008D7B0D">
        <w:rPr>
          <w:szCs w:val="22"/>
        </w:rPr>
        <w:t xml:space="preserve"> </w:t>
      </w:r>
    </w:p>
    <w:p w14:paraId="1E69FFFF" w14:textId="7D010BEC" w:rsidR="00690001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22022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690001" w:rsidRPr="008E1385">
        <w:rPr>
          <w:szCs w:val="22"/>
        </w:rPr>
        <w:t>Stage</w:t>
      </w:r>
      <w:r w:rsidR="008D7B0D">
        <w:rPr>
          <w:szCs w:val="22"/>
        </w:rPr>
        <w:t xml:space="preserve"> : </w:t>
      </w:r>
      <w:sdt>
        <w:sdtPr>
          <w:rPr>
            <w:szCs w:val="22"/>
          </w:rPr>
          <w:alias w:val="Spécifier les modalités"/>
          <w:tag w:val="Spécifier les modalités"/>
          <w:id w:val="913903959"/>
          <w:placeholder>
            <w:docPart w:val="676423C3C38748D8BA102A7048F4FC32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638EA995" w14:textId="62F54F31" w:rsidR="00881277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38741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690001" w:rsidRPr="008E1385">
        <w:rPr>
          <w:szCs w:val="22"/>
        </w:rPr>
        <w:t>C</w:t>
      </w:r>
      <w:r w:rsidR="00881277" w:rsidRPr="008E1385">
        <w:rPr>
          <w:szCs w:val="22"/>
        </w:rPr>
        <w:t xml:space="preserve">ontrat de travail : </w:t>
      </w:r>
      <w:sdt>
        <w:sdtPr>
          <w:rPr>
            <w:szCs w:val="22"/>
          </w:rPr>
          <w:alias w:val="Spécifier les modalités"/>
          <w:tag w:val="Spécifier les modalités"/>
          <w:id w:val="-1096859267"/>
          <w:placeholder>
            <w:docPart w:val="09AB0A8E389447E89408AF80CB7589A0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730CB20F" w14:textId="3DB60C66" w:rsidR="00881277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27116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881277" w:rsidRPr="008E1385">
        <w:rPr>
          <w:szCs w:val="22"/>
        </w:rPr>
        <w:t xml:space="preserve">VIE/VIA : </w:t>
      </w:r>
      <w:sdt>
        <w:sdtPr>
          <w:rPr>
            <w:szCs w:val="22"/>
          </w:rPr>
          <w:alias w:val="Spécifier les modalités"/>
          <w:tag w:val="Spécifier les modalités"/>
          <w:id w:val="-1120999826"/>
          <w:placeholder>
            <w:docPart w:val="889FAC9769F945828DD6BD5B6516BF87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4917F018" w14:textId="381B7AAB" w:rsidR="00881277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193619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881277" w:rsidRPr="008E1385">
        <w:rPr>
          <w:szCs w:val="22"/>
        </w:rPr>
        <w:t xml:space="preserve">Volontariat de solidarité international : </w:t>
      </w:r>
      <w:sdt>
        <w:sdtPr>
          <w:rPr>
            <w:szCs w:val="22"/>
          </w:rPr>
          <w:alias w:val="Spécifier les modalités"/>
          <w:tag w:val="Spécifier les modalités"/>
          <w:id w:val="-326524674"/>
          <w:placeholder>
            <w:docPart w:val="AE5838D5452A438DA32270C4E71A25C7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3662B24B" w14:textId="6CF8F82A" w:rsidR="00881277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57849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1A75B6">
        <w:rPr>
          <w:szCs w:val="22"/>
        </w:rPr>
        <w:t>Corps Européen de Solidarité :</w:t>
      </w:r>
      <w:r w:rsidR="008D7B0D">
        <w:rPr>
          <w:szCs w:val="22"/>
        </w:rPr>
        <w:t xml:space="preserve"> </w:t>
      </w:r>
      <w:sdt>
        <w:sdtPr>
          <w:rPr>
            <w:szCs w:val="22"/>
          </w:rPr>
          <w:alias w:val="Spécifier les modalités"/>
          <w:tag w:val="Spécifier les modalités"/>
          <w:id w:val="1874423086"/>
          <w:placeholder>
            <w:docPart w:val="CF3105FC138B4D239C33F7AC569BA5D9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7BCB8145" w14:textId="18323E5C" w:rsidR="00E16E9F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128623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881277" w:rsidRPr="008E1385">
        <w:rPr>
          <w:szCs w:val="22"/>
        </w:rPr>
        <w:t>Engagement</w:t>
      </w:r>
      <w:r w:rsidR="008E1385">
        <w:rPr>
          <w:szCs w:val="22"/>
        </w:rPr>
        <w:t xml:space="preserve"> humanitaire (association, ONG, etc.</w:t>
      </w:r>
      <w:r w:rsidR="00881277" w:rsidRPr="008E1385">
        <w:rPr>
          <w:szCs w:val="22"/>
        </w:rPr>
        <w:t xml:space="preserve">) : </w:t>
      </w:r>
      <w:sdt>
        <w:sdtPr>
          <w:rPr>
            <w:szCs w:val="22"/>
          </w:rPr>
          <w:alias w:val="Spécifier les modalités"/>
          <w:tag w:val="Spécifier les modalités"/>
          <w:id w:val="-1312708280"/>
          <w:placeholder>
            <w:docPart w:val="B9BE473852624A2F8D333FBCAE440720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64BD9F30" w14:textId="5BF66046" w:rsidR="00881277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125635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881277" w:rsidRPr="008E1385">
        <w:rPr>
          <w:szCs w:val="22"/>
        </w:rPr>
        <w:t xml:space="preserve">Césure dans une autre formation : </w:t>
      </w:r>
      <w:sdt>
        <w:sdtPr>
          <w:rPr>
            <w:szCs w:val="22"/>
          </w:rPr>
          <w:alias w:val="Spécifier les modalités"/>
          <w:tag w:val="Spécifier les modalités"/>
          <w:id w:val="324480730"/>
          <w:placeholder>
            <w:docPart w:val="BE55C7E39F2B423FB480BDDC886A82A4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5990EAF9" w14:textId="59C48013" w:rsidR="00690001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73297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690001" w:rsidRPr="008E1385">
        <w:rPr>
          <w:szCs w:val="22"/>
        </w:rPr>
        <w:t>Permis Vacances Travail :</w:t>
      </w:r>
      <w:r w:rsidR="008D7B0D">
        <w:rPr>
          <w:szCs w:val="22"/>
        </w:rPr>
        <w:t xml:space="preserve"> </w:t>
      </w:r>
      <w:sdt>
        <w:sdtPr>
          <w:rPr>
            <w:szCs w:val="22"/>
          </w:rPr>
          <w:alias w:val="Spécifier les modalités"/>
          <w:tag w:val="Spécifier les modalités"/>
          <w:id w:val="-2013979957"/>
          <w:placeholder>
            <w:docPart w:val="33ACA38413A34ABCA7FE69FC45E98F26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279339EF" w14:textId="66DF0E17" w:rsidR="00690001" w:rsidRPr="008E1385" w:rsidRDefault="002F571C" w:rsidP="002408DA">
      <w:pPr>
        <w:pStyle w:val="CapCorpsLettre"/>
        <w:ind w:left="708" w:firstLine="0"/>
        <w:jc w:val="both"/>
        <w:rPr>
          <w:szCs w:val="22"/>
        </w:rPr>
      </w:pPr>
      <w:sdt>
        <w:sdtPr>
          <w:rPr>
            <w:color w:val="000000" w:themeColor="text1"/>
            <w:sz w:val="20"/>
          </w:rPr>
          <w:id w:val="-99171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A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="002408DA" w:rsidRPr="002408DA">
        <w:rPr>
          <w:color w:val="000000" w:themeColor="text1"/>
          <w:sz w:val="20"/>
        </w:rPr>
        <w:t xml:space="preserve"> </w:t>
      </w:r>
      <w:r w:rsidR="002408DA">
        <w:rPr>
          <w:color w:val="4F81BD" w:themeColor="accent1"/>
          <w:sz w:val="18"/>
        </w:rPr>
        <w:t xml:space="preserve">   </w:t>
      </w:r>
      <w:r w:rsidR="00690001" w:rsidRPr="008E1385">
        <w:rPr>
          <w:szCs w:val="22"/>
        </w:rPr>
        <w:t>Autre :</w:t>
      </w:r>
      <w:r w:rsidR="008D7B0D">
        <w:rPr>
          <w:szCs w:val="22"/>
        </w:rPr>
        <w:t xml:space="preserve"> </w:t>
      </w:r>
      <w:sdt>
        <w:sdtPr>
          <w:rPr>
            <w:szCs w:val="22"/>
          </w:rPr>
          <w:alias w:val="Spécifier les modalités"/>
          <w:tag w:val="Spécifier les modalités"/>
          <w:id w:val="-187839282"/>
          <w:placeholder>
            <w:docPart w:val="5D081ADBF9B74DDF85FC77A729A04F4E"/>
          </w:placeholder>
          <w:showingPlcHdr/>
          <w15:color w:val="000000"/>
          <w:text/>
        </w:sdtPr>
        <w:sdtEndPr/>
        <w:sdtContent>
          <w:r w:rsidR="008D7B0D" w:rsidRPr="00EC76E3">
            <w:rPr>
              <w:rStyle w:val="Textedelespacerserv"/>
            </w:rPr>
            <w:t>Cliquez ou appuyez ici pour entrer du texte.</w:t>
          </w:r>
        </w:sdtContent>
      </w:sdt>
    </w:p>
    <w:p w14:paraId="562259BE" w14:textId="77777777" w:rsidR="0057245F" w:rsidRPr="008E1385" w:rsidRDefault="0057245F" w:rsidP="0018508F">
      <w:pPr>
        <w:pStyle w:val="CapCorpsLettre"/>
        <w:ind w:left="0" w:firstLine="284"/>
        <w:jc w:val="both"/>
        <w:rPr>
          <w:szCs w:val="22"/>
        </w:rPr>
      </w:pPr>
    </w:p>
    <w:p w14:paraId="7ED9B8A5" w14:textId="538A51E6" w:rsidR="005E24CE" w:rsidRDefault="005E24CE" w:rsidP="0018508F">
      <w:pPr>
        <w:pStyle w:val="CapCorpsLettre"/>
        <w:ind w:left="0" w:firstLine="0"/>
        <w:jc w:val="both"/>
        <w:rPr>
          <w:b/>
          <w:szCs w:val="22"/>
        </w:rPr>
      </w:pPr>
      <w:r>
        <w:rPr>
          <w:b/>
          <w:szCs w:val="22"/>
        </w:rPr>
        <w:t xml:space="preserve">Article </w:t>
      </w:r>
      <w:r w:rsidR="00AA4EC6">
        <w:rPr>
          <w:b/>
          <w:szCs w:val="22"/>
        </w:rPr>
        <w:t>3</w:t>
      </w:r>
      <w:r>
        <w:rPr>
          <w:b/>
          <w:szCs w:val="22"/>
        </w:rPr>
        <w:t xml:space="preserve"> : Responsabilité civile </w:t>
      </w:r>
    </w:p>
    <w:p w14:paraId="018D7DFE" w14:textId="73CAC79D" w:rsidR="005E24CE" w:rsidRDefault="005E24CE" w:rsidP="0018508F">
      <w:pPr>
        <w:pStyle w:val="CapCorpsLettre"/>
        <w:ind w:left="0" w:firstLine="0"/>
        <w:jc w:val="both"/>
        <w:rPr>
          <w:szCs w:val="22"/>
        </w:rPr>
      </w:pPr>
      <w:r>
        <w:rPr>
          <w:szCs w:val="22"/>
        </w:rPr>
        <w:t xml:space="preserve">L’étudiant certifie qu’il </w:t>
      </w:r>
      <w:r w:rsidR="008D7B0D">
        <w:rPr>
          <w:szCs w:val="22"/>
        </w:rPr>
        <w:t xml:space="preserve">a souscrit </w:t>
      </w:r>
      <w:r>
        <w:rPr>
          <w:szCs w:val="22"/>
        </w:rPr>
        <w:t xml:space="preserve">une assurance couvrant sa responsabilité civile individuelle pendant la durée de la césure. </w:t>
      </w:r>
    </w:p>
    <w:p w14:paraId="2C272A0E" w14:textId="77777777" w:rsidR="005E24CE" w:rsidRDefault="005E24CE" w:rsidP="0018508F">
      <w:pPr>
        <w:pStyle w:val="CapCorpsLettre"/>
        <w:ind w:left="0" w:firstLine="0"/>
        <w:jc w:val="both"/>
        <w:rPr>
          <w:szCs w:val="22"/>
        </w:rPr>
      </w:pPr>
    </w:p>
    <w:p w14:paraId="75851813" w14:textId="020B39E8" w:rsidR="005E24CE" w:rsidRPr="005E24CE" w:rsidRDefault="00E07CE9" w:rsidP="0018508F">
      <w:pPr>
        <w:pStyle w:val="CapCorpsLettre"/>
        <w:ind w:left="0" w:firstLine="0"/>
        <w:jc w:val="both"/>
        <w:rPr>
          <w:b/>
          <w:szCs w:val="22"/>
        </w:rPr>
      </w:pPr>
      <w:r>
        <w:rPr>
          <w:b/>
          <w:szCs w:val="22"/>
        </w:rPr>
        <w:t xml:space="preserve">Article </w:t>
      </w:r>
      <w:r w:rsidR="00AA4EC6">
        <w:rPr>
          <w:b/>
          <w:szCs w:val="22"/>
        </w:rPr>
        <w:t>4</w:t>
      </w:r>
      <w:r w:rsidR="005E24CE" w:rsidRPr="005E24CE">
        <w:rPr>
          <w:b/>
          <w:szCs w:val="22"/>
        </w:rPr>
        <w:t> : Interruption de la période de césure </w:t>
      </w:r>
    </w:p>
    <w:p w14:paraId="66E5E22A" w14:textId="33A739AE" w:rsidR="00A4226D" w:rsidRDefault="00723661" w:rsidP="0018508F">
      <w:pPr>
        <w:pStyle w:val="CapCorpsLettre"/>
        <w:ind w:left="0" w:firstLine="0"/>
        <w:jc w:val="both"/>
        <w:rPr>
          <w:szCs w:val="22"/>
        </w:rPr>
      </w:pPr>
      <w:r>
        <w:rPr>
          <w:szCs w:val="22"/>
        </w:rPr>
        <w:t>L</w:t>
      </w:r>
      <w:r w:rsidR="005E24CE">
        <w:rPr>
          <w:szCs w:val="22"/>
        </w:rPr>
        <w:t>’étudian</w:t>
      </w:r>
      <w:r w:rsidR="002408DA">
        <w:rPr>
          <w:szCs w:val="22"/>
        </w:rPr>
        <w:t>t</w:t>
      </w:r>
      <w:r w:rsidR="005E24CE">
        <w:rPr>
          <w:szCs w:val="22"/>
        </w:rPr>
        <w:t xml:space="preserve"> </w:t>
      </w:r>
      <w:r>
        <w:rPr>
          <w:szCs w:val="22"/>
        </w:rPr>
        <w:t xml:space="preserve">qui souhaite </w:t>
      </w:r>
      <w:r w:rsidR="005E24CE">
        <w:rPr>
          <w:szCs w:val="22"/>
        </w:rPr>
        <w:t xml:space="preserve">mettre fin à la période de césure avant </w:t>
      </w:r>
      <w:r>
        <w:rPr>
          <w:szCs w:val="22"/>
        </w:rPr>
        <w:t xml:space="preserve">le </w:t>
      </w:r>
      <w:r w:rsidR="005E24CE">
        <w:rPr>
          <w:szCs w:val="22"/>
        </w:rPr>
        <w:t>terme</w:t>
      </w:r>
      <w:r>
        <w:rPr>
          <w:szCs w:val="22"/>
        </w:rPr>
        <w:t xml:space="preserve"> de son projet, fixé à l’article 2</w:t>
      </w:r>
      <w:r w:rsidR="005E24CE">
        <w:rPr>
          <w:szCs w:val="22"/>
        </w:rPr>
        <w:t>, en informe</w:t>
      </w:r>
      <w:r>
        <w:rPr>
          <w:szCs w:val="22"/>
        </w:rPr>
        <w:t xml:space="preserve"> sans délai</w:t>
      </w:r>
      <w:r w:rsidR="005E24CE">
        <w:rPr>
          <w:szCs w:val="22"/>
        </w:rPr>
        <w:t xml:space="preserve"> la Scolarité Générale</w:t>
      </w:r>
      <w:r>
        <w:rPr>
          <w:szCs w:val="22"/>
        </w:rPr>
        <w:t>,</w:t>
      </w:r>
      <w:r w:rsidR="005E24CE">
        <w:rPr>
          <w:szCs w:val="22"/>
        </w:rPr>
        <w:t xml:space="preserve"> par écrit</w:t>
      </w:r>
      <w:r w:rsidR="00A4226D">
        <w:rPr>
          <w:szCs w:val="22"/>
        </w:rPr>
        <w:t> :</w:t>
      </w:r>
    </w:p>
    <w:p w14:paraId="7D2567EF" w14:textId="20732EEB" w:rsidR="00A4226D" w:rsidRDefault="00A4226D" w:rsidP="004F7E5D">
      <w:pPr>
        <w:pStyle w:val="CapCorpsLettre"/>
        <w:numPr>
          <w:ilvl w:val="0"/>
          <w:numId w:val="17"/>
        </w:numPr>
        <w:jc w:val="both"/>
        <w:rPr>
          <w:szCs w:val="22"/>
        </w:rPr>
      </w:pPr>
      <w:r w:rsidRPr="00A4226D">
        <w:rPr>
          <w:b/>
          <w:szCs w:val="22"/>
        </w:rPr>
        <w:t>Par courrier simple à l’adresse suivante :</w:t>
      </w:r>
      <w:r>
        <w:rPr>
          <w:szCs w:val="22"/>
        </w:rPr>
        <w:t xml:space="preserve"> </w:t>
      </w:r>
      <w:r w:rsidRPr="004F7E5D">
        <w:rPr>
          <w:szCs w:val="22"/>
        </w:rPr>
        <w:t>(</w:t>
      </w:r>
      <w:r w:rsidR="004F7E5D">
        <w:rPr>
          <w:szCs w:val="22"/>
        </w:rPr>
        <w:t>cachet de la poste faisant foi)</w:t>
      </w:r>
    </w:p>
    <w:p w14:paraId="7DDBAA96" w14:textId="0FD45EC0" w:rsidR="004F7E5D" w:rsidRPr="004F7E5D" w:rsidRDefault="004F7E5D" w:rsidP="004F7E5D">
      <w:pPr>
        <w:pStyle w:val="CapCorpsLettre"/>
        <w:ind w:left="0" w:firstLine="0"/>
        <w:jc w:val="center"/>
        <w:rPr>
          <w:i/>
          <w:szCs w:val="22"/>
        </w:rPr>
      </w:pPr>
      <w:r w:rsidRPr="004F7E5D">
        <w:rPr>
          <w:i/>
          <w:szCs w:val="22"/>
        </w:rPr>
        <w:t>Université Toulouse Capitole</w:t>
      </w:r>
    </w:p>
    <w:p w14:paraId="027D9D6B" w14:textId="79897F0B" w:rsidR="004229C9" w:rsidRPr="004F7E5D" w:rsidRDefault="004F7E5D" w:rsidP="004229C9">
      <w:pPr>
        <w:pStyle w:val="CapCorpsLettre"/>
        <w:ind w:left="0" w:firstLine="0"/>
        <w:jc w:val="center"/>
        <w:rPr>
          <w:i/>
          <w:szCs w:val="22"/>
        </w:rPr>
      </w:pPr>
      <w:r w:rsidRPr="004F7E5D">
        <w:rPr>
          <w:i/>
          <w:szCs w:val="22"/>
        </w:rPr>
        <w:t>Scolarité Général</w:t>
      </w:r>
      <w:r w:rsidR="004229C9">
        <w:rPr>
          <w:i/>
          <w:szCs w:val="22"/>
        </w:rPr>
        <w:t>e - Bureau AR020</w:t>
      </w:r>
    </w:p>
    <w:p w14:paraId="741EC845" w14:textId="031CED45" w:rsidR="004F7E5D" w:rsidRPr="004F7E5D" w:rsidRDefault="004F7E5D" w:rsidP="004F7E5D">
      <w:pPr>
        <w:pStyle w:val="CapCorpsLettre"/>
        <w:ind w:left="0" w:firstLine="0"/>
        <w:jc w:val="center"/>
        <w:rPr>
          <w:i/>
          <w:szCs w:val="22"/>
        </w:rPr>
      </w:pPr>
      <w:r w:rsidRPr="004F7E5D">
        <w:rPr>
          <w:i/>
          <w:szCs w:val="22"/>
        </w:rPr>
        <w:t>2 rue du Doyen Gabriel Marty</w:t>
      </w:r>
    </w:p>
    <w:p w14:paraId="07C72C63" w14:textId="6D0C9590" w:rsidR="004F7E5D" w:rsidRPr="004F7E5D" w:rsidRDefault="004F7E5D" w:rsidP="004F7E5D">
      <w:pPr>
        <w:pStyle w:val="CapCorpsLettre"/>
        <w:ind w:left="0" w:firstLine="0"/>
        <w:jc w:val="center"/>
        <w:rPr>
          <w:i/>
          <w:szCs w:val="22"/>
        </w:rPr>
      </w:pPr>
      <w:r w:rsidRPr="004F7E5D">
        <w:rPr>
          <w:i/>
          <w:szCs w:val="22"/>
        </w:rPr>
        <w:t>31042 Toulouse Cedex 9</w:t>
      </w:r>
    </w:p>
    <w:p w14:paraId="0DF99711" w14:textId="60194D50" w:rsidR="005E24CE" w:rsidRDefault="00A4226D" w:rsidP="00A4226D">
      <w:pPr>
        <w:pStyle w:val="CapCorpsLettre"/>
        <w:numPr>
          <w:ilvl w:val="0"/>
          <w:numId w:val="17"/>
        </w:numPr>
        <w:jc w:val="both"/>
        <w:rPr>
          <w:szCs w:val="22"/>
        </w:rPr>
      </w:pPr>
      <w:r w:rsidRPr="00A4226D">
        <w:rPr>
          <w:b/>
          <w:szCs w:val="22"/>
          <w:u w:val="single"/>
        </w:rPr>
        <w:t>Ou</w:t>
      </w:r>
      <w:r w:rsidRPr="00A4226D">
        <w:rPr>
          <w:b/>
          <w:szCs w:val="22"/>
        </w:rPr>
        <w:t xml:space="preserve"> par courriel à l’adresse suivante :</w:t>
      </w:r>
      <w:r>
        <w:rPr>
          <w:szCs w:val="22"/>
        </w:rPr>
        <w:t xml:space="preserve"> </w:t>
      </w:r>
      <w:hyperlink r:id="rId9" w:history="1">
        <w:r w:rsidR="004F7E5D" w:rsidRPr="001517A9">
          <w:rPr>
            <w:rStyle w:val="Lienhypertexte"/>
            <w:szCs w:val="22"/>
          </w:rPr>
          <w:t>scolarite.generale@ut-capitole.fr</w:t>
        </w:r>
      </w:hyperlink>
      <w:r w:rsidR="004F7E5D">
        <w:rPr>
          <w:szCs w:val="22"/>
        </w:rPr>
        <w:t xml:space="preserve"> </w:t>
      </w:r>
      <w:r>
        <w:rPr>
          <w:szCs w:val="22"/>
        </w:rPr>
        <w:t>(la demande sera prise en compte à la date de réception du courriel).</w:t>
      </w:r>
      <w:r w:rsidR="005E24CE">
        <w:rPr>
          <w:szCs w:val="22"/>
        </w:rPr>
        <w:t xml:space="preserve"> </w:t>
      </w:r>
    </w:p>
    <w:p w14:paraId="5B2B38F1" w14:textId="09E40637" w:rsidR="00AA4EC6" w:rsidRDefault="005E24CE" w:rsidP="0018508F">
      <w:pPr>
        <w:pStyle w:val="CapCorpsLettre"/>
        <w:ind w:left="0" w:firstLine="0"/>
        <w:jc w:val="both"/>
        <w:rPr>
          <w:szCs w:val="22"/>
        </w:rPr>
      </w:pPr>
      <w:r>
        <w:rPr>
          <w:szCs w:val="22"/>
        </w:rPr>
        <w:t xml:space="preserve">Seule une </w:t>
      </w:r>
      <w:r w:rsidR="00A4226D">
        <w:rPr>
          <w:szCs w:val="22"/>
        </w:rPr>
        <w:t>demande d’</w:t>
      </w:r>
      <w:r>
        <w:rPr>
          <w:szCs w:val="22"/>
        </w:rPr>
        <w:t>interruption de la période de césure</w:t>
      </w:r>
      <w:r w:rsidR="00A4226D">
        <w:rPr>
          <w:szCs w:val="22"/>
        </w:rPr>
        <w:t xml:space="preserve"> </w:t>
      </w:r>
      <w:r w:rsidR="00FB732A" w:rsidRPr="00C16B22">
        <w:rPr>
          <w:b/>
          <w:szCs w:val="22"/>
        </w:rPr>
        <w:t>formulée</w:t>
      </w:r>
      <w:r w:rsidRPr="00C16B22">
        <w:rPr>
          <w:b/>
          <w:szCs w:val="22"/>
        </w:rPr>
        <w:t xml:space="preserve"> avant le </w:t>
      </w:r>
      <w:r w:rsidR="00E07CE9" w:rsidRPr="00C16B22">
        <w:rPr>
          <w:b/>
          <w:szCs w:val="22"/>
        </w:rPr>
        <w:t>1</w:t>
      </w:r>
      <w:r w:rsidR="00E07CE9" w:rsidRPr="00C16B22">
        <w:rPr>
          <w:b/>
          <w:szCs w:val="22"/>
          <w:vertAlign w:val="superscript"/>
        </w:rPr>
        <w:t xml:space="preserve">er </w:t>
      </w:r>
      <w:r w:rsidR="00E07CE9" w:rsidRPr="00C16B22">
        <w:rPr>
          <w:b/>
          <w:szCs w:val="22"/>
        </w:rPr>
        <w:t>octobre</w:t>
      </w:r>
      <w:r w:rsidRPr="00C16B22">
        <w:rPr>
          <w:b/>
          <w:szCs w:val="22"/>
        </w:rPr>
        <w:t xml:space="preserve"> </w:t>
      </w:r>
      <w:r>
        <w:rPr>
          <w:szCs w:val="22"/>
        </w:rPr>
        <w:t xml:space="preserve">de l’année universitaire en cours permettra à l’étudiant d’intégrer la </w:t>
      </w:r>
      <w:r w:rsidRPr="00AA4EC6">
        <w:rPr>
          <w:szCs w:val="22"/>
        </w:rPr>
        <w:t xml:space="preserve">formation </w:t>
      </w:r>
      <w:r w:rsidR="00FC6EDA" w:rsidRPr="00AA4EC6">
        <w:rPr>
          <w:szCs w:val="22"/>
        </w:rPr>
        <w:t>dans laquelle il est inscrit au titre de l’année de césure</w:t>
      </w:r>
      <w:r w:rsidR="00E07CE9" w:rsidRPr="00AA4EC6">
        <w:rPr>
          <w:szCs w:val="22"/>
        </w:rPr>
        <w:t>.</w:t>
      </w:r>
    </w:p>
    <w:p w14:paraId="56ED859B" w14:textId="0D62DD0F" w:rsidR="00AA4EC6" w:rsidRPr="00874C37" w:rsidRDefault="00AA4EC6" w:rsidP="0018508F">
      <w:pPr>
        <w:pStyle w:val="CapCorpsLettre"/>
        <w:ind w:left="0" w:firstLine="0"/>
        <w:jc w:val="both"/>
        <w:rPr>
          <w:b/>
        </w:rPr>
      </w:pPr>
      <w:r>
        <w:rPr>
          <w:b/>
          <w:szCs w:val="22"/>
        </w:rPr>
        <w:t xml:space="preserve">Article 5 : </w:t>
      </w:r>
      <w:r w:rsidR="00B24833">
        <w:rPr>
          <w:b/>
          <w:szCs w:val="22"/>
        </w:rPr>
        <w:t>Modalités de validation de la période de césure et d</w:t>
      </w:r>
      <w:r>
        <w:rPr>
          <w:b/>
          <w:szCs w:val="22"/>
        </w:rPr>
        <w:t>ispositif d’accompagnement</w:t>
      </w:r>
      <w:r w:rsidR="00874C37">
        <w:rPr>
          <w:b/>
          <w:szCs w:val="22"/>
        </w:rPr>
        <w:t xml:space="preserve"> par le</w:t>
      </w:r>
      <w:r w:rsidR="00874C37" w:rsidRPr="00874C37">
        <w:rPr>
          <w:b/>
          <w:szCs w:val="22"/>
        </w:rPr>
        <w:t xml:space="preserve"> Service Universitaire d’Information, d’Orientation et d’aide à l’Insertion Professionnelle (SUIO-IP)</w:t>
      </w:r>
    </w:p>
    <w:p w14:paraId="010FEFF9" w14:textId="6D0A5EF5" w:rsidR="00436730" w:rsidRDefault="00436730" w:rsidP="00874C37">
      <w:pPr>
        <w:pStyle w:val="CapCorpsLettre"/>
        <w:ind w:left="0" w:firstLine="0"/>
        <w:jc w:val="both"/>
        <w:rPr>
          <w:szCs w:val="22"/>
        </w:rPr>
      </w:pPr>
      <w:r>
        <w:rPr>
          <w:szCs w:val="22"/>
        </w:rPr>
        <w:t>Le SUIO-IP prendra contact avec l’étudiant en début d’année universitaire.</w:t>
      </w:r>
    </w:p>
    <w:p w14:paraId="62B5E275" w14:textId="6467E6D9" w:rsidR="00AA4EC6" w:rsidRDefault="00874C37" w:rsidP="00874C37">
      <w:pPr>
        <w:pStyle w:val="CapCorpsLettre"/>
        <w:ind w:left="0" w:firstLine="0"/>
        <w:jc w:val="both"/>
        <w:rPr>
          <w:szCs w:val="22"/>
        </w:rPr>
      </w:pPr>
      <w:r>
        <w:rPr>
          <w:szCs w:val="22"/>
        </w:rPr>
        <w:t xml:space="preserve">Une fiche d’échange semestrielle (disponible en téléchargement sur </w:t>
      </w:r>
      <w:hyperlink r:id="rId10" w:history="1">
        <w:r w:rsidRPr="00874C37">
          <w:rPr>
            <w:rStyle w:val="Lienhypertexte"/>
            <w:szCs w:val="22"/>
          </w:rPr>
          <w:t>l’intranet</w:t>
        </w:r>
      </w:hyperlink>
      <w:r>
        <w:rPr>
          <w:szCs w:val="22"/>
        </w:rPr>
        <w:t xml:space="preserve">) devra être adressée au SUIO-IP avant le </w:t>
      </w:r>
      <w:r w:rsidR="008E678C">
        <w:rPr>
          <w:szCs w:val="22"/>
        </w:rPr>
        <w:t xml:space="preserve">15 décembre </w:t>
      </w:r>
      <w:r>
        <w:rPr>
          <w:szCs w:val="22"/>
        </w:rPr>
        <w:t>pour le 1</w:t>
      </w:r>
      <w:r w:rsidRPr="00874C37">
        <w:rPr>
          <w:szCs w:val="22"/>
          <w:vertAlign w:val="superscript"/>
        </w:rPr>
        <w:t>er</w:t>
      </w:r>
      <w:r>
        <w:rPr>
          <w:szCs w:val="22"/>
        </w:rPr>
        <w:t xml:space="preserve"> semestre et </w:t>
      </w:r>
      <w:r w:rsidR="00C16B22">
        <w:rPr>
          <w:szCs w:val="22"/>
        </w:rPr>
        <w:t xml:space="preserve">avant </w:t>
      </w:r>
      <w:r>
        <w:rPr>
          <w:szCs w:val="22"/>
        </w:rPr>
        <w:t xml:space="preserve">le </w:t>
      </w:r>
      <w:r w:rsidR="008E678C">
        <w:rPr>
          <w:szCs w:val="22"/>
        </w:rPr>
        <w:t>15 juin</w:t>
      </w:r>
      <w:r>
        <w:rPr>
          <w:szCs w:val="22"/>
        </w:rPr>
        <w:t xml:space="preserve"> pour le second semestre. </w:t>
      </w:r>
    </w:p>
    <w:p w14:paraId="08A20D41" w14:textId="1F270342" w:rsidR="00874C37" w:rsidRDefault="00874C37" w:rsidP="00874C37">
      <w:pPr>
        <w:pStyle w:val="CapCorpsLettre"/>
        <w:ind w:left="0" w:firstLine="0"/>
        <w:jc w:val="both"/>
        <w:rPr>
          <w:szCs w:val="22"/>
        </w:rPr>
      </w:pPr>
      <w:r>
        <w:rPr>
          <w:szCs w:val="22"/>
        </w:rPr>
        <w:t>L’étudiant devra joindre à cette fiche bilan les pièces justificatives suivantes (en fonction de la nature de la césure) :</w:t>
      </w:r>
    </w:p>
    <w:p w14:paraId="129DE0ED" w14:textId="4CD56170" w:rsidR="00874C37" w:rsidRDefault="00874C37" w:rsidP="00874C37">
      <w:pPr>
        <w:pStyle w:val="CapCorpsLettre"/>
        <w:numPr>
          <w:ilvl w:val="0"/>
          <w:numId w:val="17"/>
        </w:numPr>
        <w:jc w:val="both"/>
        <w:rPr>
          <w:szCs w:val="22"/>
        </w:rPr>
      </w:pPr>
      <w:r>
        <w:rPr>
          <w:szCs w:val="22"/>
        </w:rPr>
        <w:t>Convention et/ou attestations de stages ;</w:t>
      </w:r>
    </w:p>
    <w:p w14:paraId="3107D81C" w14:textId="66137B35" w:rsidR="00874C37" w:rsidRDefault="00874C37" w:rsidP="00874C37">
      <w:pPr>
        <w:pStyle w:val="CapCorpsLettre"/>
        <w:numPr>
          <w:ilvl w:val="0"/>
          <w:numId w:val="17"/>
        </w:numPr>
        <w:jc w:val="both"/>
        <w:rPr>
          <w:szCs w:val="22"/>
        </w:rPr>
      </w:pPr>
      <w:r>
        <w:rPr>
          <w:szCs w:val="22"/>
        </w:rPr>
        <w:t>Contrats de service civique ;</w:t>
      </w:r>
    </w:p>
    <w:p w14:paraId="146A7A8C" w14:textId="050C8FF9" w:rsidR="00874C37" w:rsidRDefault="00874C37" w:rsidP="00874C37">
      <w:pPr>
        <w:pStyle w:val="CapCorpsLettre"/>
        <w:numPr>
          <w:ilvl w:val="0"/>
          <w:numId w:val="17"/>
        </w:numPr>
        <w:jc w:val="both"/>
        <w:rPr>
          <w:szCs w:val="22"/>
        </w:rPr>
      </w:pPr>
      <w:r>
        <w:rPr>
          <w:szCs w:val="22"/>
        </w:rPr>
        <w:t>Contrats d’engagement ;</w:t>
      </w:r>
    </w:p>
    <w:p w14:paraId="4DFBEED7" w14:textId="63247234" w:rsidR="00874C37" w:rsidRDefault="00874C37" w:rsidP="00874C37">
      <w:pPr>
        <w:pStyle w:val="CapCorpsLettre"/>
        <w:numPr>
          <w:ilvl w:val="0"/>
          <w:numId w:val="17"/>
        </w:numPr>
        <w:jc w:val="both"/>
        <w:rPr>
          <w:szCs w:val="22"/>
        </w:rPr>
      </w:pPr>
      <w:r>
        <w:rPr>
          <w:szCs w:val="22"/>
        </w:rPr>
        <w:t>Attestation d’association pour des volontariats internationaux ;</w:t>
      </w:r>
    </w:p>
    <w:p w14:paraId="3ADF229C" w14:textId="41F636A0" w:rsidR="00874C37" w:rsidRDefault="00874C37" w:rsidP="00874C37">
      <w:pPr>
        <w:pStyle w:val="CapCorpsLettre"/>
        <w:numPr>
          <w:ilvl w:val="0"/>
          <w:numId w:val="17"/>
        </w:numPr>
        <w:jc w:val="both"/>
        <w:rPr>
          <w:szCs w:val="22"/>
        </w:rPr>
      </w:pPr>
      <w:r>
        <w:rPr>
          <w:szCs w:val="22"/>
        </w:rPr>
        <w:t>Mail de confirmation signé délivré par Ariane pour les césures à l’étranger ;</w:t>
      </w:r>
    </w:p>
    <w:p w14:paraId="1D9A6BF9" w14:textId="4D83FF14" w:rsidR="00874C37" w:rsidRDefault="00874C37" w:rsidP="00874C37">
      <w:pPr>
        <w:pStyle w:val="CapCorpsLettre"/>
        <w:numPr>
          <w:ilvl w:val="0"/>
          <w:numId w:val="17"/>
        </w:numPr>
        <w:jc w:val="both"/>
        <w:rPr>
          <w:szCs w:val="22"/>
        </w:rPr>
      </w:pPr>
      <w:r>
        <w:rPr>
          <w:szCs w:val="22"/>
        </w:rPr>
        <w:t>Tout document pouvant justifier de l’activité de l’étudiant pendant l’année de césure.</w:t>
      </w:r>
    </w:p>
    <w:p w14:paraId="6387AD55" w14:textId="1B72FB01" w:rsidR="00874C37" w:rsidRDefault="00874C37" w:rsidP="00874C37">
      <w:pPr>
        <w:pStyle w:val="CapCorpsLettre"/>
        <w:ind w:left="0" w:firstLine="0"/>
        <w:jc w:val="both"/>
        <w:rPr>
          <w:szCs w:val="22"/>
        </w:rPr>
      </w:pPr>
    </w:p>
    <w:p w14:paraId="2514082B" w14:textId="0BED4D52" w:rsidR="00874C37" w:rsidRDefault="00874C37" w:rsidP="00874C37">
      <w:pPr>
        <w:pStyle w:val="CapCorpsLettre"/>
        <w:ind w:left="0" w:firstLine="0"/>
        <w:jc w:val="both"/>
        <w:rPr>
          <w:szCs w:val="22"/>
        </w:rPr>
      </w:pPr>
      <w:r>
        <w:rPr>
          <w:szCs w:val="22"/>
        </w:rPr>
        <w:t xml:space="preserve">A l’issue de l’année de césure, l’étudiant devra </w:t>
      </w:r>
      <w:r w:rsidRPr="00C16B22">
        <w:rPr>
          <w:b/>
          <w:szCs w:val="22"/>
        </w:rPr>
        <w:t>obligatoirement</w:t>
      </w:r>
      <w:r>
        <w:rPr>
          <w:szCs w:val="22"/>
        </w:rPr>
        <w:t xml:space="preserve"> participer à un atelier « Valorisation de mon année de césure » proposé en septembre par le SUIO-IP (</w:t>
      </w:r>
      <w:r w:rsidR="008E678C">
        <w:rPr>
          <w:szCs w:val="22"/>
        </w:rPr>
        <w:t>plusieurs dates proposées en visio</w:t>
      </w:r>
      <w:r>
        <w:rPr>
          <w:szCs w:val="22"/>
        </w:rPr>
        <w:t>).</w:t>
      </w:r>
    </w:p>
    <w:p w14:paraId="019775F9" w14:textId="1B9F6A47" w:rsidR="00874C37" w:rsidRPr="00874C37" w:rsidRDefault="008E678C" w:rsidP="00874C37">
      <w:pPr>
        <w:pStyle w:val="CapCorpsLettre"/>
        <w:ind w:left="0" w:firstLine="0"/>
        <w:jc w:val="both"/>
        <w:rPr>
          <w:szCs w:val="22"/>
        </w:rPr>
      </w:pPr>
      <w:r>
        <w:rPr>
          <w:szCs w:val="22"/>
        </w:rPr>
        <w:t>L</w:t>
      </w:r>
      <w:r w:rsidR="00874C37">
        <w:rPr>
          <w:szCs w:val="22"/>
        </w:rPr>
        <w:t>’étudiant sera accompagné dans la rédaction d’un rapport écrit valorisant son expérience de césure. Une fois le dossier de valorisation formalisé et rendu en version imprimée au SUIO-IP, la période de césure sera valorisée par la délivrance d’un certificat d’année de césure effectuée.</w:t>
      </w:r>
    </w:p>
    <w:p w14:paraId="17EF9C31" w14:textId="77777777" w:rsidR="005E24CE" w:rsidRPr="005E24CE" w:rsidRDefault="005E24CE" w:rsidP="0018508F">
      <w:pPr>
        <w:pStyle w:val="CapCorpsLettre"/>
        <w:ind w:left="0" w:firstLine="0"/>
        <w:jc w:val="both"/>
        <w:rPr>
          <w:szCs w:val="22"/>
        </w:rPr>
      </w:pPr>
    </w:p>
    <w:p w14:paraId="5E47B015" w14:textId="762BAEC6" w:rsidR="001B1698" w:rsidRPr="008E1385" w:rsidRDefault="00881277" w:rsidP="0018508F">
      <w:pPr>
        <w:pStyle w:val="CapCorpsLettre"/>
        <w:ind w:left="0" w:firstLine="0"/>
        <w:jc w:val="both"/>
        <w:rPr>
          <w:b/>
          <w:szCs w:val="22"/>
        </w:rPr>
      </w:pPr>
      <w:r w:rsidRPr="008E1385">
        <w:rPr>
          <w:b/>
          <w:szCs w:val="22"/>
        </w:rPr>
        <w:t xml:space="preserve">Article </w:t>
      </w:r>
      <w:r w:rsidR="00441B36">
        <w:rPr>
          <w:b/>
          <w:szCs w:val="22"/>
        </w:rPr>
        <w:t>6</w:t>
      </w:r>
      <w:r w:rsidR="005E24CE">
        <w:rPr>
          <w:b/>
          <w:szCs w:val="22"/>
        </w:rPr>
        <w:t xml:space="preserve"> : </w:t>
      </w:r>
      <w:r w:rsidR="00AD74C5">
        <w:rPr>
          <w:b/>
          <w:szCs w:val="22"/>
        </w:rPr>
        <w:t>Engagements</w:t>
      </w:r>
      <w:r w:rsidR="005E24CE">
        <w:rPr>
          <w:b/>
          <w:szCs w:val="22"/>
        </w:rPr>
        <w:t xml:space="preserve"> de l’étudiant</w:t>
      </w:r>
    </w:p>
    <w:p w14:paraId="7F3AFCE0" w14:textId="6C6BDF59" w:rsidR="001B1698" w:rsidRPr="008E1385" w:rsidRDefault="00441B36" w:rsidP="0018508F">
      <w:pPr>
        <w:pStyle w:val="CapCorpsLettre"/>
        <w:ind w:left="284" w:firstLine="0"/>
        <w:jc w:val="both"/>
        <w:rPr>
          <w:i/>
          <w:szCs w:val="22"/>
          <w:u w:val="single"/>
        </w:rPr>
      </w:pPr>
      <w:r>
        <w:rPr>
          <w:i/>
          <w:szCs w:val="22"/>
          <w:u w:val="single"/>
        </w:rPr>
        <w:t>6</w:t>
      </w:r>
      <w:r w:rsidR="001B1698" w:rsidRPr="008E1385">
        <w:rPr>
          <w:i/>
          <w:szCs w:val="22"/>
          <w:u w:val="single"/>
        </w:rPr>
        <w:t xml:space="preserve">.1 </w:t>
      </w:r>
      <w:r w:rsidR="00AD74C5">
        <w:rPr>
          <w:i/>
          <w:szCs w:val="22"/>
          <w:u w:val="single"/>
        </w:rPr>
        <w:t>Césure prenant la forme d’un stage</w:t>
      </w:r>
      <w:r w:rsidR="001B1698" w:rsidRPr="008E1385">
        <w:rPr>
          <w:i/>
          <w:szCs w:val="22"/>
          <w:u w:val="single"/>
        </w:rPr>
        <w:t> :</w:t>
      </w:r>
    </w:p>
    <w:p w14:paraId="1504291F" w14:textId="01645CD6" w:rsidR="001B1698" w:rsidRPr="008E1385" w:rsidRDefault="00AD74C5" w:rsidP="0018508F">
      <w:pPr>
        <w:pStyle w:val="CapCorpsLettre"/>
        <w:ind w:left="0" w:firstLine="0"/>
        <w:jc w:val="both"/>
        <w:rPr>
          <w:szCs w:val="22"/>
        </w:rPr>
      </w:pPr>
      <w:r>
        <w:rPr>
          <w:szCs w:val="22"/>
        </w:rPr>
        <w:t>Lorsque la période de césure prend la forme d’un stage en milieu professionnel</w:t>
      </w:r>
      <w:r w:rsidR="001B1698" w:rsidRPr="008E1385">
        <w:rPr>
          <w:szCs w:val="22"/>
        </w:rPr>
        <w:t>, l’étudiant, une fois inscrit, devra effectuer ses démarches pour l’obtention de sa c</w:t>
      </w:r>
      <w:r w:rsidR="00A40E8D">
        <w:rPr>
          <w:szCs w:val="22"/>
        </w:rPr>
        <w:t>onvention auprès du Bureau des S</w:t>
      </w:r>
      <w:r w:rsidR="001B1698" w:rsidRPr="008E1385">
        <w:rPr>
          <w:szCs w:val="22"/>
        </w:rPr>
        <w:t>tages</w:t>
      </w:r>
      <w:r w:rsidR="00A40E8D">
        <w:rPr>
          <w:szCs w:val="22"/>
        </w:rPr>
        <w:t xml:space="preserve"> de l’U</w:t>
      </w:r>
      <w:r w:rsidR="0070612B" w:rsidRPr="008E1385">
        <w:rPr>
          <w:szCs w:val="22"/>
        </w:rPr>
        <w:t>niversité.</w:t>
      </w:r>
    </w:p>
    <w:p w14:paraId="5BAA3498" w14:textId="77777777" w:rsidR="00C53333" w:rsidRPr="008E1385" w:rsidRDefault="00C53333" w:rsidP="0018508F">
      <w:pPr>
        <w:pStyle w:val="CapCorpsLettre"/>
        <w:ind w:left="567" w:firstLine="0"/>
        <w:jc w:val="both"/>
        <w:rPr>
          <w:szCs w:val="22"/>
        </w:rPr>
      </w:pPr>
    </w:p>
    <w:p w14:paraId="2BB09D1C" w14:textId="76A9C583" w:rsidR="00881277" w:rsidRPr="008E1385" w:rsidRDefault="00441B36" w:rsidP="0018508F">
      <w:pPr>
        <w:pStyle w:val="CapCorpsLettre"/>
        <w:ind w:left="284" w:firstLine="0"/>
        <w:jc w:val="both"/>
        <w:rPr>
          <w:i/>
          <w:szCs w:val="22"/>
          <w:u w:val="single"/>
        </w:rPr>
      </w:pPr>
      <w:r>
        <w:rPr>
          <w:i/>
          <w:szCs w:val="22"/>
          <w:u w:val="single"/>
        </w:rPr>
        <w:t>6</w:t>
      </w:r>
      <w:r w:rsidR="00881277" w:rsidRPr="008E1385">
        <w:rPr>
          <w:i/>
          <w:szCs w:val="22"/>
          <w:u w:val="single"/>
        </w:rPr>
        <w:t>.2 Engagement</w:t>
      </w:r>
      <w:r w:rsidR="00511E95">
        <w:rPr>
          <w:i/>
          <w:szCs w:val="22"/>
          <w:u w:val="single"/>
        </w:rPr>
        <w:t>s</w:t>
      </w:r>
      <w:r w:rsidR="00881277" w:rsidRPr="008E1385">
        <w:rPr>
          <w:i/>
          <w:szCs w:val="22"/>
          <w:u w:val="single"/>
        </w:rPr>
        <w:t xml:space="preserve"> de l’étudiant pendant l’année de </w:t>
      </w:r>
      <w:r w:rsidR="002408DA" w:rsidRPr="008E1385">
        <w:rPr>
          <w:i/>
          <w:szCs w:val="22"/>
          <w:u w:val="single"/>
        </w:rPr>
        <w:t>césure :</w:t>
      </w:r>
    </w:p>
    <w:p w14:paraId="3188189C" w14:textId="57BE14FE" w:rsidR="00881277" w:rsidRPr="008E1385" w:rsidRDefault="00881277" w:rsidP="0018508F">
      <w:pPr>
        <w:pStyle w:val="CapCorpsLettre"/>
        <w:ind w:left="0" w:firstLine="0"/>
        <w:jc w:val="both"/>
        <w:rPr>
          <w:szCs w:val="22"/>
        </w:rPr>
      </w:pPr>
      <w:r w:rsidRPr="008E1385">
        <w:rPr>
          <w:szCs w:val="22"/>
        </w:rPr>
        <w:t>L’étudiant s’engage :</w:t>
      </w:r>
    </w:p>
    <w:p w14:paraId="4D24DF8E" w14:textId="1BC9629A" w:rsidR="00C53333" w:rsidRPr="008E1385" w:rsidRDefault="00A40E8D" w:rsidP="0018508F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>
        <w:rPr>
          <w:rFonts w:ascii="Arial" w:hAnsi="Arial" w:cs="Arial"/>
          <w:sz w:val="22"/>
          <w:szCs w:val="22"/>
        </w:rPr>
        <w:t xml:space="preserve"> re</w:t>
      </w:r>
      <w:r w:rsidR="00C53333" w:rsidRPr="008E1385">
        <w:rPr>
          <w:rFonts w:ascii="Arial" w:hAnsi="Arial" w:cs="Arial"/>
          <w:sz w:val="22"/>
          <w:szCs w:val="22"/>
        </w:rPr>
        <w:t xml:space="preserve">specter </w:t>
      </w:r>
      <w:r w:rsidR="00BE4A58">
        <w:rPr>
          <w:rFonts w:ascii="Arial" w:hAnsi="Arial" w:cs="Arial"/>
          <w:sz w:val="22"/>
          <w:szCs w:val="22"/>
        </w:rPr>
        <w:t>les modalités de césure prévues à l’article 2</w:t>
      </w:r>
      <w:r w:rsidR="002408DA">
        <w:rPr>
          <w:rFonts w:ascii="Arial" w:hAnsi="Arial" w:cs="Arial"/>
          <w:sz w:val="22"/>
          <w:szCs w:val="22"/>
        </w:rPr>
        <w:t xml:space="preserve"> </w:t>
      </w:r>
      <w:r w:rsidR="00C53333" w:rsidRPr="008E1385">
        <w:rPr>
          <w:rFonts w:ascii="Arial" w:hAnsi="Arial" w:cs="Arial"/>
          <w:sz w:val="22"/>
          <w:szCs w:val="22"/>
        </w:rPr>
        <w:t>et à produire tout document attestant de sa bonne réalisation signée par l’organisme accueillant (attestation de s</w:t>
      </w:r>
      <w:r>
        <w:rPr>
          <w:rFonts w:ascii="Arial" w:hAnsi="Arial" w:cs="Arial"/>
          <w:sz w:val="22"/>
          <w:szCs w:val="22"/>
        </w:rPr>
        <w:t>tage, de VIE, de scolarité, …) ;</w:t>
      </w:r>
    </w:p>
    <w:p w14:paraId="1AA11DFC" w14:textId="75D4071A" w:rsidR="00C53333" w:rsidRPr="008E1385" w:rsidRDefault="00C53333" w:rsidP="0018508F">
      <w:pPr>
        <w:pStyle w:val="CapCorpsLettre"/>
        <w:numPr>
          <w:ilvl w:val="0"/>
          <w:numId w:val="14"/>
        </w:numPr>
        <w:jc w:val="both"/>
        <w:rPr>
          <w:szCs w:val="22"/>
        </w:rPr>
      </w:pPr>
      <w:proofErr w:type="gramStart"/>
      <w:r w:rsidRPr="008E1385">
        <w:rPr>
          <w:szCs w:val="22"/>
        </w:rPr>
        <w:t>à</w:t>
      </w:r>
      <w:proofErr w:type="gramEnd"/>
      <w:r w:rsidRPr="008E1385">
        <w:rPr>
          <w:szCs w:val="22"/>
        </w:rPr>
        <w:t xml:space="preserve"> </w:t>
      </w:r>
      <w:r w:rsidR="00511E95">
        <w:rPr>
          <w:szCs w:val="22"/>
        </w:rPr>
        <w:t>informer</w:t>
      </w:r>
      <w:r w:rsidR="004934C9" w:rsidRPr="008E1385">
        <w:rPr>
          <w:szCs w:val="22"/>
        </w:rPr>
        <w:t xml:space="preserve"> </w:t>
      </w:r>
      <w:r w:rsidR="00A40E8D">
        <w:rPr>
          <w:szCs w:val="22"/>
        </w:rPr>
        <w:t xml:space="preserve">la Scolarité Générale </w:t>
      </w:r>
      <w:r w:rsidRPr="008E1385">
        <w:rPr>
          <w:szCs w:val="22"/>
        </w:rPr>
        <w:t xml:space="preserve">de toute </w:t>
      </w:r>
      <w:r w:rsidR="00874C37">
        <w:rPr>
          <w:szCs w:val="22"/>
        </w:rPr>
        <w:t xml:space="preserve">difficulté </w:t>
      </w:r>
      <w:r w:rsidR="009818B3">
        <w:rPr>
          <w:szCs w:val="22"/>
        </w:rPr>
        <w:t xml:space="preserve">rencontrée </w:t>
      </w:r>
      <w:r w:rsidR="00874C37">
        <w:rPr>
          <w:szCs w:val="22"/>
        </w:rPr>
        <w:t>dans</w:t>
      </w:r>
      <w:r w:rsidRPr="008E1385">
        <w:rPr>
          <w:szCs w:val="22"/>
        </w:rPr>
        <w:t xml:space="preserve"> le déroulement </w:t>
      </w:r>
      <w:r w:rsidR="004934C9" w:rsidRPr="008E1385">
        <w:rPr>
          <w:szCs w:val="22"/>
        </w:rPr>
        <w:t>de son année de césure</w:t>
      </w:r>
      <w:r w:rsidR="00370BAC" w:rsidRPr="008E1385">
        <w:rPr>
          <w:szCs w:val="22"/>
        </w:rPr>
        <w:t>.</w:t>
      </w:r>
    </w:p>
    <w:p w14:paraId="32080665" w14:textId="77777777" w:rsidR="004934C9" w:rsidRPr="008E1385" w:rsidRDefault="004934C9" w:rsidP="0018508F">
      <w:pPr>
        <w:pStyle w:val="CapCorpsLettre"/>
        <w:ind w:left="0" w:firstLine="0"/>
        <w:jc w:val="both"/>
        <w:rPr>
          <w:i/>
          <w:szCs w:val="22"/>
          <w:u w:val="single"/>
        </w:rPr>
      </w:pPr>
    </w:p>
    <w:p w14:paraId="78EA0CDB" w14:textId="2FF7A417" w:rsidR="004934C9" w:rsidRPr="008E1385" w:rsidRDefault="00441B36" w:rsidP="0018508F">
      <w:pPr>
        <w:pStyle w:val="CapCorpsLettre"/>
        <w:ind w:left="0"/>
        <w:jc w:val="both"/>
        <w:rPr>
          <w:i/>
          <w:szCs w:val="22"/>
          <w:u w:val="single"/>
        </w:rPr>
      </w:pPr>
      <w:r>
        <w:rPr>
          <w:i/>
          <w:szCs w:val="22"/>
          <w:u w:val="single"/>
        </w:rPr>
        <w:t>6</w:t>
      </w:r>
      <w:r w:rsidR="004934C9" w:rsidRPr="008E1385">
        <w:rPr>
          <w:i/>
          <w:szCs w:val="22"/>
          <w:u w:val="single"/>
        </w:rPr>
        <w:t>.3 Engagement</w:t>
      </w:r>
      <w:r w:rsidR="00511E95">
        <w:rPr>
          <w:i/>
          <w:szCs w:val="22"/>
          <w:u w:val="single"/>
        </w:rPr>
        <w:t>s</w:t>
      </w:r>
      <w:r w:rsidR="004934C9" w:rsidRPr="008E1385">
        <w:rPr>
          <w:i/>
          <w:szCs w:val="22"/>
          <w:u w:val="single"/>
        </w:rPr>
        <w:t xml:space="preserve"> de l’étudiant </w:t>
      </w:r>
      <w:r w:rsidR="00511E95">
        <w:rPr>
          <w:i/>
          <w:szCs w:val="22"/>
          <w:u w:val="single"/>
        </w:rPr>
        <w:t>au terme de</w:t>
      </w:r>
      <w:r w:rsidR="00511E95" w:rsidRPr="008E1385">
        <w:rPr>
          <w:i/>
          <w:szCs w:val="22"/>
          <w:u w:val="single"/>
        </w:rPr>
        <w:t xml:space="preserve"> </w:t>
      </w:r>
      <w:r w:rsidR="004934C9" w:rsidRPr="008E1385">
        <w:rPr>
          <w:i/>
          <w:szCs w:val="22"/>
          <w:u w:val="single"/>
        </w:rPr>
        <w:t>l’année de césure :</w:t>
      </w:r>
    </w:p>
    <w:p w14:paraId="45FC284B" w14:textId="6E570E14" w:rsidR="004934C9" w:rsidRDefault="004934C9" w:rsidP="0018508F">
      <w:pPr>
        <w:pStyle w:val="CapCorpsLettre"/>
        <w:ind w:left="0" w:firstLine="0"/>
        <w:jc w:val="both"/>
        <w:rPr>
          <w:szCs w:val="22"/>
        </w:rPr>
      </w:pPr>
      <w:r w:rsidRPr="008E1385">
        <w:rPr>
          <w:szCs w:val="22"/>
        </w:rPr>
        <w:t xml:space="preserve">En fin d’année de césure, l’étudiant </w:t>
      </w:r>
      <w:r w:rsidR="009818B3">
        <w:rPr>
          <w:szCs w:val="22"/>
        </w:rPr>
        <w:t>produira</w:t>
      </w:r>
      <w:r w:rsidRPr="008E1385">
        <w:rPr>
          <w:szCs w:val="22"/>
        </w:rPr>
        <w:t xml:space="preserve"> une restitution et un retour </w:t>
      </w:r>
      <w:r w:rsidR="00421B31" w:rsidRPr="008E1385">
        <w:rPr>
          <w:szCs w:val="22"/>
        </w:rPr>
        <w:t>écrit de son expérience</w:t>
      </w:r>
      <w:r w:rsidR="008E678C">
        <w:rPr>
          <w:szCs w:val="22"/>
        </w:rPr>
        <w:t>.</w:t>
      </w:r>
    </w:p>
    <w:p w14:paraId="75A28D19" w14:textId="6EC6A5BE" w:rsidR="001A75B6" w:rsidRPr="008E1385" w:rsidRDefault="008E678C" w:rsidP="0018508F">
      <w:pPr>
        <w:pStyle w:val="CapCorpsLettre"/>
        <w:ind w:left="0" w:firstLine="0"/>
        <w:jc w:val="both"/>
        <w:rPr>
          <w:szCs w:val="22"/>
        </w:rPr>
      </w:pPr>
      <w:r>
        <w:rPr>
          <w:szCs w:val="22"/>
        </w:rPr>
        <w:t>Le dossier devra</w:t>
      </w:r>
      <w:r w:rsidR="001A75B6">
        <w:rPr>
          <w:szCs w:val="22"/>
        </w:rPr>
        <w:t xml:space="preserve"> être </w:t>
      </w:r>
      <w:r>
        <w:rPr>
          <w:szCs w:val="22"/>
        </w:rPr>
        <w:t>rendu</w:t>
      </w:r>
      <w:r w:rsidR="001A75B6">
        <w:rPr>
          <w:szCs w:val="22"/>
        </w:rPr>
        <w:t xml:space="preserve"> avant le </w:t>
      </w:r>
      <w:r>
        <w:rPr>
          <w:b/>
          <w:szCs w:val="22"/>
        </w:rPr>
        <w:t>15</w:t>
      </w:r>
      <w:r w:rsidR="001A75B6" w:rsidRPr="001A75B6">
        <w:rPr>
          <w:b/>
          <w:szCs w:val="22"/>
        </w:rPr>
        <w:t xml:space="preserve"> septembre</w:t>
      </w:r>
      <w:r w:rsidR="001A75B6">
        <w:rPr>
          <w:b/>
          <w:szCs w:val="22"/>
        </w:rPr>
        <w:t xml:space="preserve"> </w:t>
      </w:r>
      <w:r w:rsidR="001A75B6">
        <w:rPr>
          <w:szCs w:val="22"/>
        </w:rPr>
        <w:t>de l’</w:t>
      </w:r>
      <w:r w:rsidR="0018508F">
        <w:rPr>
          <w:szCs w:val="22"/>
        </w:rPr>
        <w:t xml:space="preserve">année </w:t>
      </w:r>
      <w:r w:rsidR="00511E95">
        <w:rPr>
          <w:szCs w:val="22"/>
        </w:rPr>
        <w:t>civile au cours de laquelle la période de césure prend fin</w:t>
      </w:r>
      <w:r w:rsidR="0018508F">
        <w:rPr>
          <w:szCs w:val="22"/>
        </w:rPr>
        <w:t>.</w:t>
      </w:r>
    </w:p>
    <w:p w14:paraId="780BFFB3" w14:textId="77777777" w:rsidR="00C53333" w:rsidRPr="008E1385" w:rsidRDefault="00C53333" w:rsidP="0018508F">
      <w:pPr>
        <w:pStyle w:val="CapCorpsLettre"/>
        <w:ind w:left="0" w:firstLine="0"/>
        <w:jc w:val="both"/>
        <w:rPr>
          <w:szCs w:val="22"/>
        </w:rPr>
      </w:pPr>
    </w:p>
    <w:p w14:paraId="7F5D6D89" w14:textId="4D16B34F" w:rsidR="00923782" w:rsidRPr="008E1385" w:rsidRDefault="00441B36" w:rsidP="0018508F">
      <w:pPr>
        <w:pStyle w:val="CapCorpsLettre"/>
        <w:ind w:left="0" w:firstLine="0"/>
        <w:jc w:val="both"/>
        <w:rPr>
          <w:b/>
          <w:szCs w:val="22"/>
        </w:rPr>
      </w:pPr>
      <w:r>
        <w:rPr>
          <w:b/>
          <w:szCs w:val="22"/>
        </w:rPr>
        <w:t>Article 7</w:t>
      </w:r>
      <w:r w:rsidR="007A0825" w:rsidRPr="008E1385">
        <w:rPr>
          <w:b/>
          <w:szCs w:val="22"/>
        </w:rPr>
        <w:t xml:space="preserve"> : </w:t>
      </w:r>
      <w:r w:rsidR="001239D2">
        <w:rPr>
          <w:b/>
          <w:szCs w:val="22"/>
        </w:rPr>
        <w:t>Modalités de réintégration de l’étudiant(e) dans la formation suspendue au terme de la période de césure</w:t>
      </w:r>
    </w:p>
    <w:p w14:paraId="3E40162F" w14:textId="237D2C96" w:rsidR="00923782" w:rsidRPr="008E1385" w:rsidRDefault="00395759" w:rsidP="0018508F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L'U</w:t>
      </w:r>
      <w:r w:rsidR="00923782" w:rsidRPr="008E1385">
        <w:rPr>
          <w:rFonts w:ascii="Arial" w:hAnsi="Arial" w:cs="Arial"/>
          <w:sz w:val="22"/>
          <w:szCs w:val="22"/>
        </w:rPr>
        <w:t>niversité Toulouse Capitole s'eng</w:t>
      </w:r>
      <w:r>
        <w:rPr>
          <w:rFonts w:ascii="Arial" w:hAnsi="Arial" w:cs="Arial"/>
          <w:sz w:val="22"/>
          <w:szCs w:val="22"/>
        </w:rPr>
        <w:t xml:space="preserve">age à </w:t>
      </w:r>
      <w:r w:rsidR="001C2AD3">
        <w:rPr>
          <w:rFonts w:ascii="Arial" w:hAnsi="Arial" w:cs="Arial"/>
          <w:sz w:val="22"/>
          <w:szCs w:val="22"/>
        </w:rPr>
        <w:t>ré</w:t>
      </w:r>
      <w:r>
        <w:rPr>
          <w:rFonts w:ascii="Arial" w:hAnsi="Arial" w:cs="Arial"/>
          <w:sz w:val="22"/>
          <w:szCs w:val="22"/>
        </w:rPr>
        <w:t>inscrire l'étudiant</w:t>
      </w:r>
      <w:r w:rsidR="002408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</w:t>
      </w:r>
      <w:r w:rsidR="0001252F">
        <w:rPr>
          <w:rFonts w:ascii="Arial" w:hAnsi="Arial" w:cs="Arial"/>
          <w:sz w:val="22"/>
          <w:szCs w:val="22"/>
        </w:rPr>
        <w:t>202</w:t>
      </w:r>
      <w:r w:rsidR="001133D6">
        <w:rPr>
          <w:rFonts w:ascii="Arial" w:hAnsi="Arial" w:cs="Arial"/>
          <w:sz w:val="22"/>
          <w:szCs w:val="22"/>
        </w:rPr>
        <w:t>5</w:t>
      </w:r>
      <w:r w:rsidR="001C2A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 </w:t>
      </w:r>
      <w:r w:rsidR="001C2AD3" w:rsidRPr="009818B3">
        <w:rPr>
          <w:rFonts w:ascii="Arial" w:hAnsi="Arial" w:cs="Arial"/>
          <w:sz w:val="22"/>
          <w:szCs w:val="22"/>
        </w:rPr>
        <w:t>202</w:t>
      </w:r>
      <w:r w:rsidR="001133D6">
        <w:rPr>
          <w:rFonts w:ascii="Arial" w:hAnsi="Arial" w:cs="Arial"/>
          <w:sz w:val="22"/>
          <w:szCs w:val="22"/>
        </w:rPr>
        <w:t>6</w:t>
      </w:r>
      <w:r w:rsidR="001C2AD3" w:rsidRPr="009818B3">
        <w:rPr>
          <w:rFonts w:ascii="Arial" w:hAnsi="Arial" w:cs="Arial"/>
          <w:sz w:val="22"/>
          <w:szCs w:val="22"/>
        </w:rPr>
        <w:t xml:space="preserve"> </w:t>
      </w:r>
      <w:r w:rsidR="00BC0723" w:rsidRPr="009818B3">
        <w:rPr>
          <w:rFonts w:ascii="Arial" w:hAnsi="Arial" w:cs="Arial"/>
          <w:sz w:val="22"/>
          <w:szCs w:val="22"/>
        </w:rPr>
        <w:t xml:space="preserve">en </w:t>
      </w:r>
      <w:sdt>
        <w:sdtPr>
          <w:rPr>
            <w:rFonts w:ascii="Arial" w:hAnsi="Arial" w:cs="Arial"/>
            <w:sz w:val="22"/>
            <w:szCs w:val="22"/>
          </w:rPr>
          <w:alias w:val="Niveau de formation"/>
          <w:tag w:val="Niveau de formation"/>
          <w:id w:val="1634905147"/>
          <w:placeholder>
            <w:docPart w:val="DefaultPlaceholder_-1854013439"/>
          </w:placeholder>
          <w:showingPlcHdr/>
          <w15:color w:val="000000"/>
          <w:comboBox>
            <w:listItem w:value="Choisissez un élément."/>
            <w:listItem w:displayText="Licence 2" w:value="Licence 2"/>
            <w:listItem w:displayText="Licence 3" w:value="Licence 3"/>
            <w:listItem w:displayText="Master 1" w:value="Master 1"/>
            <w:listItem w:displayText="Master 2" w:value="Master 2"/>
          </w:comboBox>
        </w:sdtPr>
        <w:sdtEndPr/>
        <w:sdtContent>
          <w:r w:rsidR="00BC0723" w:rsidRPr="009818B3">
            <w:rPr>
              <w:rStyle w:val="Textedelespacerserv"/>
            </w:rPr>
            <w:t>Choisissez un élément.</w:t>
          </w:r>
        </w:sdtContent>
      </w:sdt>
      <w:r w:rsidR="00BC0723" w:rsidRPr="009818B3">
        <w:rPr>
          <w:rFonts w:ascii="Arial" w:hAnsi="Arial" w:cs="Arial"/>
          <w:sz w:val="22"/>
          <w:szCs w:val="22"/>
        </w:rPr>
        <w:t>,</w:t>
      </w:r>
      <w:r w:rsidR="00E57768" w:rsidRPr="009818B3">
        <w:rPr>
          <w:rFonts w:ascii="Arial" w:hAnsi="Arial" w:cs="Arial"/>
          <w:sz w:val="22"/>
          <w:szCs w:val="22"/>
        </w:rPr>
        <w:t xml:space="preserve"> mention</w:t>
      </w:r>
      <w:r w:rsidR="00BC0723" w:rsidRPr="009818B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Mention"/>
          <w:tag w:val="Mention"/>
          <w:id w:val="373813460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BC0723" w:rsidRPr="009818B3">
            <w:rPr>
              <w:rStyle w:val="Textedelespacerserv"/>
            </w:rPr>
            <w:t>Cliquez ou appuyez ici pour entrer du texte.</w:t>
          </w:r>
        </w:sdtContent>
      </w:sdt>
      <w:r w:rsidR="00E57768" w:rsidRPr="009818B3">
        <w:rPr>
          <w:rFonts w:ascii="Arial" w:hAnsi="Arial" w:cs="Arial"/>
          <w:sz w:val="22"/>
          <w:szCs w:val="22"/>
        </w:rPr>
        <w:t>, parcours</w:t>
      </w:r>
      <w:r w:rsidR="00BC0723" w:rsidRPr="009818B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Parcours"/>
          <w:tag w:val="Parcours"/>
          <w:id w:val="1511340379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E57768" w:rsidRPr="009818B3">
            <w:rPr>
              <w:rStyle w:val="Textedelespacerserv"/>
            </w:rPr>
            <w:t>Cliquez ou appuyez ici pour entrer du texte.</w:t>
          </w:r>
        </w:sdtContent>
      </w:sdt>
      <w:r w:rsidR="00424D62" w:rsidRPr="009818B3">
        <w:rPr>
          <w:rFonts w:ascii="Arial" w:hAnsi="Arial" w:cs="Arial"/>
          <w:sz w:val="22"/>
          <w:szCs w:val="22"/>
        </w:rPr>
        <w:t xml:space="preserve">, </w:t>
      </w:r>
      <w:r w:rsidR="00923782" w:rsidRPr="009818B3">
        <w:rPr>
          <w:rFonts w:ascii="Arial" w:hAnsi="Arial" w:cs="Arial"/>
          <w:sz w:val="22"/>
          <w:szCs w:val="22"/>
        </w:rPr>
        <w:t xml:space="preserve">sous réserve </w:t>
      </w:r>
      <w:r w:rsidR="002408DA" w:rsidRPr="009818B3">
        <w:rPr>
          <w:rFonts w:ascii="Arial" w:hAnsi="Arial" w:cs="Arial"/>
          <w:sz w:val="22"/>
          <w:szCs w:val="22"/>
        </w:rPr>
        <w:t>qu’il</w:t>
      </w:r>
      <w:r w:rsidR="002408DA">
        <w:rPr>
          <w:rFonts w:ascii="Arial" w:hAnsi="Arial" w:cs="Arial"/>
          <w:sz w:val="22"/>
          <w:szCs w:val="22"/>
        </w:rPr>
        <w:t xml:space="preserve"> </w:t>
      </w:r>
      <w:r w:rsidR="002408DA" w:rsidRPr="009818B3">
        <w:rPr>
          <w:rFonts w:ascii="Arial" w:hAnsi="Arial" w:cs="Arial"/>
          <w:sz w:val="22"/>
          <w:szCs w:val="22"/>
        </w:rPr>
        <w:t>ait</w:t>
      </w:r>
      <w:r w:rsidR="001C2AD3" w:rsidRPr="009818B3">
        <w:rPr>
          <w:rFonts w:ascii="Arial" w:hAnsi="Arial" w:cs="Arial"/>
          <w:sz w:val="22"/>
          <w:szCs w:val="22"/>
        </w:rPr>
        <w:t xml:space="preserve"> satisfait</w:t>
      </w:r>
      <w:r w:rsidR="0001252F">
        <w:rPr>
          <w:rFonts w:ascii="Arial" w:hAnsi="Arial" w:cs="Arial"/>
          <w:sz w:val="22"/>
          <w:szCs w:val="22"/>
        </w:rPr>
        <w:t xml:space="preserve"> au titre de l’année 202</w:t>
      </w:r>
      <w:r w:rsidR="001133D6">
        <w:rPr>
          <w:rFonts w:ascii="Arial" w:hAnsi="Arial" w:cs="Arial"/>
          <w:sz w:val="22"/>
          <w:szCs w:val="22"/>
        </w:rPr>
        <w:t>4</w:t>
      </w:r>
      <w:r w:rsidR="0001252F">
        <w:rPr>
          <w:rFonts w:ascii="Arial" w:hAnsi="Arial" w:cs="Arial"/>
          <w:sz w:val="22"/>
          <w:szCs w:val="22"/>
        </w:rPr>
        <w:t xml:space="preserve"> / 202</w:t>
      </w:r>
      <w:r w:rsidR="001133D6">
        <w:rPr>
          <w:rFonts w:ascii="Arial" w:hAnsi="Arial" w:cs="Arial"/>
          <w:sz w:val="22"/>
          <w:szCs w:val="22"/>
        </w:rPr>
        <w:t>5</w:t>
      </w:r>
      <w:r w:rsidR="001C2AD3" w:rsidRPr="009818B3">
        <w:rPr>
          <w:rFonts w:ascii="Arial" w:hAnsi="Arial" w:cs="Arial"/>
          <w:sz w:val="22"/>
          <w:szCs w:val="22"/>
        </w:rPr>
        <w:t xml:space="preserve"> aux modalités d’admission</w:t>
      </w:r>
      <w:r w:rsidR="00923782" w:rsidRPr="009818B3">
        <w:rPr>
          <w:rFonts w:ascii="Arial" w:hAnsi="Arial" w:cs="Arial"/>
          <w:sz w:val="22"/>
          <w:szCs w:val="22"/>
        </w:rPr>
        <w:t xml:space="preserve"> dans la </w:t>
      </w:r>
      <w:r w:rsidR="0079580E" w:rsidRPr="009818B3">
        <w:rPr>
          <w:rFonts w:ascii="Arial" w:hAnsi="Arial" w:cs="Arial"/>
          <w:sz w:val="22"/>
          <w:szCs w:val="22"/>
        </w:rPr>
        <w:t xml:space="preserve">formation </w:t>
      </w:r>
      <w:r w:rsidR="00923782" w:rsidRPr="009818B3">
        <w:rPr>
          <w:rFonts w:ascii="Arial" w:hAnsi="Arial" w:cs="Arial"/>
          <w:sz w:val="22"/>
          <w:szCs w:val="22"/>
        </w:rPr>
        <w:t>souhaitée.</w:t>
      </w:r>
      <w:r w:rsidR="00923782" w:rsidRPr="008E1385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B9FD4D4" w14:textId="77777777" w:rsidR="0070612B" w:rsidRPr="008E1385" w:rsidRDefault="0070612B" w:rsidP="0070612B">
      <w:pPr>
        <w:pStyle w:val="CapDate"/>
        <w:jc w:val="left"/>
        <w:rPr>
          <w:szCs w:val="22"/>
        </w:rPr>
      </w:pPr>
    </w:p>
    <w:p w14:paraId="7DB494FD" w14:textId="26DC3BD0" w:rsidR="0070612B" w:rsidRPr="00E07CE9" w:rsidRDefault="0070612B" w:rsidP="0070612B">
      <w:pPr>
        <w:pStyle w:val="CapDate"/>
        <w:jc w:val="left"/>
        <w:rPr>
          <w:sz w:val="12"/>
          <w:szCs w:val="22"/>
        </w:rPr>
      </w:pPr>
      <w:r w:rsidRPr="008E1385">
        <w:rPr>
          <w:szCs w:val="22"/>
        </w:rPr>
        <w:t xml:space="preserve">Toulouse, le </w:t>
      </w:r>
      <w:sdt>
        <w:sdtPr>
          <w:rPr>
            <w:szCs w:val="22"/>
          </w:rPr>
          <w:id w:val="-740475833"/>
          <w:placeholder>
            <w:docPart w:val="DefaultPlaceholder_-1854013440"/>
          </w:placeholder>
        </w:sdtPr>
        <w:sdtContent>
          <w:r w:rsidR="00395759">
            <w:rPr>
              <w:szCs w:val="22"/>
            </w:rPr>
            <w:t>… / … / …</w:t>
          </w:r>
        </w:sdtContent>
      </w:sdt>
      <w:r w:rsidR="00E07CE9">
        <w:rPr>
          <w:szCs w:val="22"/>
        </w:rPr>
        <w:br/>
      </w:r>
    </w:p>
    <w:p w14:paraId="7C66941F" w14:textId="165C8D1F" w:rsidR="00881277" w:rsidRPr="008E1385" w:rsidRDefault="002408DA" w:rsidP="002408DA">
      <w:pPr>
        <w:pStyle w:val="CapCorpsLettre"/>
        <w:ind w:left="708" w:firstLine="0"/>
        <w:rPr>
          <w:szCs w:val="22"/>
        </w:rPr>
      </w:pPr>
      <w:r w:rsidRPr="00B614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2A8A8" wp14:editId="39DC067D">
                <wp:simplePos x="0" y="0"/>
                <wp:positionH relativeFrom="column">
                  <wp:posOffset>3590925</wp:posOffset>
                </wp:positionH>
                <wp:positionV relativeFrom="paragraph">
                  <wp:posOffset>45720</wp:posOffset>
                </wp:positionV>
                <wp:extent cx="3228975" cy="17716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31364" w14:textId="1808B614" w:rsidR="002408DA" w:rsidRPr="00BE3856" w:rsidRDefault="002408DA" w:rsidP="002408D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BE385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</w:t>
                            </w:r>
                            <w:r w:rsidRPr="00BE385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</w:t>
                            </w:r>
                            <w:r w:rsidRPr="00BE385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résident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de l’Université </w:t>
                            </w:r>
                          </w:p>
                          <w:p w14:paraId="244BC0B1" w14:textId="77777777" w:rsidR="002408DA" w:rsidRDefault="002408DA" w:rsidP="002408D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092C1D39" w14:textId="77777777" w:rsidR="002408DA" w:rsidRDefault="002408DA" w:rsidP="002408D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7C69BBCA" w14:textId="77777777" w:rsidR="002408DA" w:rsidRDefault="002408DA" w:rsidP="002408D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7F563B66" w14:textId="77777777" w:rsidR="002408DA" w:rsidRPr="00BE3856" w:rsidRDefault="002408DA" w:rsidP="002408D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2A31C48C" w14:textId="77777777" w:rsidR="002408DA" w:rsidRPr="00BE3856" w:rsidRDefault="002408DA" w:rsidP="002408D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524DF883" w14:textId="77777777" w:rsidR="002408DA" w:rsidRDefault="002408DA" w:rsidP="002408D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1443A8A3" w14:textId="77777777" w:rsidR="002408DA" w:rsidRDefault="002408DA" w:rsidP="002408D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Hugues KENFACK</w:t>
                            </w:r>
                          </w:p>
                          <w:p w14:paraId="02A9300A" w14:textId="77777777" w:rsidR="002408DA" w:rsidRDefault="002408DA" w:rsidP="002408D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14:paraId="2FA4934D" w14:textId="77777777" w:rsidR="002408DA" w:rsidRPr="00BE3856" w:rsidRDefault="002408DA" w:rsidP="002408D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2A8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2.75pt;margin-top:3.6pt;width:254.25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" filled="f" stroked="f" strokeweight=".5pt">
                <v:textbox>
                  <w:txbxContent>
                    <w:p w14:paraId="2C431364" w14:textId="1808B614" w:rsidR="002408DA" w:rsidRPr="00BE3856" w:rsidRDefault="002408DA" w:rsidP="002408DA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BE3856">
                        <w:rPr>
                          <w:rFonts w:ascii="Arial" w:hAnsi="Arial"/>
                          <w:b/>
                          <w:sz w:val="22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e</w:t>
                      </w:r>
                      <w:r w:rsidRPr="00BE3856">
                        <w:rPr>
                          <w:rFonts w:ascii="Arial" w:hAnsi="Arial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P</w:t>
                      </w:r>
                      <w:r w:rsidRPr="00BE3856">
                        <w:rPr>
                          <w:rFonts w:ascii="Arial" w:hAnsi="Arial"/>
                          <w:b/>
                          <w:sz w:val="22"/>
                        </w:rPr>
                        <w:t>résident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de l’Université </w:t>
                      </w:r>
                    </w:p>
                    <w:p w14:paraId="244BC0B1" w14:textId="77777777" w:rsidR="002408DA" w:rsidRDefault="002408DA" w:rsidP="002408DA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092C1D39" w14:textId="77777777" w:rsidR="002408DA" w:rsidRDefault="002408DA" w:rsidP="002408DA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7C69BBCA" w14:textId="77777777" w:rsidR="002408DA" w:rsidRDefault="002408DA" w:rsidP="002408DA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7F563B66" w14:textId="77777777" w:rsidR="002408DA" w:rsidRPr="00BE3856" w:rsidRDefault="002408DA" w:rsidP="002408DA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2A31C48C" w14:textId="77777777" w:rsidR="002408DA" w:rsidRPr="00BE3856" w:rsidRDefault="002408DA" w:rsidP="002408DA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524DF883" w14:textId="77777777" w:rsidR="002408DA" w:rsidRDefault="002408DA" w:rsidP="002408DA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1443A8A3" w14:textId="77777777" w:rsidR="002408DA" w:rsidRDefault="002408DA" w:rsidP="002408DA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Hugues KENFACK</w:t>
                      </w:r>
                    </w:p>
                    <w:p w14:paraId="02A9300A" w14:textId="77777777" w:rsidR="002408DA" w:rsidRDefault="002408DA" w:rsidP="002408DA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14:paraId="2FA4934D" w14:textId="77777777" w:rsidR="002408DA" w:rsidRPr="00BE3856" w:rsidRDefault="002408DA" w:rsidP="002408DA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12B" w:rsidRPr="008E1385">
        <w:rPr>
          <w:b/>
          <w:bCs/>
          <w:szCs w:val="22"/>
        </w:rPr>
        <w:t xml:space="preserve">Signature de l’étudiant                 </w:t>
      </w:r>
      <w:r w:rsidR="00395759">
        <w:rPr>
          <w:b/>
          <w:bCs/>
          <w:szCs w:val="22"/>
        </w:rPr>
        <w:t xml:space="preserve">                     </w:t>
      </w:r>
    </w:p>
    <w:p w14:paraId="064D6C3D" w14:textId="74EE2311" w:rsidR="00032979" w:rsidRPr="008E1385" w:rsidRDefault="00032979" w:rsidP="00A45267">
      <w:pPr>
        <w:pStyle w:val="CapBasLettre"/>
        <w:ind w:left="0"/>
        <w:jc w:val="both"/>
        <w:rPr>
          <w:szCs w:val="22"/>
        </w:rPr>
      </w:pPr>
    </w:p>
    <w:sectPr w:rsidR="00032979" w:rsidRPr="008E1385" w:rsidSect="00C96E21">
      <w:footerReference w:type="default" r:id="rId11"/>
      <w:headerReference w:type="first" r:id="rId12"/>
      <w:footerReference w:type="first" r:id="rId13"/>
      <w:pgSz w:w="11906" w:h="16838" w:code="9"/>
      <w:pgMar w:top="568" w:right="567" w:bottom="567" w:left="567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5278C" w14:textId="77777777" w:rsidR="006769A4" w:rsidRDefault="006769A4">
      <w:r>
        <w:separator/>
      </w:r>
    </w:p>
  </w:endnote>
  <w:endnote w:type="continuationSeparator" w:id="0">
    <w:p w14:paraId="71C85EA1" w14:textId="77777777" w:rsidR="006769A4" w:rsidRDefault="0067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5482" w14:textId="026CF410" w:rsidR="009D38A6" w:rsidRPr="008E0157" w:rsidRDefault="009D38A6">
    <w:pPr>
      <w:pStyle w:val="CapPiedDePageL1"/>
      <w:rPr>
        <w:color w:val="CD042E"/>
      </w:rPr>
    </w:pPr>
    <w:r w:rsidRPr="008E0157">
      <w:rPr>
        <w:color w:val="CD042E"/>
      </w:rPr>
      <w:t>UNIVERSIT</w:t>
    </w:r>
    <w:r w:rsidRPr="008E0157">
      <w:rPr>
        <w:caps/>
        <w:color w:val="CD042E"/>
      </w:rPr>
      <w:t>é</w:t>
    </w:r>
    <w:r w:rsidRPr="008E0157">
      <w:rPr>
        <w:color w:val="CD042E"/>
      </w:rPr>
      <w:t xml:space="preserve"> TOULOUSE CAPITOLE</w:t>
    </w:r>
  </w:p>
  <w:p w14:paraId="2663BDF2" w14:textId="77777777" w:rsidR="009D38A6" w:rsidRPr="003D3EE2" w:rsidRDefault="009D38A6">
    <w:pPr>
      <w:pStyle w:val="CapPiedDePageL2"/>
      <w:rPr>
        <w:spacing w:val="10"/>
      </w:rPr>
    </w:pPr>
    <w:r w:rsidRPr="003D3EE2">
      <w:rPr>
        <w:spacing w:val="10"/>
      </w:rPr>
      <w:t>2 rue du Doyen-Gabriel-Marty - 31042 Toulouse cedex 9 - France - Tél. : 05 61 63 35 00 - Fax : 05 61 63 37 98 -</w:t>
    </w:r>
    <w:r w:rsidR="00653537" w:rsidRPr="003D3EE2">
      <w:rPr>
        <w:spacing w:val="10"/>
      </w:rPr>
      <w:t xml:space="preserve"> www.ut-capitole.fr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C99D" w14:textId="77777777" w:rsidR="009D38A6" w:rsidRDefault="009D38A6"/>
  <w:p w14:paraId="526E52FE" w14:textId="77777777" w:rsidR="009D38A6" w:rsidRDefault="009D38A6"/>
  <w:p w14:paraId="6D72B4A2" w14:textId="77777777" w:rsidR="009D38A6" w:rsidRDefault="009D38A6">
    <w:r>
      <w:t>Université Toulouse 1 Sciences Sociales - 2 rue du doyen Gabriel Marty - 31042 Toulouse Cedex 9 - France</w:t>
    </w:r>
  </w:p>
  <w:p w14:paraId="6488AD4D" w14:textId="77777777" w:rsidR="009D38A6" w:rsidRDefault="009D38A6">
    <w:r>
      <w:t>Tél. : 05 61 63 35 00 - Fax : 05 61 63 37 98 - Internet : http://www.univ-tlse1.fr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0678" w14:textId="77777777" w:rsidR="006769A4" w:rsidRDefault="006769A4">
      <w:r>
        <w:separator/>
      </w:r>
    </w:p>
  </w:footnote>
  <w:footnote w:type="continuationSeparator" w:id="0">
    <w:p w14:paraId="56B587D6" w14:textId="77777777" w:rsidR="006769A4" w:rsidRDefault="006769A4">
      <w:r>
        <w:continuationSeparator/>
      </w:r>
    </w:p>
  </w:footnote>
  <w:footnote w:id="1">
    <w:p w14:paraId="6FBD26DC" w14:textId="7E94E476" w:rsidR="008D7B0D" w:rsidRDefault="008D7B0D">
      <w:pPr>
        <w:pStyle w:val="Notedebasdepage"/>
      </w:pPr>
      <w:r>
        <w:rPr>
          <w:rStyle w:val="Appelnotedebasdep"/>
        </w:rPr>
        <w:footnoteRef/>
      </w:r>
      <w:r>
        <w:t xml:space="preserve"> Cocher la </w:t>
      </w:r>
      <w:r w:rsidR="00F67A55">
        <w:t xml:space="preserve">ou les </w:t>
      </w:r>
      <w:r>
        <w:t>cas</w:t>
      </w:r>
      <w:r w:rsidR="00F67A55">
        <w:t>e(s)</w:t>
      </w:r>
      <w:r>
        <w:t xml:space="preserve"> correspondante</w:t>
      </w:r>
      <w:r w:rsidR="00F67A55">
        <w:t>(s)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8CBCE" w14:textId="77777777" w:rsidR="009D38A6" w:rsidRDefault="009D38A6">
    <w:r>
      <w:t>Université Toulouse 1 Sciences Sociales</w:t>
    </w:r>
  </w:p>
  <w:p w14:paraId="22CF5788" w14:textId="77777777" w:rsidR="009D38A6" w:rsidRDefault="009D38A6">
    <w:pPr>
      <w:widowControl w:val="0"/>
      <w:jc w:val="center"/>
      <w:rPr>
        <w:rFonts w:ascii="Albertus Extra Bold" w:hAnsi="Albertus Extra Bold"/>
        <w:color w:val="000000"/>
        <w:spacing w:val="204"/>
        <w:sz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8F2"/>
    <w:multiLevelType w:val="hybridMultilevel"/>
    <w:tmpl w:val="7E22796C"/>
    <w:lvl w:ilvl="0" w:tplc="96247720">
      <w:start w:val="1"/>
      <w:numFmt w:val="bullet"/>
      <w:lvlText w:val="¨"/>
      <w:lvlJc w:val="left"/>
      <w:pPr>
        <w:ind w:left="19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04BB1A54"/>
    <w:multiLevelType w:val="hybridMultilevel"/>
    <w:tmpl w:val="87E03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C42E2"/>
    <w:multiLevelType w:val="hybridMultilevel"/>
    <w:tmpl w:val="020CEA20"/>
    <w:lvl w:ilvl="0" w:tplc="3150106A">
      <w:start w:val="2"/>
      <w:numFmt w:val="bullet"/>
      <w:lvlText w:val="-"/>
      <w:lvlJc w:val="left"/>
      <w:pPr>
        <w:ind w:left="7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0BF61A28"/>
    <w:multiLevelType w:val="hybridMultilevel"/>
    <w:tmpl w:val="2A44D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008C"/>
    <w:multiLevelType w:val="hybridMultilevel"/>
    <w:tmpl w:val="4D6A7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F7537"/>
    <w:multiLevelType w:val="hybridMultilevel"/>
    <w:tmpl w:val="FFA030A4"/>
    <w:lvl w:ilvl="0" w:tplc="3150106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184F4C05"/>
    <w:multiLevelType w:val="hybridMultilevel"/>
    <w:tmpl w:val="2732F56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226EA5"/>
    <w:multiLevelType w:val="hybridMultilevel"/>
    <w:tmpl w:val="17C2EF1E"/>
    <w:lvl w:ilvl="0" w:tplc="B6E4BE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B1650"/>
    <w:multiLevelType w:val="hybridMultilevel"/>
    <w:tmpl w:val="9E4402AC"/>
    <w:lvl w:ilvl="0" w:tplc="040C000F">
      <w:start w:val="1"/>
      <w:numFmt w:val="decimal"/>
      <w:lvlText w:val="%1."/>
      <w:lvlJc w:val="left"/>
      <w:pPr>
        <w:ind w:left="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8312BC5"/>
    <w:multiLevelType w:val="hybridMultilevel"/>
    <w:tmpl w:val="E60CD650"/>
    <w:lvl w:ilvl="0" w:tplc="3150106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19386B"/>
    <w:multiLevelType w:val="hybridMultilevel"/>
    <w:tmpl w:val="1E6426E6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 w15:restartNumberingAfterBreak="0">
    <w:nsid w:val="2C445652"/>
    <w:multiLevelType w:val="hybridMultilevel"/>
    <w:tmpl w:val="9E9416B2"/>
    <w:lvl w:ilvl="0" w:tplc="96247720">
      <w:start w:val="1"/>
      <w:numFmt w:val="bullet"/>
      <w:lvlText w:val="¨"/>
      <w:lvlJc w:val="left"/>
      <w:pPr>
        <w:ind w:left="21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2" w15:restartNumberingAfterBreak="0">
    <w:nsid w:val="30D924EC"/>
    <w:multiLevelType w:val="hybridMultilevel"/>
    <w:tmpl w:val="85BA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C2713"/>
    <w:multiLevelType w:val="hybridMultilevel"/>
    <w:tmpl w:val="95D8E850"/>
    <w:lvl w:ilvl="0" w:tplc="96247720">
      <w:start w:val="1"/>
      <w:numFmt w:val="bullet"/>
      <w:lvlText w:val="¨"/>
      <w:lvlJc w:val="left"/>
      <w:pPr>
        <w:ind w:left="2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C6C7D"/>
    <w:multiLevelType w:val="hybridMultilevel"/>
    <w:tmpl w:val="1088922E"/>
    <w:lvl w:ilvl="0" w:tplc="B6E4BE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A5D1A"/>
    <w:multiLevelType w:val="hybridMultilevel"/>
    <w:tmpl w:val="DD84B7F6"/>
    <w:lvl w:ilvl="0" w:tplc="96247720">
      <w:start w:val="1"/>
      <w:numFmt w:val="bullet"/>
      <w:lvlText w:val="¨"/>
      <w:lvlJc w:val="left"/>
      <w:pPr>
        <w:ind w:left="21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6" w15:restartNumberingAfterBreak="0">
    <w:nsid w:val="75F2218F"/>
    <w:multiLevelType w:val="hybridMultilevel"/>
    <w:tmpl w:val="6C487864"/>
    <w:lvl w:ilvl="0" w:tplc="96247720">
      <w:start w:val="1"/>
      <w:numFmt w:val="bullet"/>
      <w:lvlText w:val="¨"/>
      <w:lvlJc w:val="left"/>
      <w:pPr>
        <w:ind w:left="287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47720">
      <w:start w:val="1"/>
      <w:numFmt w:val="bullet"/>
      <w:lvlText w:val="¨"/>
      <w:lvlJc w:val="left"/>
      <w:pPr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12"/>
  </w:num>
  <w:num w:numId="13">
    <w:abstractNumId w:val="2"/>
  </w:num>
  <w:num w:numId="14">
    <w:abstractNumId w:val="5"/>
  </w:num>
  <w:num w:numId="15">
    <w:abstractNumId w:val="9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27ulF1RgYVVsuaBsqM2/r4QdOfrFT0waTwclCXCOVoXC7/T3OT9oe0GVVd9ra1Kepzig3ckcaXJdMQjCxXyWA==" w:salt="o48JmKK9VQUW1nzDzvXWU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77"/>
    <w:rsid w:val="00007135"/>
    <w:rsid w:val="0001252F"/>
    <w:rsid w:val="00032979"/>
    <w:rsid w:val="00071915"/>
    <w:rsid w:val="000B0753"/>
    <w:rsid w:val="000C4924"/>
    <w:rsid w:val="000D4A54"/>
    <w:rsid w:val="000E5DE2"/>
    <w:rsid w:val="000F7A6D"/>
    <w:rsid w:val="001133D6"/>
    <w:rsid w:val="0011564A"/>
    <w:rsid w:val="001239D2"/>
    <w:rsid w:val="00175413"/>
    <w:rsid w:val="0018508F"/>
    <w:rsid w:val="001A75B6"/>
    <w:rsid w:val="001B1698"/>
    <w:rsid w:val="001C179C"/>
    <w:rsid w:val="001C2AD3"/>
    <w:rsid w:val="001C2FB2"/>
    <w:rsid w:val="001D18D8"/>
    <w:rsid w:val="002171B5"/>
    <w:rsid w:val="002408DA"/>
    <w:rsid w:val="00253CBF"/>
    <w:rsid w:val="002B0039"/>
    <w:rsid w:val="002D6CAD"/>
    <w:rsid w:val="002F571C"/>
    <w:rsid w:val="003632B7"/>
    <w:rsid w:val="00370BAC"/>
    <w:rsid w:val="00371A4E"/>
    <w:rsid w:val="00395759"/>
    <w:rsid w:val="003D3EE2"/>
    <w:rsid w:val="00421B31"/>
    <w:rsid w:val="004229C9"/>
    <w:rsid w:val="00424D62"/>
    <w:rsid w:val="00436730"/>
    <w:rsid w:val="00441B36"/>
    <w:rsid w:val="00455C6F"/>
    <w:rsid w:val="004934C9"/>
    <w:rsid w:val="004B52C4"/>
    <w:rsid w:val="004F7E5D"/>
    <w:rsid w:val="00505D82"/>
    <w:rsid w:val="00511E95"/>
    <w:rsid w:val="005321C8"/>
    <w:rsid w:val="0056661B"/>
    <w:rsid w:val="0056767D"/>
    <w:rsid w:val="0057245F"/>
    <w:rsid w:val="005B0E33"/>
    <w:rsid w:val="005D476B"/>
    <w:rsid w:val="005D6BFC"/>
    <w:rsid w:val="005E24CE"/>
    <w:rsid w:val="00601B41"/>
    <w:rsid w:val="00647018"/>
    <w:rsid w:val="00653537"/>
    <w:rsid w:val="006555B1"/>
    <w:rsid w:val="00655F61"/>
    <w:rsid w:val="00674333"/>
    <w:rsid w:val="006769A4"/>
    <w:rsid w:val="00687C7E"/>
    <w:rsid w:val="00690001"/>
    <w:rsid w:val="006B33C6"/>
    <w:rsid w:val="006F7761"/>
    <w:rsid w:val="0070612B"/>
    <w:rsid w:val="00715D90"/>
    <w:rsid w:val="00723661"/>
    <w:rsid w:val="00723A11"/>
    <w:rsid w:val="00744A52"/>
    <w:rsid w:val="0079580E"/>
    <w:rsid w:val="007A0825"/>
    <w:rsid w:val="007A3B3B"/>
    <w:rsid w:val="007B3AA2"/>
    <w:rsid w:val="00820ADA"/>
    <w:rsid w:val="00822B43"/>
    <w:rsid w:val="00831DD9"/>
    <w:rsid w:val="00836A34"/>
    <w:rsid w:val="00851A42"/>
    <w:rsid w:val="008550DF"/>
    <w:rsid w:val="00860566"/>
    <w:rsid w:val="00874C37"/>
    <w:rsid w:val="00881277"/>
    <w:rsid w:val="008C1360"/>
    <w:rsid w:val="008D0E82"/>
    <w:rsid w:val="008D5ABF"/>
    <w:rsid w:val="008D7B0D"/>
    <w:rsid w:val="008E0157"/>
    <w:rsid w:val="008E1385"/>
    <w:rsid w:val="008E678C"/>
    <w:rsid w:val="00923782"/>
    <w:rsid w:val="00954E3A"/>
    <w:rsid w:val="00962425"/>
    <w:rsid w:val="009712BB"/>
    <w:rsid w:val="009818B3"/>
    <w:rsid w:val="009D38A6"/>
    <w:rsid w:val="009D5C3A"/>
    <w:rsid w:val="009F0603"/>
    <w:rsid w:val="00A40E8D"/>
    <w:rsid w:val="00A4226D"/>
    <w:rsid w:val="00A45267"/>
    <w:rsid w:val="00A558FD"/>
    <w:rsid w:val="00A5626E"/>
    <w:rsid w:val="00A72A9A"/>
    <w:rsid w:val="00A93277"/>
    <w:rsid w:val="00AA4EC6"/>
    <w:rsid w:val="00AD62B8"/>
    <w:rsid w:val="00AD74C5"/>
    <w:rsid w:val="00B20041"/>
    <w:rsid w:val="00B24833"/>
    <w:rsid w:val="00BC0723"/>
    <w:rsid w:val="00BE056D"/>
    <w:rsid w:val="00BE4A58"/>
    <w:rsid w:val="00C14ACB"/>
    <w:rsid w:val="00C16B22"/>
    <w:rsid w:val="00C53333"/>
    <w:rsid w:val="00C65682"/>
    <w:rsid w:val="00C92C7F"/>
    <w:rsid w:val="00C96E21"/>
    <w:rsid w:val="00CB3E1E"/>
    <w:rsid w:val="00CB4482"/>
    <w:rsid w:val="00CC4977"/>
    <w:rsid w:val="00CD4DDF"/>
    <w:rsid w:val="00CF1E2F"/>
    <w:rsid w:val="00D0585F"/>
    <w:rsid w:val="00D25802"/>
    <w:rsid w:val="00D65B77"/>
    <w:rsid w:val="00DB393D"/>
    <w:rsid w:val="00DF264A"/>
    <w:rsid w:val="00E07CE9"/>
    <w:rsid w:val="00E16E9F"/>
    <w:rsid w:val="00E57768"/>
    <w:rsid w:val="00EC4DB1"/>
    <w:rsid w:val="00F0553C"/>
    <w:rsid w:val="00F20DB3"/>
    <w:rsid w:val="00F224DF"/>
    <w:rsid w:val="00F34D8D"/>
    <w:rsid w:val="00F51CC3"/>
    <w:rsid w:val="00F67A55"/>
    <w:rsid w:val="00F70432"/>
    <w:rsid w:val="00F865C8"/>
    <w:rsid w:val="00FB732A"/>
    <w:rsid w:val="00FC6EDA"/>
    <w:rsid w:val="00FD3323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0247A"/>
  <w15:docId w15:val="{75663759-8DBB-4261-95C3-095B3B77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pPr>
      <w:widowControl w:val="0"/>
      <w:ind w:right="567"/>
    </w:pPr>
    <w:rPr>
      <w:rFonts w:ascii="Arial" w:hAnsi="Arial" w:cs="Arial"/>
      <w:sz w:val="22"/>
    </w:rPr>
  </w:style>
  <w:style w:type="paragraph" w:customStyle="1" w:styleId="CapBasLettre">
    <w:name w:val="CapBasLettre"/>
    <w:basedOn w:val="CapNormal"/>
    <w:pPr>
      <w:ind w:left="1588"/>
    </w:pPr>
  </w:style>
  <w:style w:type="paragraph" w:customStyle="1" w:styleId="CapCorpsLettre">
    <w:name w:val="CapCorpsLettre"/>
    <w:basedOn w:val="CapNormal"/>
    <w:pPr>
      <w:spacing w:before="120" w:after="120"/>
      <w:ind w:left="1588" w:firstLine="567"/>
    </w:pPr>
  </w:style>
  <w:style w:type="paragraph" w:customStyle="1" w:styleId="CapDate">
    <w:name w:val="CapDate"/>
    <w:basedOn w:val="CapNormal"/>
    <w:pPr>
      <w:jc w:val="right"/>
    </w:pPr>
  </w:style>
  <w:style w:type="paragraph" w:customStyle="1" w:styleId="CapPiedDePageL1">
    <w:name w:val="CapPiedDePageL1"/>
    <w:basedOn w:val="CapNormal"/>
    <w:pPr>
      <w:spacing w:before="40" w:after="40"/>
    </w:pPr>
    <w:rPr>
      <w:rFonts w:ascii="Arial Black" w:hAnsi="Arial Black"/>
      <w:color w:val="A41C2C"/>
      <w:spacing w:val="11"/>
      <w:w w:val="101"/>
      <w:sz w:val="16"/>
    </w:rPr>
  </w:style>
  <w:style w:type="paragraph" w:customStyle="1" w:styleId="CapPiedDePageL2">
    <w:name w:val="CapPiedDePageL2"/>
    <w:basedOn w:val="CapNormal"/>
    <w:pPr>
      <w:ind w:right="-1"/>
    </w:pPr>
    <w:rPr>
      <w:spacing w:val="11"/>
      <w:w w:val="101"/>
      <w:sz w:val="16"/>
    </w:rPr>
  </w:style>
  <w:style w:type="paragraph" w:customStyle="1" w:styleId="CapServAdmin">
    <w:name w:val="CapServAdmin"/>
    <w:basedOn w:val="Normal"/>
    <w:rPr>
      <w:rFonts w:ascii="Arial" w:hAnsi="Arial" w:cs="Arial"/>
      <w:b/>
      <w:iCs/>
      <w:sz w:val="18"/>
    </w:rPr>
  </w:style>
  <w:style w:type="paragraph" w:customStyle="1" w:styleId="CapSignatureGras">
    <w:name w:val="CapSignatureGras"/>
    <w:basedOn w:val="CapNormal"/>
    <w:pPr>
      <w:spacing w:after="20"/>
      <w:jc w:val="right"/>
    </w:pPr>
    <w:rPr>
      <w:b/>
      <w:bCs/>
    </w:rPr>
  </w:style>
  <w:style w:type="paragraph" w:customStyle="1" w:styleId="CapSignature">
    <w:name w:val="CapSignature"/>
    <w:basedOn w:val="CapSignatureGras"/>
    <w:rPr>
      <w:b w:val="0"/>
      <w:bCs w:val="0"/>
    </w:rPr>
  </w:style>
  <w:style w:type="paragraph" w:customStyle="1" w:styleId="CapRf">
    <w:name w:val="CapRéf"/>
    <w:basedOn w:val="CapNormal"/>
    <w:rPr>
      <w:sz w:val="20"/>
    </w:rPr>
  </w:style>
  <w:style w:type="paragraph" w:customStyle="1" w:styleId="CapRfGras">
    <w:name w:val="CapRéfGras"/>
    <w:basedOn w:val="CapNormal"/>
    <w:pPr>
      <w:spacing w:after="20"/>
    </w:pPr>
    <w:rPr>
      <w:b/>
      <w:bCs/>
      <w:sz w:val="20"/>
    </w:rPr>
  </w:style>
  <w:style w:type="paragraph" w:styleId="En-tte">
    <w:name w:val="header"/>
    <w:basedOn w:val="Normal"/>
    <w:rsid w:val="0065353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5353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535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5D82"/>
    <w:pPr>
      <w:ind w:left="720"/>
      <w:contextualSpacing/>
    </w:pPr>
  </w:style>
  <w:style w:type="paragraph" w:customStyle="1" w:styleId="Default">
    <w:name w:val="Default"/>
    <w:rsid w:val="008E138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C92C7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C92C7F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C92C7F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92C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92C7F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F0553C"/>
    <w:rPr>
      <w:color w:val="808080"/>
    </w:rPr>
  </w:style>
  <w:style w:type="paragraph" w:styleId="Notedebasdepage">
    <w:name w:val="footnote text"/>
    <w:basedOn w:val="Normal"/>
    <w:link w:val="NotedebasdepageCar"/>
    <w:semiHidden/>
    <w:unhideWhenUsed/>
    <w:rsid w:val="008D7B0D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D7B0D"/>
  </w:style>
  <w:style w:type="character" w:styleId="Appelnotedebasdep">
    <w:name w:val="footnote reference"/>
    <w:basedOn w:val="Policepardfaut"/>
    <w:semiHidden/>
    <w:unhideWhenUsed/>
    <w:rsid w:val="008D7B0D"/>
    <w:rPr>
      <w:vertAlign w:val="superscript"/>
    </w:rPr>
  </w:style>
  <w:style w:type="paragraph" w:styleId="Rvision">
    <w:name w:val="Revision"/>
    <w:hidden/>
    <w:uiPriority w:val="99"/>
    <w:semiHidden/>
    <w:rsid w:val="00AA4EC6"/>
    <w:rPr>
      <w:sz w:val="24"/>
    </w:rPr>
  </w:style>
  <w:style w:type="character" w:styleId="Lienhypertexte">
    <w:name w:val="Hyperlink"/>
    <w:basedOn w:val="Policepardfaut"/>
    <w:unhideWhenUsed/>
    <w:rsid w:val="0087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intranet.ut-capitole.fr/deroulement-des-etudes/annee-de-cesure/annee-de-cesure-mode-d-emploi-634831.kjsp?RH=1321974475788&amp;ksession=0908829e-09c8-4aac-a273-268389322cc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olarite.generale@ut-capitole.f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lantia\Desktop\maquette%20contrat%20d'engag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1E358-22A0-4F63-AEE1-CA2055ED0211}"/>
      </w:docPartPr>
      <w:docPartBody>
        <w:p w:rsidR="008616D5" w:rsidRDefault="00846C6A"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DB8DBC0E1E4513AF3C38A08CB40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39A86-C674-4227-A735-FC6FB5B1A9A9}"/>
      </w:docPartPr>
      <w:docPartBody>
        <w:p w:rsidR="008616D5" w:rsidRDefault="00846C6A" w:rsidP="00846C6A">
          <w:pPr>
            <w:pStyle w:val="F0DB8DBC0E1E4513AF3C38A08CB40258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6EA44197AC42BCBA257991F03CE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E2442-036D-4580-BE65-BDB6C74AA305}"/>
      </w:docPartPr>
      <w:docPartBody>
        <w:p w:rsidR="008616D5" w:rsidRDefault="00846C6A" w:rsidP="00846C6A">
          <w:pPr>
            <w:pStyle w:val="3B6EA44197AC42BCBA257991F03CEE3B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E51156373F404A8D1EE2EDD92E4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A6821-A58C-470B-8815-0CEC7CA3FCF3}"/>
      </w:docPartPr>
      <w:docPartBody>
        <w:p w:rsidR="008616D5" w:rsidRDefault="00846C6A" w:rsidP="00846C6A">
          <w:pPr>
            <w:pStyle w:val="F7E51156373F404A8D1EE2EDD92E4520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007153BD684B048FBA272E581D9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89787-1E08-4336-A174-70082CDA8341}"/>
      </w:docPartPr>
      <w:docPartBody>
        <w:p w:rsidR="008616D5" w:rsidRDefault="00846C6A" w:rsidP="00846C6A">
          <w:pPr>
            <w:pStyle w:val="E9007153BD684B048FBA272E581D9DFA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3AEDC8FAF64E1EA4AF238BFF848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76BB0-2FE0-4FC5-B3AC-5963D2845C08}"/>
      </w:docPartPr>
      <w:docPartBody>
        <w:p w:rsidR="008616D5" w:rsidRDefault="00846C6A" w:rsidP="00846C6A">
          <w:pPr>
            <w:pStyle w:val="423AEDC8FAF64E1EA4AF238BFF84834C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7793B9CA4340799D78A5E11F6DB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1DFE9-27BD-4A74-B525-E2127F024B4D}"/>
      </w:docPartPr>
      <w:docPartBody>
        <w:p w:rsidR="008616D5" w:rsidRDefault="00846C6A" w:rsidP="00846C6A">
          <w:pPr>
            <w:pStyle w:val="AF7793B9CA4340799D78A5E11F6DB5A4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6423C3C38748D8BA102A7048F4F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217AB-8BEB-4F70-B0F0-877AA584B257}"/>
      </w:docPartPr>
      <w:docPartBody>
        <w:p w:rsidR="008616D5" w:rsidRDefault="00846C6A" w:rsidP="00846C6A">
          <w:pPr>
            <w:pStyle w:val="676423C3C38748D8BA102A7048F4FC32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AB0A8E389447E89408AF80CB758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025E5-D90C-444A-B70D-BC145D0E5731}"/>
      </w:docPartPr>
      <w:docPartBody>
        <w:p w:rsidR="008616D5" w:rsidRDefault="00846C6A" w:rsidP="00846C6A">
          <w:pPr>
            <w:pStyle w:val="09AB0A8E389447E89408AF80CB7589A0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9FAC9769F945828DD6BD5B6516B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90432-EC0E-44CD-8043-1223E511D43D}"/>
      </w:docPartPr>
      <w:docPartBody>
        <w:p w:rsidR="008616D5" w:rsidRDefault="00846C6A" w:rsidP="00846C6A">
          <w:pPr>
            <w:pStyle w:val="889FAC9769F945828DD6BD5B6516BF87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5838D5452A438DA32270C4E71A2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14AC8-660D-4A07-B555-F545A93BE4DE}"/>
      </w:docPartPr>
      <w:docPartBody>
        <w:p w:rsidR="008616D5" w:rsidRDefault="00846C6A" w:rsidP="00846C6A">
          <w:pPr>
            <w:pStyle w:val="AE5838D5452A438DA32270C4E71A25C7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3105FC138B4D239C33F7AC569BA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31027-25BF-417F-BE04-DE926F0122C2}"/>
      </w:docPartPr>
      <w:docPartBody>
        <w:p w:rsidR="008616D5" w:rsidRDefault="00846C6A" w:rsidP="00846C6A">
          <w:pPr>
            <w:pStyle w:val="CF3105FC138B4D239C33F7AC569BA5D9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BE473852624A2F8D333FBCAE440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0AF3E1-5034-4739-AF4B-EBFC90E339C3}"/>
      </w:docPartPr>
      <w:docPartBody>
        <w:p w:rsidR="008616D5" w:rsidRDefault="00846C6A" w:rsidP="00846C6A">
          <w:pPr>
            <w:pStyle w:val="B9BE473852624A2F8D333FBCAE440720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55C7E39F2B423FB480BDDC886A8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3E58A-41EF-4666-B9F6-B33E8F6BF198}"/>
      </w:docPartPr>
      <w:docPartBody>
        <w:p w:rsidR="008616D5" w:rsidRDefault="00846C6A" w:rsidP="00846C6A">
          <w:pPr>
            <w:pStyle w:val="BE55C7E39F2B423FB480BDDC886A82A4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ACA38413A34ABCA7FE69FC45E98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0C670-3E6C-407D-98B6-15A3598D76EC}"/>
      </w:docPartPr>
      <w:docPartBody>
        <w:p w:rsidR="008616D5" w:rsidRDefault="00846C6A" w:rsidP="00846C6A">
          <w:pPr>
            <w:pStyle w:val="33ACA38413A34ABCA7FE69FC45E98F26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081ADBF9B74DDF85FC77A729A04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BA4FB-0A92-4138-9B9B-B24787461064}"/>
      </w:docPartPr>
      <w:docPartBody>
        <w:p w:rsidR="008616D5" w:rsidRDefault="00846C6A" w:rsidP="00846C6A">
          <w:pPr>
            <w:pStyle w:val="5D081ADBF9B74DDF85FC77A729A04F4E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C584CA-5875-4C89-9303-CA6C9C4C7249}"/>
      </w:docPartPr>
      <w:docPartBody>
        <w:p w:rsidR="008616D5" w:rsidRDefault="00846C6A">
          <w:r w:rsidRPr="00EC76E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B38BE-A8D8-4415-9707-6D10040E90EF}"/>
      </w:docPartPr>
      <w:docPartBody>
        <w:p w:rsidR="00C27146" w:rsidRDefault="00CC6AA1">
          <w:r w:rsidRPr="005275E9">
            <w:rPr>
              <w:rStyle w:val="Textedelespacerserv"/>
            </w:rPr>
            <w:t>Choisissez un élément.</w:t>
          </w:r>
        </w:p>
      </w:docPartBody>
    </w:docPart>
    <w:docPart>
      <w:docPartPr>
        <w:name w:val="27C766D935914E23BAF17193EE904D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42149-053C-4800-B853-F0A4427C19B6}"/>
      </w:docPartPr>
      <w:docPartBody>
        <w:p w:rsidR="00EC5A2B" w:rsidRDefault="00C27146" w:rsidP="00C27146">
          <w:pPr>
            <w:pStyle w:val="27C766D935914E23BAF17193EE904DE7"/>
          </w:pPr>
          <w:r w:rsidRPr="005275E9">
            <w:rPr>
              <w:rStyle w:val="Textedelespacerserv"/>
            </w:rPr>
            <w:t>Choisissez un élément.</w:t>
          </w:r>
        </w:p>
      </w:docPartBody>
    </w:docPart>
    <w:docPart>
      <w:docPartPr>
        <w:name w:val="6C85C93B66A24D8B94070DEB229AD9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BECE4-F53C-49FE-82BB-CE0BD762CF1A}"/>
      </w:docPartPr>
      <w:docPartBody>
        <w:p w:rsidR="00EC5A2B" w:rsidRDefault="00C27146" w:rsidP="00C27146">
          <w:pPr>
            <w:pStyle w:val="6C85C93B66A24D8B94070DEB229AD983"/>
          </w:pPr>
          <w:r w:rsidRPr="00EC76E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6A"/>
    <w:rsid w:val="000D2340"/>
    <w:rsid w:val="001852B6"/>
    <w:rsid w:val="006F35F5"/>
    <w:rsid w:val="00846C6A"/>
    <w:rsid w:val="008616D5"/>
    <w:rsid w:val="00933E02"/>
    <w:rsid w:val="00C11C89"/>
    <w:rsid w:val="00C27146"/>
    <w:rsid w:val="00CC6AA1"/>
    <w:rsid w:val="00E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   <w:color w:val="808080"/>
    </w:rPr>
  </w:style>
  <w:style w:type="paragraph" w:customStyle="1" w:styleId="F0DB8DBC0E1E4513AF3C38A08CB40258">
    <w:name w:val="F0DB8DBC0E1E4513AF3C38A08CB40258"/>
    <w:rsid w:val="00846C6A"/>
  </w:style>
  <w:style w:type="paragraph" w:customStyle="1" w:styleId="3B6EA44197AC42BCBA257991F03CEE3B">
    <w:name w:val="3B6EA44197AC42BCBA257991F03CEE3B"/>
    <w:rsid w:val="00846C6A"/>
  </w:style>
  <w:style w:type="paragraph" w:customStyle="1" w:styleId="F7E51156373F404A8D1EE2EDD92E4520">
    <w:name w:val="F7E51156373F404A8D1EE2EDD92E4520"/>
    <w:rsid w:val="00846C6A"/>
  </w:style>
  <w:style w:type="paragraph" w:customStyle="1" w:styleId="E9007153BD684B048FBA272E581D9DFA">
    <w:name w:val="E9007153BD684B048FBA272E581D9DFA"/>
    <w:rsid w:val="00846C6A"/>
  </w:style>
  <w:style w:type="paragraph" w:customStyle="1" w:styleId="423AEDC8FAF64E1EA4AF238BFF84834C">
    <w:name w:val="423AEDC8FAF64E1EA4AF238BFF84834C"/>
    <w:rsid w:val="00846C6A"/>
  </w:style>
  <w:style w:type="paragraph" w:customStyle="1" w:styleId="AF7793B9CA4340799D78A5E11F6DB5A4">
    <w:name w:val="AF7793B9CA4340799D78A5E11F6DB5A4"/>
    <w:rsid w:val="00846C6A"/>
  </w:style>
  <w:style w:type="paragraph" w:customStyle="1" w:styleId="676423C3C38748D8BA102A7048F4FC32">
    <w:name w:val="676423C3C38748D8BA102A7048F4FC32"/>
    <w:rsid w:val="00846C6A"/>
  </w:style>
  <w:style w:type="paragraph" w:customStyle="1" w:styleId="09AB0A8E389447E89408AF80CB7589A0">
    <w:name w:val="09AB0A8E389447E89408AF80CB7589A0"/>
    <w:rsid w:val="00846C6A"/>
  </w:style>
  <w:style w:type="paragraph" w:customStyle="1" w:styleId="889FAC9769F945828DD6BD5B6516BF87">
    <w:name w:val="889FAC9769F945828DD6BD5B6516BF87"/>
    <w:rsid w:val="00846C6A"/>
  </w:style>
  <w:style w:type="paragraph" w:customStyle="1" w:styleId="AE5838D5452A438DA32270C4E71A25C7">
    <w:name w:val="AE5838D5452A438DA32270C4E71A25C7"/>
    <w:rsid w:val="00846C6A"/>
  </w:style>
  <w:style w:type="paragraph" w:customStyle="1" w:styleId="CF3105FC138B4D239C33F7AC569BA5D9">
    <w:name w:val="CF3105FC138B4D239C33F7AC569BA5D9"/>
    <w:rsid w:val="00846C6A"/>
  </w:style>
  <w:style w:type="paragraph" w:customStyle="1" w:styleId="B9BE473852624A2F8D333FBCAE440720">
    <w:name w:val="B9BE473852624A2F8D333FBCAE440720"/>
    <w:rsid w:val="00846C6A"/>
  </w:style>
  <w:style w:type="paragraph" w:customStyle="1" w:styleId="BE55C7E39F2B423FB480BDDC886A82A4">
    <w:name w:val="BE55C7E39F2B423FB480BDDC886A82A4"/>
    <w:rsid w:val="00846C6A"/>
  </w:style>
  <w:style w:type="paragraph" w:customStyle="1" w:styleId="33ACA38413A34ABCA7FE69FC45E98F26">
    <w:name w:val="33ACA38413A34ABCA7FE69FC45E98F26"/>
    <w:rsid w:val="00846C6A"/>
  </w:style>
  <w:style w:type="paragraph" w:customStyle="1" w:styleId="5D081ADBF9B74DDF85FC77A729A04F4E">
    <w:name w:val="5D081ADBF9B74DDF85FC77A729A04F4E"/>
    <w:rsid w:val="00846C6A"/>
  </w:style>
  <w:style w:type="paragraph" w:customStyle="1" w:styleId="27C766D935914E23BAF17193EE904DE7">
    <w:name w:val="27C766D935914E23BAF17193EE904DE7"/>
    <w:rsid w:val="00C27146"/>
  </w:style>
  <w:style w:type="paragraph" w:customStyle="1" w:styleId="6C85C93B66A24D8B94070DEB229AD983">
    <w:name w:val="6C85C93B66A24D8B94070DEB229AD983"/>
    <w:rsid w:val="00C27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1E68-1198-4460-A096-0228FCE0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maquette contrat d'engagement.dotx</Template>
  <TotalTime>5</TotalTime>
  <Pages>3</Pages>
  <Words>1024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illantia</dc:creator>
  <cp:lastModifiedBy>MARION LACROIX</cp:lastModifiedBy>
  <cp:revision>5</cp:revision>
  <cp:lastPrinted>2017-04-21T09:51:00Z</cp:lastPrinted>
  <dcterms:created xsi:type="dcterms:W3CDTF">2024-03-19T07:55:00Z</dcterms:created>
  <dcterms:modified xsi:type="dcterms:W3CDTF">2024-04-08T12:27:00Z</dcterms:modified>
</cp:coreProperties>
</file>