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F3B5" w14:textId="77777777" w:rsidR="00BF2BFC" w:rsidRDefault="00BF2BFC">
      <w:pPr>
        <w:pStyle w:val="CapNormal"/>
      </w:pPr>
    </w:p>
    <w:p w14:paraId="5EC3271E" w14:textId="5AD2F595" w:rsidR="00BF2BFC" w:rsidRDefault="007A0FEF" w:rsidP="004C529A">
      <w:pPr>
        <w:pStyle w:val="CapDate"/>
        <w:tabs>
          <w:tab w:val="left" w:pos="70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6364FB" wp14:editId="70F3FA37">
                <wp:simplePos x="0" y="0"/>
                <wp:positionH relativeFrom="column">
                  <wp:posOffset>1095375</wp:posOffset>
                </wp:positionH>
                <wp:positionV relativeFrom="paragraph">
                  <wp:posOffset>77470</wp:posOffset>
                </wp:positionV>
                <wp:extent cx="5754370" cy="904240"/>
                <wp:effectExtent l="7620" t="8890" r="10160" b="10795"/>
                <wp:wrapNone/>
                <wp:docPr id="76236027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6198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ECF8" w14:textId="77777777" w:rsidR="009B2D65" w:rsidRPr="001A3CFB" w:rsidRDefault="00DA41D6" w:rsidP="009B2D65">
                            <w:pPr>
                              <w:pStyle w:val="Titre"/>
                              <w:rPr>
                                <w:rFonts w:ascii="Arial" w:hAnsi="Arial" w:cs="Arial"/>
                                <w:color w:val="061987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1A3CFB">
                              <w:rPr>
                                <w:rFonts w:ascii="Verdana" w:hAnsi="Verdana"/>
                                <w:color w:val="061987"/>
                                <w:szCs w:val="22"/>
                                <w:u w:val="none"/>
                              </w:rPr>
                              <w:t xml:space="preserve">FORMULAIRE </w:t>
                            </w:r>
                            <w:r w:rsidR="009B2D65" w:rsidRPr="001A3CFB">
                              <w:rPr>
                                <w:rFonts w:ascii="Verdana" w:hAnsi="Verdana"/>
                                <w:color w:val="061987"/>
                                <w:szCs w:val="22"/>
                                <w:u w:val="none"/>
                              </w:rPr>
                              <w:t>DE DEMANDE D’EQUIVALENCES</w:t>
                            </w:r>
                          </w:p>
                          <w:p w14:paraId="2DA79EBE" w14:textId="3A9CA9EF" w:rsidR="003922F4" w:rsidRPr="001A3CFB" w:rsidRDefault="00DA41D6" w:rsidP="0029228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061987"/>
                                <w:sz w:val="20"/>
                                <w:szCs w:val="20"/>
                              </w:rPr>
                            </w:pPr>
                            <w:r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sym w:font="Wingdings" w:char="F046"/>
                            </w:r>
                            <w:r w:rsidRPr="001A3CFB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2AE3"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>FORMULAIRE</w:t>
                            </w:r>
                            <w:r w:rsidR="00285CC3"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15154A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>REMETTRE</w:t>
                            </w:r>
                            <w:r w:rsidR="00285CC3"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3CFB">
                              <w:rPr>
                                <w:rFonts w:ascii="Verdana" w:hAnsi="Verdana"/>
                                <w:caps/>
                                <w:color w:val="061987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533EEA">
                              <w:rPr>
                                <w:rFonts w:ascii="Verdana" w:hAnsi="Verdana"/>
                                <w:b/>
                                <w:caps/>
                                <w:color w:val="061987"/>
                                <w:sz w:val="20"/>
                                <w:szCs w:val="20"/>
                              </w:rPr>
                              <w:t>L’accueil</w:t>
                            </w:r>
                            <w:r w:rsidRPr="001A3CFB">
                              <w:rPr>
                                <w:rFonts w:ascii="Verdana" w:hAnsi="Verdana"/>
                                <w:b/>
                                <w:caps/>
                                <w:color w:val="0619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154A">
                              <w:rPr>
                                <w:rFonts w:ascii="Verdana" w:hAnsi="Verdana"/>
                                <w:b/>
                                <w:caps/>
                                <w:color w:val="061987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A0FEF">
                              <w:rPr>
                                <w:rFonts w:ascii="Verdana" w:hAnsi="Verdana"/>
                                <w:b/>
                                <w:caps/>
                                <w:color w:val="061987"/>
                                <w:sz w:val="20"/>
                                <w:szCs w:val="20"/>
                              </w:rPr>
                              <w:t>L’ECOLE</w:t>
                            </w:r>
                            <w:r w:rsidR="00533EEA">
                              <w:rPr>
                                <w:rFonts w:ascii="Verdana" w:hAnsi="Verdana"/>
                                <w:b/>
                                <w:caps/>
                                <w:color w:val="0619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EEA" w:rsidRPr="00533EEA">
                              <w:rPr>
                                <w:rFonts w:ascii="Verdana" w:hAnsi="Verdana"/>
                                <w:bCs/>
                                <w:caps/>
                                <w:color w:val="061987"/>
                                <w:sz w:val="20"/>
                                <w:szCs w:val="20"/>
                              </w:rPr>
                              <w:t>(Bureau T35)</w:t>
                            </w:r>
                          </w:p>
                          <w:p w14:paraId="12819ECA" w14:textId="23181B5E" w:rsidR="00DA41D6" w:rsidRPr="001A3CFB" w:rsidRDefault="003A2AE3" w:rsidP="0029228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061987"/>
                                <w:sz w:val="20"/>
                                <w:szCs w:val="20"/>
                              </w:rPr>
                            </w:pPr>
                            <w:r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>AU PLUS TARD LE</w:t>
                            </w:r>
                            <w:r w:rsidR="00CF042B" w:rsidRPr="001A3CFB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3EEA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>1</w:t>
                            </w:r>
                            <w:r w:rsidR="00533EEA" w:rsidRPr="00533EEA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="00533EEA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 xml:space="preserve"> OCTOBRE </w:t>
                            </w:r>
                            <w:r w:rsidR="003922F4" w:rsidRPr="001A3CFB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>202</w:t>
                            </w:r>
                            <w:r w:rsidR="005438B0" w:rsidRPr="001A3CFB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1B574F7" w14:textId="77777777" w:rsidR="00DA41D6" w:rsidRPr="001A3CFB" w:rsidRDefault="00DA41D6" w:rsidP="00D574E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</w:pPr>
                            <w:r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sym w:font="Wingdings" w:char="F046"/>
                            </w:r>
                            <w:r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 xml:space="preserve"> JOINDRE </w:t>
                            </w:r>
                            <w:r w:rsidRPr="001A3CFB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>IMPERATIVEMENT </w:t>
                            </w:r>
                            <w:r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Pr="001A3CFB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 xml:space="preserve">PLANS </w:t>
                            </w:r>
                            <w:r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1A3CFB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>RESUMES DES COURS</w:t>
                            </w:r>
                          </w:p>
                          <w:p w14:paraId="7954E970" w14:textId="77777777" w:rsidR="00DA41D6" w:rsidRPr="001A3CFB" w:rsidRDefault="00DA41D6" w:rsidP="0026310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061987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sym w:font="Wingdings" w:char="F046"/>
                            </w:r>
                            <w:r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 xml:space="preserve"> JOINDRE </w:t>
                            </w:r>
                            <w:r w:rsidRPr="001A3CFB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>IMPERATIVEMENT </w:t>
                            </w:r>
                            <w:r w:rsidRPr="001A3CFB">
                              <w:rPr>
                                <w:rFonts w:ascii="Verdana" w:hAnsi="Verdana"/>
                                <w:color w:val="061987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Pr="001A3CFB">
                              <w:rPr>
                                <w:rFonts w:ascii="Verdana" w:hAnsi="Verdana"/>
                                <w:b/>
                                <w:color w:val="061987"/>
                                <w:sz w:val="20"/>
                                <w:szCs w:val="20"/>
                              </w:rPr>
                              <w:t>RELEVES DE VOS NOTES</w:t>
                            </w:r>
                          </w:p>
                          <w:p w14:paraId="498C795B" w14:textId="77777777" w:rsidR="00DA41D6" w:rsidRPr="00D574EF" w:rsidRDefault="00DA41D6" w:rsidP="00D574E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B51717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D1861B7" w14:textId="77777777" w:rsidR="00DA41D6" w:rsidRDefault="00DA41D6" w:rsidP="0029228F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364F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86.25pt;margin-top:6.1pt;width:453.1pt;height:7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" strokecolor="#061987" strokeweight="1pt">
                <v:textbox>
                  <w:txbxContent>
                    <w:p w14:paraId="09F8ECF8" w14:textId="77777777" w:rsidR="009B2D65" w:rsidRPr="001A3CFB" w:rsidRDefault="00DA41D6" w:rsidP="009B2D65">
                      <w:pPr>
                        <w:pStyle w:val="Titre"/>
                        <w:rPr>
                          <w:rFonts w:ascii="Arial" w:hAnsi="Arial" w:cs="Arial"/>
                          <w:color w:val="061987"/>
                          <w:sz w:val="22"/>
                          <w:szCs w:val="22"/>
                          <w:u w:val="none"/>
                        </w:rPr>
                      </w:pPr>
                      <w:r w:rsidRPr="001A3CFB">
                        <w:rPr>
                          <w:rFonts w:ascii="Verdana" w:hAnsi="Verdana"/>
                          <w:color w:val="061987"/>
                          <w:szCs w:val="22"/>
                          <w:u w:val="none"/>
                        </w:rPr>
                        <w:t xml:space="preserve">FORMULAIRE </w:t>
                      </w:r>
                      <w:r w:rsidR="009B2D65" w:rsidRPr="001A3CFB">
                        <w:rPr>
                          <w:rFonts w:ascii="Verdana" w:hAnsi="Verdana"/>
                          <w:color w:val="061987"/>
                          <w:szCs w:val="22"/>
                          <w:u w:val="none"/>
                        </w:rPr>
                        <w:t>DE DEMANDE D’EQUIVALENCES</w:t>
                      </w:r>
                    </w:p>
                    <w:p w14:paraId="2DA79EBE" w14:textId="3A9CA9EF" w:rsidR="003922F4" w:rsidRPr="001A3CFB" w:rsidRDefault="00DA41D6" w:rsidP="0029228F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061987"/>
                          <w:sz w:val="20"/>
                          <w:szCs w:val="20"/>
                        </w:rPr>
                      </w:pPr>
                      <w:r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sym w:font="Wingdings" w:char="F046"/>
                      </w:r>
                      <w:r w:rsidRPr="001A3CFB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 xml:space="preserve"> </w:t>
                      </w:r>
                      <w:r w:rsidR="003A2AE3"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>FORMULAIRE</w:t>
                      </w:r>
                      <w:r w:rsidR="00285CC3"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 xml:space="preserve"> A </w:t>
                      </w:r>
                      <w:r w:rsidR="0015154A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>REMETTRE</w:t>
                      </w:r>
                      <w:r w:rsidR="00285CC3"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 xml:space="preserve"> </w:t>
                      </w:r>
                      <w:r w:rsidRPr="001A3CFB">
                        <w:rPr>
                          <w:rFonts w:ascii="Verdana" w:hAnsi="Verdana"/>
                          <w:caps/>
                          <w:color w:val="061987"/>
                          <w:sz w:val="20"/>
                          <w:szCs w:val="20"/>
                        </w:rPr>
                        <w:t xml:space="preserve">A </w:t>
                      </w:r>
                      <w:r w:rsidR="00533EEA">
                        <w:rPr>
                          <w:rFonts w:ascii="Verdana" w:hAnsi="Verdana"/>
                          <w:b/>
                          <w:caps/>
                          <w:color w:val="061987"/>
                          <w:sz w:val="20"/>
                          <w:szCs w:val="20"/>
                        </w:rPr>
                        <w:t>L’accueil</w:t>
                      </w:r>
                      <w:r w:rsidRPr="001A3CFB">
                        <w:rPr>
                          <w:rFonts w:ascii="Verdana" w:hAnsi="Verdana"/>
                          <w:b/>
                          <w:caps/>
                          <w:color w:val="061987"/>
                          <w:sz w:val="20"/>
                          <w:szCs w:val="20"/>
                        </w:rPr>
                        <w:t xml:space="preserve"> </w:t>
                      </w:r>
                      <w:r w:rsidR="0015154A">
                        <w:rPr>
                          <w:rFonts w:ascii="Verdana" w:hAnsi="Verdana"/>
                          <w:b/>
                          <w:caps/>
                          <w:color w:val="061987"/>
                          <w:sz w:val="20"/>
                          <w:szCs w:val="20"/>
                        </w:rPr>
                        <w:t xml:space="preserve">DE </w:t>
                      </w:r>
                      <w:r w:rsidR="007A0FEF">
                        <w:rPr>
                          <w:rFonts w:ascii="Verdana" w:hAnsi="Verdana"/>
                          <w:b/>
                          <w:caps/>
                          <w:color w:val="061987"/>
                          <w:sz w:val="20"/>
                          <w:szCs w:val="20"/>
                        </w:rPr>
                        <w:t>L’ECOLE</w:t>
                      </w:r>
                      <w:r w:rsidR="00533EEA">
                        <w:rPr>
                          <w:rFonts w:ascii="Verdana" w:hAnsi="Verdana"/>
                          <w:b/>
                          <w:caps/>
                          <w:color w:val="061987"/>
                          <w:sz w:val="20"/>
                          <w:szCs w:val="20"/>
                        </w:rPr>
                        <w:t xml:space="preserve"> </w:t>
                      </w:r>
                      <w:r w:rsidR="00533EEA" w:rsidRPr="00533EEA">
                        <w:rPr>
                          <w:rFonts w:ascii="Verdana" w:hAnsi="Verdana"/>
                          <w:bCs/>
                          <w:caps/>
                          <w:color w:val="061987"/>
                          <w:sz w:val="20"/>
                          <w:szCs w:val="20"/>
                        </w:rPr>
                        <w:t>(Bureau T35)</w:t>
                      </w:r>
                    </w:p>
                    <w:p w14:paraId="12819ECA" w14:textId="23181B5E" w:rsidR="00DA41D6" w:rsidRPr="001A3CFB" w:rsidRDefault="003A2AE3" w:rsidP="0029228F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061987"/>
                          <w:sz w:val="20"/>
                          <w:szCs w:val="20"/>
                        </w:rPr>
                      </w:pPr>
                      <w:r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>AU PLUS TARD LE</w:t>
                      </w:r>
                      <w:r w:rsidR="00CF042B" w:rsidRPr="001A3CFB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 xml:space="preserve"> </w:t>
                      </w:r>
                      <w:r w:rsidR="00533EEA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>1</w:t>
                      </w:r>
                      <w:r w:rsidR="00533EEA" w:rsidRPr="00533EEA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  <w:vertAlign w:val="superscript"/>
                        </w:rPr>
                        <w:t>er</w:t>
                      </w:r>
                      <w:r w:rsidR="00533EEA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 xml:space="preserve"> OCTOBRE </w:t>
                      </w:r>
                      <w:r w:rsidR="003922F4" w:rsidRPr="001A3CFB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>202</w:t>
                      </w:r>
                      <w:r w:rsidR="005438B0" w:rsidRPr="001A3CFB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>4</w:t>
                      </w:r>
                    </w:p>
                    <w:p w14:paraId="11B574F7" w14:textId="77777777" w:rsidR="00DA41D6" w:rsidRPr="001A3CFB" w:rsidRDefault="00DA41D6" w:rsidP="00D574EF">
                      <w:pPr>
                        <w:jc w:val="center"/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</w:pPr>
                      <w:r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sym w:font="Wingdings" w:char="F046"/>
                      </w:r>
                      <w:r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 xml:space="preserve"> JOINDRE </w:t>
                      </w:r>
                      <w:r w:rsidRPr="001A3CFB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>IMPERATIVEMENT </w:t>
                      </w:r>
                      <w:r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 xml:space="preserve">LES </w:t>
                      </w:r>
                      <w:r w:rsidRPr="001A3CFB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 xml:space="preserve">PLANS </w:t>
                      </w:r>
                      <w:r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 xml:space="preserve">OU </w:t>
                      </w:r>
                      <w:r w:rsidRPr="001A3CFB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>RESUMES DES COURS</w:t>
                      </w:r>
                    </w:p>
                    <w:p w14:paraId="7954E970" w14:textId="77777777" w:rsidR="00DA41D6" w:rsidRPr="001A3CFB" w:rsidRDefault="00DA41D6" w:rsidP="00263103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061987"/>
                          <w:sz w:val="20"/>
                          <w:szCs w:val="20"/>
                          <w:u w:val="single"/>
                        </w:rPr>
                      </w:pPr>
                      <w:r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sym w:font="Wingdings" w:char="F046"/>
                      </w:r>
                      <w:r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 xml:space="preserve"> JOINDRE </w:t>
                      </w:r>
                      <w:r w:rsidRPr="001A3CFB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>IMPERATIVEMENT </w:t>
                      </w:r>
                      <w:r w:rsidRPr="001A3CFB">
                        <w:rPr>
                          <w:rFonts w:ascii="Verdana" w:hAnsi="Verdana"/>
                          <w:color w:val="061987"/>
                          <w:sz w:val="20"/>
                          <w:szCs w:val="20"/>
                        </w:rPr>
                        <w:t xml:space="preserve">LES </w:t>
                      </w:r>
                      <w:r w:rsidRPr="001A3CFB">
                        <w:rPr>
                          <w:rFonts w:ascii="Verdana" w:hAnsi="Verdana"/>
                          <w:b/>
                          <w:color w:val="061987"/>
                          <w:sz w:val="20"/>
                          <w:szCs w:val="20"/>
                        </w:rPr>
                        <w:t>RELEVES DE VOS NOTES</w:t>
                      </w:r>
                    </w:p>
                    <w:p w14:paraId="498C795B" w14:textId="77777777" w:rsidR="00DA41D6" w:rsidRPr="00D574EF" w:rsidRDefault="00DA41D6" w:rsidP="00D574EF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B51717"/>
                          <w:sz w:val="22"/>
                          <w:szCs w:val="22"/>
                          <w:u w:val="single"/>
                        </w:rPr>
                      </w:pPr>
                    </w:p>
                    <w:p w14:paraId="2D1861B7" w14:textId="77777777" w:rsidR="00DA41D6" w:rsidRDefault="00DA41D6" w:rsidP="0029228F">
                      <w:pPr>
                        <w:jc w:val="center"/>
                        <w:rPr>
                          <w:rFonts w:ascii="Verdana" w:hAnsi="Verdan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29A">
        <w:t xml:space="preserve">                                                                                  </w:t>
      </w:r>
    </w:p>
    <w:p w14:paraId="7FC084DC" w14:textId="5335E30D" w:rsidR="00BF2BFC" w:rsidRDefault="007A0FEF" w:rsidP="0025668B">
      <w:pPr>
        <w:pStyle w:val="CapNormal"/>
        <w:ind w:firstLine="142"/>
      </w:pPr>
      <w:r w:rsidRPr="007A0FEF">
        <w:rPr>
          <w:rFonts w:ascii="Calibri" w:hAnsi="Calibri" w:cs="Calibri"/>
          <w:noProof/>
        </w:rPr>
        <w:drawing>
          <wp:inline distT="0" distB="0" distL="0" distR="0" wp14:anchorId="75013919" wp14:editId="1E152CF3">
            <wp:extent cx="653415" cy="678180"/>
            <wp:effectExtent l="0" t="0" r="0" b="0"/>
            <wp:docPr id="5" name="Image 3" descr="Une image contenant Police, texte, capture d’écran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Police, texte, capture d’écran, Bleu élect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D965" w14:textId="77777777" w:rsidR="00BF2BFC" w:rsidRDefault="00BF2BFC" w:rsidP="001A3CFB">
      <w:pPr>
        <w:pStyle w:val="CapNormal"/>
        <w:ind w:firstLine="708"/>
      </w:pPr>
    </w:p>
    <w:p w14:paraId="3661B9B4" w14:textId="6FCFB475" w:rsidR="00D574EF" w:rsidRDefault="00D574EF" w:rsidP="0052620F">
      <w:pPr>
        <w:pStyle w:val="Titre"/>
        <w:rPr>
          <w:rFonts w:ascii="Arial" w:hAnsi="Arial" w:cs="Arial"/>
          <w:sz w:val="22"/>
        </w:rPr>
      </w:pPr>
    </w:p>
    <w:p w14:paraId="5E1E0934" w14:textId="77777777" w:rsidR="0049321D" w:rsidRDefault="0049321D" w:rsidP="00FF2574">
      <w:pPr>
        <w:tabs>
          <w:tab w:val="left" w:pos="1620"/>
        </w:tabs>
        <w:spacing w:line="360" w:lineRule="auto"/>
        <w:rPr>
          <w:rFonts w:ascii="Arial" w:hAnsi="Arial" w:cs="Arial"/>
          <w:position w:val="6"/>
          <w:sz w:val="18"/>
        </w:rPr>
      </w:pPr>
      <w:r>
        <w:rPr>
          <w:rFonts w:ascii="Arial" w:hAnsi="Arial" w:cs="Arial"/>
          <w:position w:val="6"/>
          <w:sz w:val="18"/>
        </w:rPr>
        <w:t>N° ETUDIANT</w:t>
      </w:r>
      <w:r>
        <w:rPr>
          <w:rFonts w:ascii="Arial" w:hAnsi="Arial" w:cs="Arial"/>
          <w:position w:val="6"/>
          <w:sz w:val="18"/>
        </w:rPr>
        <w:tab/>
      </w:r>
      <w:r>
        <w:rPr>
          <w:rFonts w:ascii="Arial" w:hAnsi="Arial" w:cs="Arial"/>
          <w:sz w:val="22"/>
        </w:rPr>
        <w:t>└─┴─┴─┴─┴─┴─┴─┴─</w:t>
      </w:r>
      <w:proofErr w:type="gramStart"/>
      <w:r>
        <w:rPr>
          <w:rFonts w:ascii="Arial" w:hAnsi="Arial" w:cs="Arial"/>
          <w:sz w:val="22"/>
        </w:rPr>
        <w:t xml:space="preserve">┘ </w:t>
      </w:r>
      <w:r w:rsidRPr="0049321D">
        <w:rPr>
          <w:rFonts w:ascii="Arial" w:hAnsi="Arial" w:cs="Arial"/>
          <w:position w:val="6"/>
          <w:sz w:val="22"/>
        </w:rPr>
        <w:t xml:space="preserve"> </w:t>
      </w:r>
      <w:r w:rsidRPr="0049321D">
        <w:rPr>
          <w:rFonts w:ascii="Arial" w:hAnsi="Arial" w:cs="Arial"/>
          <w:position w:val="6"/>
          <w:sz w:val="18"/>
        </w:rPr>
        <w:t>(</w:t>
      </w:r>
      <w:proofErr w:type="gramEnd"/>
      <w:r w:rsidR="00B24FE3">
        <w:rPr>
          <w:rFonts w:ascii="Arial" w:hAnsi="Arial" w:cs="Arial"/>
          <w:position w:val="6"/>
          <w:sz w:val="18"/>
        </w:rPr>
        <w:t>les 8 derniers caractères de votre identifiant unique</w:t>
      </w:r>
      <w:r w:rsidRPr="0049321D">
        <w:rPr>
          <w:rFonts w:ascii="Arial" w:hAnsi="Arial" w:cs="Arial"/>
          <w:position w:val="6"/>
          <w:sz w:val="18"/>
        </w:rPr>
        <w:t>)</w:t>
      </w:r>
    </w:p>
    <w:p w14:paraId="4153EF6D" w14:textId="3057C9E1" w:rsidR="00BC6F11" w:rsidRDefault="00BC6F11" w:rsidP="00BC6F11">
      <w:pPr>
        <w:tabs>
          <w:tab w:val="left" w:pos="1620"/>
        </w:tabs>
        <w:spacing w:line="360" w:lineRule="auto"/>
        <w:rPr>
          <w:rFonts w:ascii="Arial" w:hAnsi="Arial" w:cs="Arial"/>
          <w:position w:val="6"/>
          <w:sz w:val="18"/>
        </w:rPr>
      </w:pPr>
      <w:r>
        <w:rPr>
          <w:rFonts w:ascii="Arial" w:hAnsi="Arial" w:cs="Arial"/>
          <w:position w:val="6"/>
          <w:sz w:val="18"/>
        </w:rPr>
        <w:t>N° INE</w:t>
      </w:r>
      <w:r w:rsidR="003922F4">
        <w:rPr>
          <w:rFonts w:ascii="Arial" w:hAnsi="Arial" w:cs="Arial"/>
          <w:position w:val="6"/>
          <w:sz w:val="18"/>
        </w:rPr>
        <w:t>S ou INE</w:t>
      </w:r>
      <w:r>
        <w:rPr>
          <w:rFonts w:ascii="Arial" w:hAnsi="Arial" w:cs="Arial"/>
          <w:position w:val="6"/>
          <w:sz w:val="18"/>
        </w:rPr>
        <w:tab/>
      </w:r>
      <w:r>
        <w:rPr>
          <w:rFonts w:ascii="Arial" w:hAnsi="Arial" w:cs="Arial"/>
          <w:sz w:val="22"/>
        </w:rPr>
        <w:t xml:space="preserve">└─┴─┴─┴─┴─┴─┴─┴─┴─┴─┴─┘ </w:t>
      </w:r>
      <w:r w:rsidRPr="0049321D">
        <w:rPr>
          <w:rFonts w:ascii="Arial" w:hAnsi="Arial" w:cs="Arial"/>
          <w:position w:val="6"/>
          <w:sz w:val="22"/>
        </w:rPr>
        <w:t xml:space="preserve"> </w:t>
      </w:r>
    </w:p>
    <w:p w14:paraId="4C14F2C7" w14:textId="0A4AA08B" w:rsidR="0049321D" w:rsidRDefault="0049321D" w:rsidP="00FF2574">
      <w:pPr>
        <w:tabs>
          <w:tab w:val="left" w:pos="1620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6"/>
          <w:sz w:val="18"/>
        </w:rPr>
        <w:t>NOM</w:t>
      </w:r>
      <w:r>
        <w:rPr>
          <w:rFonts w:ascii="Arial" w:hAnsi="Arial" w:cs="Arial"/>
          <w:position w:val="6"/>
          <w:sz w:val="18"/>
        </w:rPr>
        <w:tab/>
      </w:r>
      <w:r>
        <w:rPr>
          <w:rFonts w:ascii="Arial" w:hAnsi="Arial" w:cs="Arial"/>
          <w:sz w:val="22"/>
        </w:rPr>
        <w:t>└─┴─┴─┴─┴─┴─┴─┴─┴─┴─┴─┴─┴─┴─┴─┴─┴─┴─</w:t>
      </w:r>
      <w:proofErr w:type="gramStart"/>
      <w:r>
        <w:rPr>
          <w:rFonts w:ascii="Arial" w:hAnsi="Arial" w:cs="Arial"/>
          <w:sz w:val="22"/>
        </w:rPr>
        <w:t>┘</w:t>
      </w:r>
      <w:r w:rsidRPr="0049321D">
        <w:rPr>
          <w:rFonts w:ascii="Arial" w:hAnsi="Arial" w:cs="Arial"/>
          <w:position w:val="6"/>
          <w:sz w:val="18"/>
        </w:rPr>
        <w:t>(</w:t>
      </w:r>
      <w:proofErr w:type="gramEnd"/>
      <w:r w:rsidR="00EA151D">
        <w:rPr>
          <w:rFonts w:ascii="Arial" w:hAnsi="Arial" w:cs="Arial"/>
          <w:position w:val="6"/>
          <w:sz w:val="18"/>
        </w:rPr>
        <w:t>nom de naissance ou</w:t>
      </w:r>
      <w:r w:rsidRPr="0049321D">
        <w:rPr>
          <w:rFonts w:ascii="Arial" w:hAnsi="Arial" w:cs="Arial"/>
          <w:position w:val="6"/>
          <w:sz w:val="18"/>
        </w:rPr>
        <w:t xml:space="preserve"> nom de jeune fille)</w:t>
      </w:r>
    </w:p>
    <w:p w14:paraId="5AB28F63" w14:textId="4A468F1E" w:rsidR="0049321D" w:rsidRDefault="0049321D" w:rsidP="00FF2574">
      <w:pPr>
        <w:tabs>
          <w:tab w:val="left" w:pos="1621"/>
        </w:tabs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6"/>
          <w:sz w:val="18"/>
        </w:rPr>
        <w:t>PRENOM</w:t>
      </w:r>
      <w:r>
        <w:rPr>
          <w:rFonts w:ascii="Arial" w:hAnsi="Arial" w:cs="Arial"/>
          <w:position w:val="6"/>
          <w:sz w:val="18"/>
        </w:rPr>
        <w:tab/>
      </w:r>
      <w:r>
        <w:rPr>
          <w:rFonts w:ascii="Arial" w:hAnsi="Arial" w:cs="Arial"/>
          <w:sz w:val="22"/>
        </w:rPr>
        <w:t>└─┴─┴─┴─┴─┴─┴─┴─┴─┴─┴─┴─┴─┴─┴─┴─┴─┴─┘</w:t>
      </w:r>
    </w:p>
    <w:p w14:paraId="0F33B3AB" w14:textId="772524DC" w:rsidR="0049321D" w:rsidRDefault="0049321D" w:rsidP="00FF2574">
      <w:pPr>
        <w:tabs>
          <w:tab w:val="left" w:pos="1620"/>
        </w:tabs>
        <w:spacing w:line="360" w:lineRule="auto"/>
        <w:rPr>
          <w:rFonts w:ascii="Arial" w:hAnsi="Arial" w:cs="Arial"/>
          <w:position w:val="6"/>
          <w:sz w:val="18"/>
        </w:rPr>
      </w:pPr>
      <w:r>
        <w:rPr>
          <w:rFonts w:ascii="Arial" w:hAnsi="Arial" w:cs="Arial"/>
          <w:position w:val="6"/>
          <w:sz w:val="18"/>
        </w:rPr>
        <w:t>NOM D’USAGE</w:t>
      </w:r>
      <w:r>
        <w:rPr>
          <w:sz w:val="18"/>
        </w:rPr>
        <w:tab/>
      </w:r>
      <w:r>
        <w:rPr>
          <w:rFonts w:ascii="Arial" w:hAnsi="Arial" w:cs="Arial"/>
          <w:sz w:val="22"/>
        </w:rPr>
        <w:t>└─┴─┴─┴─┴─┴─┴─┴─┴─┴─┴─┴─┴─┴─┴─┴─┴─┴─</w:t>
      </w:r>
      <w:proofErr w:type="gramStart"/>
      <w:r>
        <w:rPr>
          <w:rFonts w:ascii="Arial" w:hAnsi="Arial" w:cs="Arial"/>
          <w:sz w:val="22"/>
        </w:rPr>
        <w:t>┘</w:t>
      </w:r>
      <w:r w:rsidRPr="0049321D">
        <w:rPr>
          <w:rFonts w:ascii="Arial" w:hAnsi="Arial" w:cs="Arial"/>
          <w:position w:val="6"/>
          <w:sz w:val="18"/>
        </w:rPr>
        <w:t>(</w:t>
      </w:r>
      <w:proofErr w:type="gramEnd"/>
      <w:r w:rsidRPr="0049321D">
        <w:rPr>
          <w:rFonts w:ascii="Arial" w:hAnsi="Arial" w:cs="Arial"/>
          <w:position w:val="6"/>
          <w:sz w:val="18"/>
        </w:rPr>
        <w:t>pour les femmes mariées ou veuves)</w:t>
      </w:r>
    </w:p>
    <w:p w14:paraId="4D804D69" w14:textId="6017FD7E" w:rsidR="003500E5" w:rsidRPr="00D66BAE" w:rsidRDefault="007F04C9" w:rsidP="003500E5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6"/>
          <w:sz w:val="18"/>
          <w:szCs w:val="18"/>
        </w:rPr>
        <w:t>NE(E) LE</w:t>
      </w:r>
      <w:r w:rsidR="00BC6F11" w:rsidRPr="00D66BAE">
        <w:rPr>
          <w:rFonts w:ascii="Arial" w:hAnsi="Arial" w:cs="Arial"/>
          <w:position w:val="6"/>
          <w:sz w:val="18"/>
          <w:szCs w:val="18"/>
        </w:rPr>
        <w:t xml:space="preserve"> :</w:t>
      </w:r>
      <w:r w:rsidR="00BC6F11" w:rsidRPr="00D66BAE">
        <w:rPr>
          <w:rFonts w:ascii="Arial" w:hAnsi="Arial" w:cs="Arial"/>
          <w:position w:val="6"/>
          <w:sz w:val="22"/>
          <w:szCs w:val="22"/>
        </w:rPr>
        <w:t xml:space="preserve">  </w:t>
      </w:r>
      <w:r w:rsidR="00BC6F11">
        <w:rPr>
          <w:rFonts w:ascii="Arial" w:hAnsi="Arial" w:cs="Arial"/>
          <w:position w:val="6"/>
          <w:sz w:val="22"/>
          <w:szCs w:val="22"/>
        </w:rPr>
        <w:tab/>
      </w:r>
      <w:r w:rsidR="00BC6F11" w:rsidRPr="00D66BAE">
        <w:rPr>
          <w:rFonts w:ascii="Arial" w:hAnsi="Arial" w:cs="Arial"/>
          <w:sz w:val="22"/>
          <w:szCs w:val="22"/>
        </w:rPr>
        <w:t>└─┴─┘└─┴─┘└─┴─┴─┴─┘</w:t>
      </w:r>
    </w:p>
    <w:p w14:paraId="4E268804" w14:textId="51B8DF31" w:rsidR="0049321D" w:rsidRPr="00D66BAE" w:rsidRDefault="0049321D" w:rsidP="00FF2574">
      <w:pPr>
        <w:tabs>
          <w:tab w:val="left" w:pos="1620"/>
        </w:tabs>
        <w:spacing w:line="360" w:lineRule="auto"/>
        <w:rPr>
          <w:rFonts w:ascii="Arial" w:hAnsi="Arial" w:cs="Arial"/>
          <w:position w:val="6"/>
          <w:sz w:val="22"/>
          <w:szCs w:val="22"/>
        </w:rPr>
      </w:pPr>
      <w:r w:rsidRPr="00D66BAE">
        <w:rPr>
          <w:rFonts w:ascii="Arial" w:hAnsi="Arial" w:cs="Arial"/>
          <w:position w:val="6"/>
          <w:sz w:val="18"/>
          <w:szCs w:val="18"/>
        </w:rPr>
        <w:t>ADRESSE :</w:t>
      </w:r>
      <w:r w:rsidRPr="00D66BAE">
        <w:rPr>
          <w:rFonts w:ascii="Arial" w:hAnsi="Arial" w:cs="Arial"/>
          <w:position w:val="6"/>
          <w:sz w:val="22"/>
          <w:szCs w:val="22"/>
        </w:rPr>
        <w:t xml:space="preserve"> </w:t>
      </w:r>
      <w:r w:rsidRPr="00D66BAE">
        <w:rPr>
          <w:rFonts w:ascii="Arial" w:hAnsi="Arial" w:cs="Arial"/>
          <w:position w:val="6"/>
          <w:sz w:val="22"/>
          <w:szCs w:val="22"/>
        </w:rPr>
        <w:tab/>
      </w:r>
      <w:r w:rsidRPr="00D66BAE">
        <w:rPr>
          <w:rFonts w:ascii="Arial" w:hAnsi="Arial" w:cs="Arial"/>
          <w:sz w:val="22"/>
          <w:szCs w:val="22"/>
        </w:rPr>
        <w:t>└────────</w:t>
      </w:r>
      <w:r w:rsidR="00D66BAE">
        <w:rPr>
          <w:rFonts w:ascii="Arial" w:hAnsi="Arial" w:cs="Arial"/>
          <w:sz w:val="22"/>
          <w:szCs w:val="22"/>
        </w:rPr>
        <w:t>───</w:t>
      </w:r>
      <w:r w:rsidR="00FF2574">
        <w:rPr>
          <w:rFonts w:ascii="Arial" w:hAnsi="Arial" w:cs="Arial"/>
          <w:sz w:val="22"/>
          <w:szCs w:val="22"/>
        </w:rPr>
        <w:t>──</w:t>
      </w:r>
      <w:r w:rsidR="00D66BAE">
        <w:rPr>
          <w:rFonts w:ascii="Arial" w:hAnsi="Arial" w:cs="Arial"/>
          <w:sz w:val="22"/>
          <w:szCs w:val="22"/>
        </w:rPr>
        <w:t>─────────────────────</w:t>
      </w:r>
      <w:r w:rsidRPr="00D66BAE">
        <w:rPr>
          <w:rFonts w:ascii="Arial" w:hAnsi="Arial" w:cs="Arial"/>
          <w:sz w:val="22"/>
          <w:szCs w:val="22"/>
        </w:rPr>
        <w:t>─</w:t>
      </w:r>
      <w:proofErr w:type="gramStart"/>
      <w:r w:rsidRPr="00D66BAE">
        <w:rPr>
          <w:rFonts w:ascii="Arial" w:hAnsi="Arial" w:cs="Arial"/>
          <w:sz w:val="22"/>
          <w:szCs w:val="22"/>
        </w:rPr>
        <w:t>┘</w:t>
      </w:r>
      <w:r w:rsidR="008F2FFF" w:rsidRPr="0049321D">
        <w:rPr>
          <w:rFonts w:ascii="Arial" w:hAnsi="Arial" w:cs="Arial"/>
          <w:position w:val="6"/>
          <w:sz w:val="18"/>
        </w:rPr>
        <w:t>(</w:t>
      </w:r>
      <w:proofErr w:type="gramEnd"/>
      <w:r w:rsidR="008F2FFF">
        <w:rPr>
          <w:rFonts w:ascii="Arial" w:hAnsi="Arial" w:cs="Arial"/>
          <w:position w:val="6"/>
          <w:sz w:val="18"/>
        </w:rPr>
        <w:t>votre domicile en FRANCE uniquement</w:t>
      </w:r>
    </w:p>
    <w:p w14:paraId="373CD73F" w14:textId="019C4B9C" w:rsidR="00FF2574" w:rsidRPr="00D66BAE" w:rsidRDefault="00FF2574" w:rsidP="00FF2574">
      <w:pPr>
        <w:tabs>
          <w:tab w:val="left" w:pos="1620"/>
        </w:tabs>
        <w:spacing w:line="360" w:lineRule="auto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18"/>
          <w:szCs w:val="18"/>
        </w:rPr>
        <w:tab/>
      </w:r>
      <w:r w:rsidRPr="00D66BAE">
        <w:rPr>
          <w:rFonts w:ascii="Arial" w:hAnsi="Arial" w:cs="Arial"/>
          <w:sz w:val="22"/>
          <w:szCs w:val="22"/>
        </w:rPr>
        <w:t>└────────</w:t>
      </w:r>
      <w:r>
        <w:rPr>
          <w:rFonts w:ascii="Arial" w:hAnsi="Arial" w:cs="Arial"/>
          <w:sz w:val="22"/>
          <w:szCs w:val="22"/>
        </w:rPr>
        <w:t>──────────────────────────</w:t>
      </w:r>
      <w:r w:rsidRPr="00D66BAE">
        <w:rPr>
          <w:rFonts w:ascii="Arial" w:hAnsi="Arial" w:cs="Arial"/>
          <w:sz w:val="22"/>
          <w:szCs w:val="22"/>
        </w:rPr>
        <w:t>─┘</w:t>
      </w:r>
      <w:r w:rsidR="008F2FFF" w:rsidRPr="008F2FFF">
        <w:rPr>
          <w:rFonts w:ascii="Arial" w:hAnsi="Arial" w:cs="Arial"/>
          <w:position w:val="6"/>
          <w:sz w:val="18"/>
        </w:rPr>
        <w:t xml:space="preserve"> </w:t>
      </w:r>
      <w:r w:rsidR="008F2FFF">
        <w:rPr>
          <w:rFonts w:ascii="Arial" w:hAnsi="Arial" w:cs="Arial"/>
          <w:position w:val="6"/>
          <w:sz w:val="18"/>
        </w:rPr>
        <w:t>ou, à défaut, celui de vos parents)</w:t>
      </w:r>
    </w:p>
    <w:p w14:paraId="341A64E7" w14:textId="72CD3292" w:rsidR="0049321D" w:rsidRPr="00D66BAE" w:rsidRDefault="0049321D" w:rsidP="00FF2574">
      <w:pPr>
        <w:tabs>
          <w:tab w:val="left" w:pos="1620"/>
        </w:tabs>
        <w:spacing w:line="360" w:lineRule="auto"/>
        <w:rPr>
          <w:position w:val="6"/>
          <w:sz w:val="22"/>
          <w:szCs w:val="22"/>
        </w:rPr>
      </w:pPr>
      <w:r w:rsidRPr="00D66BAE">
        <w:rPr>
          <w:rFonts w:ascii="Arial" w:hAnsi="Arial" w:cs="Arial"/>
          <w:position w:val="6"/>
          <w:sz w:val="18"/>
          <w:szCs w:val="18"/>
        </w:rPr>
        <w:t>VILLE :</w:t>
      </w:r>
      <w:r w:rsidRPr="00D66BAE">
        <w:rPr>
          <w:rFonts w:ascii="Arial" w:hAnsi="Arial" w:cs="Arial"/>
          <w:position w:val="6"/>
          <w:sz w:val="22"/>
          <w:szCs w:val="22"/>
        </w:rPr>
        <w:t xml:space="preserve"> </w:t>
      </w:r>
      <w:r w:rsidR="00FF2574">
        <w:rPr>
          <w:rFonts w:ascii="Arial" w:hAnsi="Arial" w:cs="Arial"/>
          <w:position w:val="6"/>
          <w:sz w:val="22"/>
          <w:szCs w:val="22"/>
        </w:rPr>
        <w:tab/>
      </w:r>
      <w:r w:rsidR="00FF2574">
        <w:rPr>
          <w:rFonts w:ascii="Arial" w:hAnsi="Arial" w:cs="Arial"/>
          <w:sz w:val="22"/>
          <w:szCs w:val="22"/>
        </w:rPr>
        <w:t>└────────────────────</w:t>
      </w:r>
      <w:r w:rsidR="00EA151D">
        <w:rPr>
          <w:rFonts w:ascii="Arial" w:hAnsi="Arial" w:cs="Arial"/>
          <w:sz w:val="22"/>
          <w:szCs w:val="22"/>
        </w:rPr>
        <w:t>─────────────</w:t>
      </w:r>
      <w:r w:rsidR="00FF2574">
        <w:rPr>
          <w:rFonts w:ascii="Arial" w:hAnsi="Arial" w:cs="Arial"/>
          <w:sz w:val="22"/>
          <w:szCs w:val="22"/>
        </w:rPr>
        <w:t>──</w:t>
      </w:r>
      <w:r w:rsidRPr="00D66BAE">
        <w:rPr>
          <w:rFonts w:ascii="Arial" w:hAnsi="Arial" w:cs="Arial"/>
          <w:sz w:val="22"/>
          <w:szCs w:val="22"/>
        </w:rPr>
        <w:t>┘</w:t>
      </w:r>
      <w:r w:rsidRPr="00D66BAE">
        <w:rPr>
          <w:rFonts w:ascii="Arial" w:hAnsi="Arial" w:cs="Arial"/>
          <w:position w:val="6"/>
          <w:sz w:val="22"/>
          <w:szCs w:val="22"/>
        </w:rPr>
        <w:t xml:space="preserve"> </w:t>
      </w:r>
      <w:r w:rsidRPr="00D66BAE">
        <w:rPr>
          <w:rFonts w:ascii="Arial" w:hAnsi="Arial" w:cs="Arial"/>
          <w:position w:val="6"/>
          <w:sz w:val="18"/>
          <w:szCs w:val="18"/>
        </w:rPr>
        <w:t>CODE POSTAL :</w:t>
      </w:r>
      <w:r w:rsidRPr="00D66BAE">
        <w:rPr>
          <w:rFonts w:ascii="Arial" w:hAnsi="Arial" w:cs="Arial"/>
          <w:position w:val="6"/>
          <w:sz w:val="22"/>
          <w:szCs w:val="22"/>
        </w:rPr>
        <w:t xml:space="preserve"> </w:t>
      </w:r>
      <w:r w:rsidRPr="00D66BAE">
        <w:rPr>
          <w:rFonts w:ascii="Arial" w:hAnsi="Arial" w:cs="Arial"/>
          <w:sz w:val="22"/>
          <w:szCs w:val="22"/>
        </w:rPr>
        <w:t>└─┴─┴─┴─┴─┘</w:t>
      </w:r>
    </w:p>
    <w:p w14:paraId="739DC3A9" w14:textId="77777777" w:rsidR="0049321D" w:rsidRPr="00D66BAE" w:rsidRDefault="0049321D" w:rsidP="00FF2574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  <w:r w:rsidRPr="00D66BAE">
        <w:rPr>
          <w:rFonts w:ascii="Arial" w:hAnsi="Arial" w:cs="Arial"/>
          <w:position w:val="6"/>
          <w:sz w:val="18"/>
          <w:szCs w:val="18"/>
        </w:rPr>
        <w:t>T</w:t>
      </w:r>
      <w:r w:rsidR="00FF2574">
        <w:rPr>
          <w:rFonts w:ascii="Arial" w:hAnsi="Arial" w:cs="Arial"/>
          <w:position w:val="6"/>
          <w:sz w:val="18"/>
          <w:szCs w:val="18"/>
        </w:rPr>
        <w:t>ELEPHONE</w:t>
      </w:r>
      <w:r w:rsidRPr="00D66BAE">
        <w:rPr>
          <w:rFonts w:ascii="Arial" w:hAnsi="Arial" w:cs="Arial"/>
          <w:position w:val="6"/>
          <w:sz w:val="18"/>
          <w:szCs w:val="18"/>
        </w:rPr>
        <w:t xml:space="preserve"> :</w:t>
      </w:r>
      <w:r w:rsidRPr="00D66BAE">
        <w:rPr>
          <w:rFonts w:ascii="Arial" w:hAnsi="Arial" w:cs="Arial"/>
          <w:position w:val="6"/>
          <w:sz w:val="22"/>
          <w:szCs w:val="22"/>
        </w:rPr>
        <w:t xml:space="preserve">  </w:t>
      </w:r>
      <w:r w:rsidR="00FF2574">
        <w:rPr>
          <w:rFonts w:ascii="Arial" w:hAnsi="Arial" w:cs="Arial"/>
          <w:position w:val="6"/>
          <w:sz w:val="22"/>
          <w:szCs w:val="22"/>
        </w:rPr>
        <w:tab/>
      </w:r>
      <w:r w:rsidRPr="00D66BAE">
        <w:rPr>
          <w:rFonts w:ascii="Arial" w:hAnsi="Arial" w:cs="Arial"/>
          <w:sz w:val="22"/>
          <w:szCs w:val="22"/>
        </w:rPr>
        <w:t>└─┴─┘└─┴─┘└─┴─┘└─┴─┘└─┴─┘</w:t>
      </w:r>
    </w:p>
    <w:p w14:paraId="0668311F" w14:textId="0654A77E" w:rsidR="0049321D" w:rsidRPr="00D66BAE" w:rsidRDefault="00FF2574" w:rsidP="00AF095B">
      <w:pPr>
        <w:tabs>
          <w:tab w:val="left" w:pos="1620"/>
        </w:tabs>
        <w:spacing w:line="360" w:lineRule="auto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18"/>
          <w:szCs w:val="18"/>
        </w:rPr>
        <w:t>COURRIEL :</w:t>
      </w:r>
      <w:r w:rsidR="0049321D" w:rsidRPr="00D66BAE">
        <w:rPr>
          <w:rFonts w:ascii="Book Antiqua" w:hAnsi="Book Antiqua"/>
          <w:position w:val="6"/>
          <w:sz w:val="22"/>
          <w:szCs w:val="22"/>
        </w:rPr>
        <w:t xml:space="preserve">  </w:t>
      </w:r>
      <w:r>
        <w:rPr>
          <w:rFonts w:ascii="Book Antiqua" w:hAnsi="Book Antiqua"/>
          <w:position w:val="6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└─────────────────────</w:t>
      </w:r>
      <w:r w:rsidR="00EA151D">
        <w:rPr>
          <w:rFonts w:ascii="Arial" w:hAnsi="Arial" w:cs="Arial"/>
          <w:sz w:val="22"/>
          <w:szCs w:val="22"/>
        </w:rPr>
        <w:t>─────────────</w:t>
      </w:r>
      <w:r>
        <w:rPr>
          <w:rFonts w:ascii="Arial" w:hAnsi="Arial" w:cs="Arial"/>
          <w:sz w:val="22"/>
          <w:szCs w:val="22"/>
        </w:rPr>
        <w:t>─</w:t>
      </w:r>
      <w:r w:rsidRPr="00D66BAE">
        <w:rPr>
          <w:rFonts w:ascii="Arial" w:hAnsi="Arial" w:cs="Arial"/>
          <w:sz w:val="22"/>
          <w:szCs w:val="22"/>
        </w:rPr>
        <w:t>┘</w:t>
      </w:r>
      <w:r w:rsidR="00EA151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321D" w:rsidRPr="00D66BAE">
        <w:rPr>
          <w:rFonts w:ascii="Arial" w:hAnsi="Arial" w:cs="Arial"/>
          <w:position w:val="6"/>
          <w:sz w:val="22"/>
          <w:szCs w:val="22"/>
        </w:rPr>
        <w:t>@</w:t>
      </w:r>
      <w:r w:rsidR="00EA151D">
        <w:rPr>
          <w:rFonts w:ascii="Arial" w:hAnsi="Arial" w:cs="Arial"/>
          <w:position w:val="6"/>
          <w:sz w:val="22"/>
          <w:szCs w:val="22"/>
        </w:rPr>
        <w:t xml:space="preserve"> </w:t>
      </w:r>
      <w:r>
        <w:rPr>
          <w:rFonts w:ascii="Arial" w:hAnsi="Arial" w:cs="Arial"/>
          <w:position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└</w:t>
      </w:r>
      <w:proofErr w:type="gramEnd"/>
      <w:r>
        <w:rPr>
          <w:rFonts w:ascii="Arial" w:hAnsi="Arial" w:cs="Arial"/>
          <w:sz w:val="22"/>
          <w:szCs w:val="22"/>
        </w:rPr>
        <w:t>────────────────</w:t>
      </w:r>
      <w:r w:rsidRPr="00D66BAE">
        <w:rPr>
          <w:rFonts w:ascii="Arial" w:hAnsi="Arial" w:cs="Arial"/>
          <w:sz w:val="22"/>
          <w:szCs w:val="22"/>
        </w:rPr>
        <w:t>┘</w:t>
      </w:r>
    </w:p>
    <w:p w14:paraId="66311626" w14:textId="6E0DCF7F" w:rsidR="00BC6F11" w:rsidRDefault="007A0FEF" w:rsidP="00AF095B">
      <w:pPr>
        <w:spacing w:line="360" w:lineRule="auto"/>
        <w:rPr>
          <w:rFonts w:ascii="Arial" w:hAnsi="Arial" w:cs="Arial"/>
          <w:position w:val="6"/>
          <w:sz w:val="18"/>
          <w:szCs w:val="18"/>
        </w:rPr>
      </w:pPr>
      <w:r>
        <w:rPr>
          <w:rFonts w:ascii="Arial" w:hAnsi="Arial" w:cs="Arial"/>
          <w:noProof/>
          <w:position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685538" wp14:editId="03EB1EEB">
                <wp:simplePos x="0" y="0"/>
                <wp:positionH relativeFrom="column">
                  <wp:posOffset>6283960</wp:posOffset>
                </wp:positionH>
                <wp:positionV relativeFrom="paragraph">
                  <wp:posOffset>118110</wp:posOffset>
                </wp:positionV>
                <wp:extent cx="142875" cy="194945"/>
                <wp:effectExtent l="0" t="2540" r="4445" b="2540"/>
                <wp:wrapNone/>
                <wp:docPr id="39246743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CE67F" w14:textId="77777777" w:rsidR="00945658" w:rsidRPr="00AB5D11" w:rsidRDefault="00945658" w:rsidP="0094565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AB5D1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85538" id="Rectangle 65" o:spid="_x0000_s1027" style="position:absolute;margin-left:494.8pt;margin-top:9.3pt;width:11.25pt;height:1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" stroked="f">
                <v:textbox inset="0,0,0,0">
                  <w:txbxContent>
                    <w:p w14:paraId="0ABCE67F" w14:textId="77777777" w:rsidR="00945658" w:rsidRPr="00AB5D11" w:rsidRDefault="00945658" w:rsidP="00945658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AB5D1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25C541" wp14:editId="4770BABA">
                <wp:simplePos x="0" y="0"/>
                <wp:positionH relativeFrom="column">
                  <wp:posOffset>6068695</wp:posOffset>
                </wp:positionH>
                <wp:positionV relativeFrom="paragraph">
                  <wp:posOffset>133350</wp:posOffset>
                </wp:positionV>
                <wp:extent cx="150495" cy="196850"/>
                <wp:effectExtent l="0" t="0" r="2540" b="4445"/>
                <wp:wrapNone/>
                <wp:docPr id="86907886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D7014" w14:textId="77777777" w:rsidR="00DA41D6" w:rsidRPr="00AB5D11" w:rsidRDefault="00DA41D6" w:rsidP="00AF095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AB5D1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C541" id="Rectangle 37" o:spid="_x0000_s1028" style="position:absolute;margin-left:477.85pt;margin-top:10.5pt;width:11.85pt;height:1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" filled="f" stroked="f">
                <v:textbox inset="0,0,0,0">
                  <w:txbxContent>
                    <w:p w14:paraId="374D7014" w14:textId="77777777" w:rsidR="00DA41D6" w:rsidRPr="00AB5D11" w:rsidRDefault="00DA41D6" w:rsidP="00AF095B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AB5D1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position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0D2C47" wp14:editId="10472E8C">
                <wp:simplePos x="0" y="0"/>
                <wp:positionH relativeFrom="column">
                  <wp:posOffset>5872480</wp:posOffset>
                </wp:positionH>
                <wp:positionV relativeFrom="paragraph">
                  <wp:posOffset>133350</wp:posOffset>
                </wp:positionV>
                <wp:extent cx="150495" cy="196850"/>
                <wp:effectExtent l="3175" t="0" r="0" b="4445"/>
                <wp:wrapNone/>
                <wp:docPr id="11494043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71DC4" w14:textId="77777777" w:rsidR="00DA41D6" w:rsidRPr="00AB5D11" w:rsidRDefault="00DA41D6" w:rsidP="00AF095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AB5D1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D2C47" id="Rectangle 35" o:spid="_x0000_s1029" style="position:absolute;margin-left:462.4pt;margin-top:10.5pt;width:11.85pt;height:1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" filled="f" stroked="f">
                <v:textbox inset="0,0,0,0">
                  <w:txbxContent>
                    <w:p w14:paraId="6F271DC4" w14:textId="77777777" w:rsidR="00DA41D6" w:rsidRPr="00AB5D11" w:rsidRDefault="00DA41D6" w:rsidP="00AF095B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AB5D1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position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566184" wp14:editId="500754DE">
                <wp:simplePos x="0" y="0"/>
                <wp:positionH relativeFrom="column">
                  <wp:posOffset>5217795</wp:posOffset>
                </wp:positionH>
                <wp:positionV relativeFrom="paragraph">
                  <wp:posOffset>123190</wp:posOffset>
                </wp:positionV>
                <wp:extent cx="139700" cy="184150"/>
                <wp:effectExtent l="0" t="0" r="0" b="0"/>
                <wp:wrapNone/>
                <wp:docPr id="144672412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F5DDD" w14:textId="77777777" w:rsidR="00945658" w:rsidRPr="00AB5D11" w:rsidRDefault="00945658" w:rsidP="0094565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AB5D1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66184" id="Rectangle 64" o:spid="_x0000_s1030" style="position:absolute;margin-left:410.85pt;margin-top:9.7pt;width:11pt;height:1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" stroked="f">
                <v:textbox inset="0,0,0,0">
                  <w:txbxContent>
                    <w:p w14:paraId="113F5DDD" w14:textId="77777777" w:rsidR="00945658" w:rsidRPr="00AB5D11" w:rsidRDefault="00945658" w:rsidP="00945658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AB5D1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position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9A0C60" wp14:editId="62394C05">
                <wp:simplePos x="0" y="0"/>
                <wp:positionH relativeFrom="column">
                  <wp:posOffset>4826000</wp:posOffset>
                </wp:positionH>
                <wp:positionV relativeFrom="paragraph">
                  <wp:posOffset>133350</wp:posOffset>
                </wp:positionV>
                <wp:extent cx="150495" cy="196850"/>
                <wp:effectExtent l="4445" t="0" r="0" b="4445"/>
                <wp:wrapNone/>
                <wp:docPr id="182332689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56586" w14:textId="77777777" w:rsidR="00DA41D6" w:rsidRPr="00AB5D11" w:rsidRDefault="00DA41D6" w:rsidP="00AF095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AB5D1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A0C60" id="Rectangle 34" o:spid="_x0000_s1031" style="position:absolute;margin-left:380pt;margin-top:10.5pt;width:11.85pt;height:1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" filled="f" stroked="f">
                <v:textbox inset="0,0,0,0">
                  <w:txbxContent>
                    <w:p w14:paraId="2BA56586" w14:textId="77777777" w:rsidR="00DA41D6" w:rsidRPr="00AB5D11" w:rsidRDefault="00DA41D6" w:rsidP="00AF095B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AB5D1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position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D9B736" wp14:editId="37B27A9A">
                <wp:simplePos x="0" y="0"/>
                <wp:positionH relativeFrom="column">
                  <wp:posOffset>5038725</wp:posOffset>
                </wp:positionH>
                <wp:positionV relativeFrom="paragraph">
                  <wp:posOffset>133350</wp:posOffset>
                </wp:positionV>
                <wp:extent cx="102870" cy="173990"/>
                <wp:effectExtent l="0" t="0" r="3810" b="0"/>
                <wp:wrapNone/>
                <wp:docPr id="12623976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5E996" w14:textId="77777777" w:rsidR="00DA41D6" w:rsidRPr="00AB5D11" w:rsidRDefault="00DA41D6" w:rsidP="00AF095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AB5D11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9B736" id="Rectangle 36" o:spid="_x0000_s1032" style="position:absolute;margin-left:396.75pt;margin-top:10.5pt;width:8.1pt;height:13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" stroked="f">
                <v:textbox inset="0,0,0,0">
                  <w:txbxContent>
                    <w:p w14:paraId="1445E996" w14:textId="77777777" w:rsidR="00DA41D6" w:rsidRPr="00AB5D11" w:rsidRDefault="00DA41D6" w:rsidP="00AF095B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AB5D11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042BB03C" w14:textId="6D415BE8" w:rsidR="00AF095B" w:rsidRDefault="00263103" w:rsidP="002B1EA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6"/>
          <w:sz w:val="18"/>
          <w:szCs w:val="18"/>
        </w:rPr>
        <w:t xml:space="preserve">EN VUE DE MON INSCRIPTION </w:t>
      </w:r>
      <w:r w:rsidR="007A0FEF">
        <w:rPr>
          <w:rFonts w:ascii="Arial" w:hAnsi="Arial" w:cs="Arial"/>
          <w:position w:val="6"/>
          <w:sz w:val="18"/>
          <w:szCs w:val="18"/>
        </w:rPr>
        <w:t>A</w:t>
      </w:r>
      <w:r w:rsidR="0025668B">
        <w:rPr>
          <w:rFonts w:ascii="Arial" w:hAnsi="Arial" w:cs="Arial"/>
          <w:position w:val="6"/>
          <w:sz w:val="18"/>
          <w:szCs w:val="18"/>
        </w:rPr>
        <w:t xml:space="preserve"> </w:t>
      </w:r>
      <w:r w:rsidR="007A0FEF">
        <w:rPr>
          <w:rFonts w:ascii="Arial" w:hAnsi="Arial" w:cs="Arial"/>
          <w:position w:val="6"/>
          <w:sz w:val="18"/>
          <w:szCs w:val="18"/>
        </w:rPr>
        <w:t xml:space="preserve">L’ECOLE </w:t>
      </w:r>
      <w:r w:rsidR="0025668B">
        <w:rPr>
          <w:rFonts w:ascii="Arial" w:hAnsi="Arial" w:cs="Arial"/>
          <w:b/>
          <w:position w:val="6"/>
          <w:sz w:val="18"/>
          <w:szCs w:val="18"/>
        </w:rPr>
        <w:t>TSE</w:t>
      </w:r>
      <w:r w:rsidR="003922F4">
        <w:rPr>
          <w:rFonts w:ascii="Arial" w:hAnsi="Arial" w:cs="Arial"/>
          <w:b/>
          <w:position w:val="6"/>
          <w:sz w:val="18"/>
          <w:szCs w:val="18"/>
        </w:rPr>
        <w:t xml:space="preserve"> </w:t>
      </w:r>
      <w:r w:rsidR="00AF095B" w:rsidRPr="00AF095B">
        <w:rPr>
          <w:rFonts w:ascii="Arial" w:hAnsi="Arial" w:cs="Arial"/>
          <w:position w:val="6"/>
          <w:sz w:val="18"/>
          <w:szCs w:val="18"/>
        </w:rPr>
        <w:t xml:space="preserve">AU TITRE DE L’ANNEE UNIVERSITAIRE </w:t>
      </w:r>
      <w:r w:rsidR="00AF095B" w:rsidRPr="00AF095B">
        <w:rPr>
          <w:rFonts w:ascii="Arial" w:hAnsi="Arial" w:cs="Arial"/>
          <w:sz w:val="22"/>
          <w:szCs w:val="22"/>
        </w:rPr>
        <w:t xml:space="preserve">└─┴─┴─┴─┘ </w:t>
      </w:r>
      <w:proofErr w:type="gramStart"/>
      <w:r w:rsidR="00AF095B" w:rsidRPr="00AF095B">
        <w:rPr>
          <w:rFonts w:ascii="Arial" w:hAnsi="Arial" w:cs="Arial"/>
          <w:sz w:val="22"/>
          <w:szCs w:val="22"/>
        </w:rPr>
        <w:t>/  └</w:t>
      </w:r>
      <w:proofErr w:type="gramEnd"/>
      <w:r w:rsidR="00AF095B" w:rsidRPr="00AF095B">
        <w:rPr>
          <w:rFonts w:ascii="Arial" w:hAnsi="Arial" w:cs="Arial"/>
          <w:sz w:val="22"/>
          <w:szCs w:val="22"/>
        </w:rPr>
        <w:t>─┴─┴─┴─┘</w:t>
      </w:r>
    </w:p>
    <w:p w14:paraId="1B14AE03" w14:textId="4176BE13" w:rsidR="00DD12AE" w:rsidRDefault="00811F86" w:rsidP="002B1EAC">
      <w:pPr>
        <w:tabs>
          <w:tab w:val="left" w:pos="2160"/>
          <w:tab w:val="left" w:pos="6660"/>
          <w:tab w:val="left" w:pos="8280"/>
        </w:tabs>
        <w:spacing w:line="480" w:lineRule="auto"/>
        <w:rPr>
          <w:rFonts w:ascii="Arial" w:hAnsi="Arial" w:cs="Arial"/>
          <w:position w:val="6"/>
          <w:sz w:val="18"/>
          <w:szCs w:val="18"/>
        </w:rPr>
      </w:pPr>
      <w:r>
        <w:rPr>
          <w:rFonts w:ascii="Arial" w:hAnsi="Arial" w:cs="Arial"/>
          <w:position w:val="6"/>
          <w:sz w:val="18"/>
        </w:rPr>
        <w:t xml:space="preserve">DANS LE CADRE :  </w:t>
      </w:r>
      <w:r>
        <w:rPr>
          <w:rFonts w:ascii="Arial" w:hAnsi="Arial" w:cs="Arial"/>
          <w:position w:val="6"/>
          <w:sz w:val="18"/>
        </w:rPr>
        <w:tab/>
      </w:r>
      <w:r>
        <w:rPr>
          <w:rFonts w:ascii="Arial" w:hAnsi="Arial" w:cs="Arial"/>
          <w:position w:val="6"/>
          <w:sz w:val="18"/>
          <w:szCs w:val="18"/>
        </w:rPr>
        <w:sym w:font="Wingdings" w:char="F071"/>
      </w:r>
      <w:r w:rsidR="002B1EAC">
        <w:rPr>
          <w:rFonts w:ascii="Arial" w:hAnsi="Arial" w:cs="Arial"/>
          <w:position w:val="6"/>
          <w:sz w:val="18"/>
          <w:szCs w:val="18"/>
        </w:rPr>
        <w:t xml:space="preserve"> D’UN</w:t>
      </w:r>
      <w:r>
        <w:rPr>
          <w:rFonts w:ascii="Arial" w:hAnsi="Arial" w:cs="Arial"/>
          <w:position w:val="6"/>
          <w:sz w:val="18"/>
          <w:szCs w:val="18"/>
        </w:rPr>
        <w:t xml:space="preserve"> </w:t>
      </w:r>
      <w:r w:rsidR="00DD12AE">
        <w:rPr>
          <w:rFonts w:ascii="Arial" w:hAnsi="Arial" w:cs="Arial"/>
          <w:b/>
          <w:position w:val="6"/>
          <w:sz w:val="18"/>
          <w:szCs w:val="18"/>
        </w:rPr>
        <w:t>CHANGEMENT D’ORIENTATION</w:t>
      </w:r>
      <w:r>
        <w:rPr>
          <w:rFonts w:ascii="Arial" w:hAnsi="Arial" w:cs="Arial"/>
          <w:position w:val="6"/>
          <w:sz w:val="18"/>
          <w:szCs w:val="18"/>
        </w:rPr>
        <w:t xml:space="preserve"> </w:t>
      </w:r>
      <w:r w:rsidR="00DC42A5">
        <w:rPr>
          <w:rFonts w:ascii="Arial" w:hAnsi="Arial" w:cs="Arial"/>
          <w:position w:val="6"/>
          <w:sz w:val="18"/>
          <w:szCs w:val="18"/>
        </w:rPr>
        <w:t>(</w:t>
      </w:r>
      <w:r w:rsidR="002B1EAC">
        <w:rPr>
          <w:rFonts w:ascii="Arial" w:hAnsi="Arial" w:cs="Arial"/>
          <w:position w:val="6"/>
          <w:sz w:val="18"/>
          <w:szCs w:val="18"/>
        </w:rPr>
        <w:t xml:space="preserve">ETUDIANT DEJA INSCRIT </w:t>
      </w:r>
      <w:r w:rsidR="0025668B">
        <w:rPr>
          <w:rFonts w:ascii="Arial" w:hAnsi="Arial" w:cs="Arial"/>
          <w:position w:val="6"/>
          <w:sz w:val="18"/>
          <w:szCs w:val="18"/>
        </w:rPr>
        <w:t xml:space="preserve">AU SEIN DE </w:t>
      </w:r>
      <w:r w:rsidR="007A0FEF">
        <w:rPr>
          <w:rFonts w:ascii="Arial" w:hAnsi="Arial" w:cs="Arial"/>
          <w:position w:val="6"/>
          <w:sz w:val="18"/>
          <w:szCs w:val="18"/>
        </w:rPr>
        <w:t xml:space="preserve">L’ECOLE </w:t>
      </w:r>
      <w:r w:rsidR="0025668B">
        <w:rPr>
          <w:rFonts w:ascii="Arial" w:hAnsi="Arial" w:cs="Arial"/>
          <w:position w:val="6"/>
          <w:sz w:val="18"/>
          <w:szCs w:val="18"/>
        </w:rPr>
        <w:t>TSE</w:t>
      </w:r>
      <w:r w:rsidR="00DC42A5">
        <w:rPr>
          <w:rFonts w:ascii="Arial" w:hAnsi="Arial" w:cs="Arial"/>
          <w:position w:val="6"/>
          <w:sz w:val="18"/>
          <w:szCs w:val="18"/>
        </w:rPr>
        <w:t>)</w:t>
      </w:r>
    </w:p>
    <w:p w14:paraId="0364761F" w14:textId="0EF6B2F1" w:rsidR="00DD12AE" w:rsidRDefault="00DC42A5" w:rsidP="002B1EAC">
      <w:pPr>
        <w:tabs>
          <w:tab w:val="left" w:pos="2160"/>
          <w:tab w:val="left" w:pos="6660"/>
          <w:tab w:val="left" w:pos="8280"/>
        </w:tabs>
        <w:spacing w:line="480" w:lineRule="auto"/>
        <w:rPr>
          <w:rFonts w:ascii="Arial" w:hAnsi="Arial" w:cs="Arial"/>
          <w:position w:val="6"/>
          <w:sz w:val="18"/>
          <w:szCs w:val="18"/>
        </w:rPr>
      </w:pPr>
      <w:r>
        <w:rPr>
          <w:rFonts w:ascii="Arial" w:hAnsi="Arial" w:cs="Arial"/>
          <w:position w:val="6"/>
          <w:sz w:val="18"/>
          <w:szCs w:val="18"/>
        </w:rPr>
        <w:tab/>
      </w:r>
      <w:r>
        <w:rPr>
          <w:rFonts w:ascii="Arial" w:hAnsi="Arial" w:cs="Arial"/>
          <w:position w:val="6"/>
          <w:sz w:val="18"/>
          <w:szCs w:val="18"/>
        </w:rPr>
        <w:sym w:font="Wingdings" w:char="F071"/>
      </w:r>
      <w:r w:rsidR="002B1EAC">
        <w:rPr>
          <w:rFonts w:ascii="Arial" w:hAnsi="Arial" w:cs="Arial"/>
          <w:position w:val="6"/>
          <w:sz w:val="18"/>
          <w:szCs w:val="18"/>
        </w:rPr>
        <w:t xml:space="preserve"> D’UN</w:t>
      </w:r>
      <w:r>
        <w:rPr>
          <w:rFonts w:ascii="Arial" w:hAnsi="Arial" w:cs="Arial"/>
          <w:position w:val="6"/>
          <w:sz w:val="18"/>
          <w:szCs w:val="18"/>
        </w:rPr>
        <w:t xml:space="preserve"> </w:t>
      </w:r>
      <w:r w:rsidR="00DD12AE">
        <w:rPr>
          <w:rFonts w:ascii="Arial" w:hAnsi="Arial" w:cs="Arial"/>
          <w:b/>
          <w:position w:val="6"/>
          <w:sz w:val="18"/>
          <w:szCs w:val="18"/>
        </w:rPr>
        <w:t>CHANGEMENT D’</w:t>
      </w:r>
      <w:r w:rsidR="002B1EAC">
        <w:rPr>
          <w:rFonts w:ascii="Arial" w:hAnsi="Arial" w:cs="Arial"/>
          <w:b/>
          <w:position w:val="6"/>
          <w:sz w:val="18"/>
          <w:szCs w:val="18"/>
        </w:rPr>
        <w:t>ETABLISSEMENT</w:t>
      </w:r>
      <w:r w:rsidR="00DD12AE">
        <w:rPr>
          <w:rFonts w:ascii="Arial" w:hAnsi="Arial" w:cs="Arial"/>
          <w:position w:val="6"/>
          <w:sz w:val="18"/>
          <w:szCs w:val="18"/>
        </w:rPr>
        <w:t xml:space="preserve"> (</w:t>
      </w:r>
      <w:r w:rsidR="002B1EAC">
        <w:rPr>
          <w:rFonts w:ascii="Arial" w:hAnsi="Arial" w:cs="Arial"/>
          <w:position w:val="6"/>
          <w:sz w:val="18"/>
          <w:szCs w:val="18"/>
        </w:rPr>
        <w:t>ETUDIANT EN TRANFERT VERS</w:t>
      </w:r>
      <w:r w:rsidR="00DD12AE">
        <w:rPr>
          <w:rFonts w:ascii="Arial" w:hAnsi="Arial" w:cs="Arial"/>
          <w:position w:val="6"/>
          <w:sz w:val="18"/>
          <w:szCs w:val="18"/>
        </w:rPr>
        <w:t xml:space="preserve"> </w:t>
      </w:r>
      <w:r w:rsidR="007A0FEF">
        <w:rPr>
          <w:rFonts w:ascii="Arial" w:hAnsi="Arial" w:cs="Arial"/>
          <w:position w:val="6"/>
          <w:sz w:val="18"/>
          <w:szCs w:val="18"/>
        </w:rPr>
        <w:t xml:space="preserve">L’ECOLE </w:t>
      </w:r>
      <w:r w:rsidR="0025668B">
        <w:rPr>
          <w:rFonts w:ascii="Arial" w:hAnsi="Arial" w:cs="Arial"/>
          <w:position w:val="6"/>
          <w:sz w:val="18"/>
          <w:szCs w:val="18"/>
        </w:rPr>
        <w:t>TSE</w:t>
      </w:r>
      <w:r w:rsidR="00DD12AE">
        <w:rPr>
          <w:rFonts w:ascii="Arial" w:hAnsi="Arial" w:cs="Arial"/>
          <w:position w:val="6"/>
          <w:sz w:val="18"/>
          <w:szCs w:val="18"/>
        </w:rPr>
        <w:t>)</w:t>
      </w:r>
    </w:p>
    <w:p w14:paraId="40142C3F" w14:textId="77777777" w:rsidR="00CC7467" w:rsidRPr="00B24FE3" w:rsidRDefault="00EB5A3D" w:rsidP="00CC7467">
      <w:pPr>
        <w:tabs>
          <w:tab w:val="left" w:pos="6660"/>
          <w:tab w:val="left" w:pos="8280"/>
        </w:tabs>
        <w:spacing w:line="360" w:lineRule="auto"/>
        <w:rPr>
          <w:rFonts w:ascii="Arial" w:hAnsi="Arial" w:cs="Arial"/>
          <w:position w:val="6"/>
          <w:sz w:val="22"/>
        </w:rPr>
      </w:pPr>
      <w:r>
        <w:rPr>
          <w:rFonts w:ascii="Arial" w:hAnsi="Arial" w:cs="Arial"/>
          <w:position w:val="6"/>
          <w:sz w:val="18"/>
          <w:szCs w:val="18"/>
        </w:rPr>
        <w:t>DEMANDE QUE ME SOIENT ACCORDES EN EQUIVALENCE</w:t>
      </w:r>
      <w:r w:rsidR="009A7690">
        <w:rPr>
          <w:rFonts w:ascii="Arial" w:hAnsi="Arial" w:cs="Arial"/>
          <w:position w:val="6"/>
          <w:sz w:val="18"/>
          <w:szCs w:val="18"/>
        </w:rPr>
        <w:t>S</w:t>
      </w:r>
      <w:r>
        <w:rPr>
          <w:rFonts w:ascii="Arial" w:hAnsi="Arial" w:cs="Arial"/>
          <w:position w:val="6"/>
          <w:sz w:val="18"/>
          <w:szCs w:val="18"/>
        </w:rPr>
        <w:t xml:space="preserve"> LES ENSEIGNEMENTS QUE J’AI VALIDES ANTERIEUREMENT</w:t>
      </w:r>
      <w:r w:rsidR="00CC7467">
        <w:rPr>
          <w:rFonts w:ascii="Arial" w:hAnsi="Arial" w:cs="Arial"/>
          <w:position w:val="6"/>
          <w:sz w:val="18"/>
          <w:szCs w:val="18"/>
        </w:rPr>
        <w:t xml:space="preserve">                     </w:t>
      </w:r>
    </w:p>
    <w:p w14:paraId="60F25470" w14:textId="15BD2442" w:rsidR="009234AC" w:rsidRDefault="009234AC" w:rsidP="00D53FFA">
      <w:pPr>
        <w:spacing w:line="360" w:lineRule="auto"/>
        <w:jc w:val="center"/>
        <w:rPr>
          <w:rFonts w:ascii="Arial" w:hAnsi="Arial" w:cs="Arial"/>
          <w:b/>
          <w:i/>
          <w:position w:val="6"/>
          <w:sz w:val="18"/>
          <w:szCs w:val="18"/>
        </w:rPr>
      </w:pPr>
    </w:p>
    <w:p w14:paraId="4B9E2793" w14:textId="5A9DEF6A" w:rsidR="00952A75" w:rsidRDefault="00954E3C" w:rsidP="00D53FFA">
      <w:pPr>
        <w:spacing w:line="360" w:lineRule="auto"/>
        <w:jc w:val="center"/>
        <w:rPr>
          <w:rFonts w:ascii="Arial" w:hAnsi="Arial" w:cs="Arial"/>
          <w:b/>
          <w:i/>
          <w:position w:val="6"/>
          <w:sz w:val="18"/>
          <w:szCs w:val="18"/>
        </w:rPr>
      </w:pPr>
      <w:r w:rsidRPr="00D53FFA">
        <w:rPr>
          <w:rFonts w:ascii="Arial" w:hAnsi="Arial" w:cs="Arial"/>
          <w:b/>
          <w:i/>
          <w:position w:val="6"/>
          <w:sz w:val="18"/>
          <w:szCs w:val="18"/>
        </w:rPr>
        <w:t xml:space="preserve">COMPLETEZ LE TABLEAU </w:t>
      </w:r>
      <w:r w:rsidR="002878DF">
        <w:rPr>
          <w:rFonts w:ascii="Arial" w:hAnsi="Arial" w:cs="Arial"/>
          <w:b/>
          <w:i/>
          <w:position w:val="6"/>
          <w:sz w:val="18"/>
          <w:szCs w:val="18"/>
        </w:rPr>
        <w:t>EN PAGE SUIVANTE</w:t>
      </w:r>
      <w:r w:rsidRPr="00D53FFA">
        <w:rPr>
          <w:rFonts w:ascii="Arial" w:hAnsi="Arial" w:cs="Arial"/>
          <w:b/>
          <w:i/>
          <w:position w:val="6"/>
          <w:sz w:val="18"/>
          <w:szCs w:val="18"/>
        </w:rPr>
        <w:t xml:space="preserve"> EN VOUS REPORTANT A L’EXEMPLE CI-DESSOUS</w:t>
      </w:r>
      <w:r w:rsidR="004055B7" w:rsidRPr="00D53FFA">
        <w:rPr>
          <w:rFonts w:ascii="Arial" w:hAnsi="Arial" w:cs="Arial"/>
          <w:b/>
          <w:i/>
          <w:position w:val="6"/>
          <w:sz w:val="18"/>
          <w:szCs w:val="18"/>
        </w:rPr>
        <w:t> :</w:t>
      </w: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5128"/>
        <w:gridCol w:w="5170"/>
      </w:tblGrid>
      <w:tr w:rsidR="00954E3C" w14:paraId="08566B80" w14:textId="77777777" w:rsidTr="00DD12AE">
        <w:trPr>
          <w:trHeight w:val="324"/>
        </w:trPr>
        <w:tc>
          <w:tcPr>
            <w:tcW w:w="32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6118E8" w14:textId="75151039" w:rsidR="00954E3C" w:rsidRDefault="004055B7" w:rsidP="004055B7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E</w:t>
            </w:r>
          </w:p>
          <w:p w14:paraId="61054256" w14:textId="1660DA44" w:rsidR="004055B7" w:rsidRDefault="004055B7" w:rsidP="004055B7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X</w:t>
            </w:r>
          </w:p>
          <w:p w14:paraId="21CED714" w14:textId="77777777" w:rsidR="004055B7" w:rsidRDefault="004055B7" w:rsidP="004055B7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E</w:t>
            </w:r>
          </w:p>
          <w:p w14:paraId="171DDB15" w14:textId="61D7227E" w:rsidR="004055B7" w:rsidRDefault="004055B7" w:rsidP="004055B7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M</w:t>
            </w:r>
          </w:p>
          <w:p w14:paraId="6F6A6CAC" w14:textId="7A903467" w:rsidR="004055B7" w:rsidRDefault="004055B7" w:rsidP="004055B7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P</w:t>
            </w:r>
          </w:p>
          <w:p w14:paraId="60D7FD97" w14:textId="77777777" w:rsidR="004055B7" w:rsidRDefault="004055B7" w:rsidP="004055B7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L</w:t>
            </w:r>
          </w:p>
          <w:p w14:paraId="5928747A" w14:textId="6C3D9BA0" w:rsidR="004055B7" w:rsidRDefault="004055B7" w:rsidP="004055B7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E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09585F" w14:textId="77777777" w:rsidR="00954E3C" w:rsidRPr="004532AA" w:rsidRDefault="009A7690" w:rsidP="004532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DANS </w:t>
            </w:r>
            <w:r w:rsidR="003E7916">
              <w:rPr>
                <w:rFonts w:ascii="Arial" w:hAnsi="Arial" w:cs="Arial"/>
                <w:b/>
                <w:sz w:val="18"/>
                <w:szCs w:val="18"/>
              </w:rPr>
              <w:t>L’ETABLISSEMENT</w:t>
            </w:r>
            <w:r w:rsidR="004055B7" w:rsidRPr="004532AA">
              <w:rPr>
                <w:rFonts w:ascii="Arial" w:hAnsi="Arial" w:cs="Arial"/>
                <w:b/>
                <w:sz w:val="18"/>
                <w:szCs w:val="18"/>
              </w:rPr>
              <w:t xml:space="preserve"> D’ORIGINE</w:t>
            </w:r>
          </w:p>
        </w:tc>
        <w:tc>
          <w:tcPr>
            <w:tcW w:w="51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8FE525" w14:textId="2D88D633" w:rsidR="00954E3C" w:rsidRPr="004532AA" w:rsidRDefault="0025668B" w:rsidP="004532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DANS L’ETABLISSEMENT D’ACCUEIL (</w:t>
            </w:r>
            <w:r w:rsidR="00796E49">
              <w:rPr>
                <w:rFonts w:ascii="Arial" w:hAnsi="Arial" w:cs="Arial"/>
                <w:b/>
                <w:sz w:val="18"/>
                <w:szCs w:val="18"/>
              </w:rPr>
              <w:t xml:space="preserve">ECOLE </w:t>
            </w:r>
            <w:r>
              <w:rPr>
                <w:rFonts w:ascii="Arial" w:hAnsi="Arial" w:cs="Arial"/>
                <w:b/>
                <w:sz w:val="18"/>
                <w:szCs w:val="18"/>
              </w:rPr>
              <w:t>TSE)</w:t>
            </w:r>
          </w:p>
        </w:tc>
      </w:tr>
      <w:tr w:rsidR="00954E3C" w14:paraId="187E6E2A" w14:textId="77777777" w:rsidTr="00DD12AE">
        <w:trPr>
          <w:trHeight w:val="1143"/>
        </w:trPr>
        <w:tc>
          <w:tcPr>
            <w:tcW w:w="32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666D153" w14:textId="77777777" w:rsidR="00954E3C" w:rsidRDefault="00954E3C" w:rsidP="00954E3C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left w:val="single" w:sz="12" w:space="0" w:color="auto"/>
              <w:bottom w:val="nil"/>
            </w:tcBorders>
          </w:tcPr>
          <w:p w14:paraId="617958C3" w14:textId="77777777" w:rsidR="00954E3C" w:rsidRDefault="008B0670" w:rsidP="00954E3C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INTITULE</w:t>
            </w:r>
            <w:r w:rsidR="009234AC">
              <w:rPr>
                <w:rFonts w:ascii="Arial" w:hAnsi="Arial" w:cs="Arial"/>
                <w:position w:val="6"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MATIERE"/>
              </w:smartTagPr>
              <w:r w:rsidR="009234AC">
                <w:rPr>
                  <w:rFonts w:ascii="Arial" w:hAnsi="Arial" w:cs="Arial"/>
                  <w:position w:val="6"/>
                  <w:sz w:val="18"/>
                  <w:szCs w:val="18"/>
                </w:rPr>
                <w:t>LA MATIERE</w:t>
              </w:r>
            </w:smartTag>
            <w:r w:rsidR="009234AC">
              <w:rPr>
                <w:rFonts w:ascii="Arial" w:hAnsi="Arial" w:cs="Arial"/>
                <w:position w:val="6"/>
                <w:sz w:val="18"/>
                <w:szCs w:val="18"/>
              </w:rPr>
              <w:t xml:space="preserve"> (OU DE L’UE) </w:t>
            </w:r>
            <w:r w:rsidR="00954E3C">
              <w:rPr>
                <w:rFonts w:ascii="Arial" w:hAnsi="Arial" w:cs="Arial"/>
                <w:position w:val="6"/>
                <w:sz w:val="18"/>
                <w:szCs w:val="18"/>
              </w:rPr>
              <w:t>SUIVI</w:t>
            </w:r>
            <w:r w:rsidR="009234AC">
              <w:rPr>
                <w:rFonts w:ascii="Arial" w:hAnsi="Arial" w:cs="Arial"/>
                <w:position w:val="6"/>
                <w:sz w:val="18"/>
                <w:szCs w:val="18"/>
              </w:rPr>
              <w:t>E</w:t>
            </w:r>
            <w:r w:rsidR="00954E3C"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</w:p>
          <w:p w14:paraId="074F2DC0" w14:textId="2020AF06" w:rsidR="00945658" w:rsidRPr="00945658" w:rsidRDefault="007A0FEF" w:rsidP="00954E3C">
            <w:pPr>
              <w:spacing w:line="360" w:lineRule="auto"/>
              <w:rPr>
                <w:rFonts w:ascii="Arial" w:hAnsi="Arial" w:cs="Arial"/>
                <w:position w:val="6"/>
                <w:sz w:val="6"/>
                <w:szCs w:val="18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E4B1B4" wp14:editId="0E36CBC5">
                      <wp:simplePos x="0" y="0"/>
                      <wp:positionH relativeFrom="column">
                        <wp:posOffset>85077</wp:posOffset>
                      </wp:positionH>
                      <wp:positionV relativeFrom="paragraph">
                        <wp:posOffset>19597</wp:posOffset>
                      </wp:positionV>
                      <wp:extent cx="2761615" cy="163044"/>
                      <wp:effectExtent l="0" t="0" r="635" b="8890"/>
                      <wp:wrapNone/>
                      <wp:docPr id="8586034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1615" cy="1630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BE2198" w14:textId="77777777" w:rsidR="009234AC" w:rsidRPr="00945658" w:rsidRDefault="002601D2" w:rsidP="009234AC">
                                  <w:pPr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 w:rsidRPr="002601D2">
                                    <w:rPr>
                                      <w:rFonts w:ascii="Ink Free" w:hAnsi="Ink Free" w:cs="Arial"/>
                                      <w:i/>
                                    </w:rPr>
                                    <w:t>Introduction à la macroéconomie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4B1B4" id="Rectangle 62" o:spid="_x0000_s1033" style="position:absolute;margin-left:6.7pt;margin-top:1.55pt;width:217.45pt;height:1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" stroked="f">
                      <v:textbox inset="0,0,0,0">
                        <w:txbxContent>
                          <w:p w14:paraId="68BE2198" w14:textId="77777777" w:rsidR="009234AC" w:rsidRPr="00945658" w:rsidRDefault="002601D2" w:rsidP="009234AC">
                            <w:pPr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 w:rsidRPr="002601D2">
                              <w:rPr>
                                <w:rFonts w:ascii="Ink Free" w:hAnsi="Ink Free" w:cs="Arial"/>
                                <w:i/>
                              </w:rPr>
                              <w:t>Introduction à la macroéconomie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9ACA5D" w14:textId="77777777" w:rsidR="00954E3C" w:rsidRDefault="004055B7" w:rsidP="00954E3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6451FA52" w14:textId="0B1ECB5C" w:rsidR="00D53FFA" w:rsidRDefault="007A0FEF" w:rsidP="00D53FF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82045B" wp14:editId="6A599E6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118110</wp:posOffset>
                      </wp:positionV>
                      <wp:extent cx="2956560" cy="172085"/>
                      <wp:effectExtent l="3175" t="0" r="2540" b="0"/>
                      <wp:wrapNone/>
                      <wp:docPr id="70895039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656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5D4DAD" w14:textId="77777777" w:rsidR="00DA41D6" w:rsidRPr="00945658" w:rsidRDefault="00DA41D6" w:rsidP="00DA41D6">
                                  <w:pPr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 w:rsidRPr="00945658">
                                    <w:rPr>
                                      <w:rFonts w:ascii="Ink Free" w:hAnsi="Ink Free" w:cs="Arial"/>
                                      <w:i/>
                                    </w:rPr>
                                    <w:t xml:space="preserve">Licence </w:t>
                                  </w:r>
                                  <w:r w:rsidR="002601D2">
                                    <w:rPr>
                                      <w:rFonts w:ascii="Ink Free" w:hAnsi="Ink Free" w:cs="Arial"/>
                                      <w:i/>
                                    </w:rPr>
                                    <w:t>d’Economie et Gestion</w:t>
                                  </w:r>
                                  <w:r w:rsidR="008B0670">
                                    <w:rPr>
                                      <w:rFonts w:ascii="Ink Free" w:hAnsi="Ink Free" w:cs="Arial"/>
                                      <w:i/>
                                    </w:rPr>
                                    <w:t xml:space="preserve"> </w:t>
                                  </w:r>
                                  <w:r w:rsidRPr="00945658">
                                    <w:rPr>
                                      <w:rFonts w:ascii="Ink Free" w:hAnsi="Ink Free" w:cs="Arial"/>
                                      <w:i/>
                                    </w:rPr>
                                    <w:t>– 1</w:t>
                                  </w:r>
                                  <w:r w:rsidRPr="00945658">
                                    <w:rPr>
                                      <w:rFonts w:ascii="Ink Free" w:hAnsi="Ink Free" w:cs="Arial"/>
                                      <w:i/>
                                      <w:vertAlign w:val="superscript"/>
                                    </w:rPr>
                                    <w:t>ère</w:t>
                                  </w:r>
                                  <w:r w:rsidRPr="00945658">
                                    <w:rPr>
                                      <w:rFonts w:ascii="Ink Free" w:hAnsi="Ink Free" w:cs="Arial"/>
                                      <w:i/>
                                    </w:rPr>
                                    <w:t xml:space="preserve"> année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2045B" id="Rectangle 54" o:spid="_x0000_s1034" style="position:absolute;margin-left:4.8pt;margin-top:9.3pt;width:232.8pt;height:1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" stroked="f">
                      <v:textbox inset="0,0,0,0">
                        <w:txbxContent>
                          <w:p w14:paraId="7C5D4DAD" w14:textId="77777777" w:rsidR="00DA41D6" w:rsidRPr="00945658" w:rsidRDefault="00DA41D6" w:rsidP="00DA41D6">
                            <w:pPr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 w:rsidRPr="00945658">
                              <w:rPr>
                                <w:rFonts w:ascii="Ink Free" w:hAnsi="Ink Free" w:cs="Arial"/>
                                <w:i/>
                              </w:rPr>
                              <w:t xml:space="preserve">Licence </w:t>
                            </w:r>
                            <w:r w:rsidR="002601D2">
                              <w:rPr>
                                <w:rFonts w:ascii="Ink Free" w:hAnsi="Ink Free" w:cs="Arial"/>
                                <w:i/>
                              </w:rPr>
                              <w:t>d’Economie et Gestion</w:t>
                            </w:r>
                            <w:r w:rsidR="008B0670">
                              <w:rPr>
                                <w:rFonts w:ascii="Ink Free" w:hAnsi="Ink Free" w:cs="Arial"/>
                                <w:i/>
                              </w:rPr>
                              <w:t xml:space="preserve"> </w:t>
                            </w:r>
                            <w:r w:rsidRPr="00945658">
                              <w:rPr>
                                <w:rFonts w:ascii="Ink Free" w:hAnsi="Ink Free" w:cs="Arial"/>
                                <w:i/>
                              </w:rPr>
                              <w:t>– 1</w:t>
                            </w:r>
                            <w:r w:rsidRPr="00945658">
                              <w:rPr>
                                <w:rFonts w:ascii="Ink Free" w:hAnsi="Ink Free" w:cs="Arial"/>
                                <w:i/>
                                <w:vertAlign w:val="superscript"/>
                              </w:rPr>
                              <w:t>ère</w:t>
                            </w:r>
                            <w:r w:rsidRPr="00945658">
                              <w:rPr>
                                <w:rFonts w:ascii="Ink Free" w:hAnsi="Ink Free" w:cs="Arial"/>
                                <w:i/>
                              </w:rPr>
                              <w:t xml:space="preserve"> année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FFA">
              <w:rPr>
                <w:rFonts w:ascii="Arial" w:hAnsi="Arial" w:cs="Arial"/>
                <w:position w:val="6"/>
                <w:sz w:val="18"/>
                <w:szCs w:val="18"/>
              </w:rPr>
              <w:t xml:space="preserve">INTITULE DE LA FORMATION </w:t>
            </w:r>
            <w:r w:rsidR="008B0670">
              <w:rPr>
                <w:rFonts w:ascii="Arial" w:hAnsi="Arial" w:cs="Arial"/>
                <w:position w:val="6"/>
                <w:sz w:val="18"/>
                <w:szCs w:val="18"/>
              </w:rPr>
              <w:t>D’ORIGINE</w:t>
            </w:r>
            <w:r w:rsidR="00D53FFA"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</w:p>
          <w:p w14:paraId="37FCFFE5" w14:textId="5785B55F" w:rsidR="00D53FFA" w:rsidRDefault="007A0FEF" w:rsidP="00D53FF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position w:val="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EDF937" wp14:editId="58EEAD93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122555</wp:posOffset>
                      </wp:positionV>
                      <wp:extent cx="150495" cy="196850"/>
                      <wp:effectExtent l="0" t="0" r="2540" b="0"/>
                      <wp:wrapNone/>
                      <wp:docPr id="201774615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52E8D8" w14:textId="3AB3BF64" w:rsidR="00DA41D6" w:rsidRPr="00945658" w:rsidRDefault="00611D75" w:rsidP="004055B7">
                                  <w:pPr>
                                    <w:jc w:val="center"/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Ink Free" w:hAnsi="Ink Free" w:cs="Arial"/>
                                      <w:i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DF937" id="Rectangle 42" o:spid="_x0000_s1035" style="position:absolute;margin-left:225.75pt;margin-top:9.65pt;width:11.85pt;height:1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" stroked="f">
                      <v:textbox inset="0,0,0,0">
                        <w:txbxContent>
                          <w:p w14:paraId="3A52E8D8" w14:textId="3AB3BF64" w:rsidR="00DA41D6" w:rsidRPr="00945658" w:rsidRDefault="00611D75" w:rsidP="004055B7">
                            <w:pPr>
                              <w:jc w:val="center"/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>
                              <w:rPr>
                                <w:rFonts w:ascii="Ink Free" w:hAnsi="Ink Free" w:cs="Arial"/>
                                <w:i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7E8AE0" wp14:editId="6D3E423A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125730</wp:posOffset>
                      </wp:positionV>
                      <wp:extent cx="150495" cy="196850"/>
                      <wp:effectExtent l="0" t="0" r="4445" b="3175"/>
                      <wp:wrapNone/>
                      <wp:docPr id="189269007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E834D8" w14:textId="77777777" w:rsidR="00DA41D6" w:rsidRPr="00945658" w:rsidRDefault="00945658" w:rsidP="004055B7">
                                  <w:pPr>
                                    <w:jc w:val="center"/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Ink Free" w:hAnsi="Ink Free" w:cs="Arial"/>
                                      <w:i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E8AE0" id="Rectangle 41" o:spid="_x0000_s1036" style="position:absolute;margin-left:207.6pt;margin-top:9.9pt;width:11.85pt;height:1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" filled="f" stroked="f">
                      <v:textbox inset="0,0,0,0">
                        <w:txbxContent>
                          <w:p w14:paraId="4AE834D8" w14:textId="77777777" w:rsidR="00DA41D6" w:rsidRPr="00945658" w:rsidRDefault="00945658" w:rsidP="004055B7">
                            <w:pPr>
                              <w:jc w:val="center"/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>
                              <w:rPr>
                                <w:rFonts w:ascii="Ink Free" w:hAnsi="Ink Free" w:cs="Arial"/>
                                <w:i/>
                              </w:rP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position w:val="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1A26952" wp14:editId="70762786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130810</wp:posOffset>
                      </wp:positionV>
                      <wp:extent cx="150495" cy="196850"/>
                      <wp:effectExtent l="0" t="0" r="3175" b="0"/>
                      <wp:wrapNone/>
                      <wp:docPr id="106271419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34C3C3" w14:textId="77777777" w:rsidR="00DA41D6" w:rsidRPr="00945658" w:rsidRDefault="00DA41D6" w:rsidP="004055B7">
                                  <w:pPr>
                                    <w:jc w:val="center"/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 w:rsidRPr="00945658">
                                    <w:rPr>
                                      <w:rFonts w:ascii="Ink Free" w:hAnsi="Ink Free" w:cs="Arial"/>
                                      <w:i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26952" id="Rectangle 40" o:spid="_x0000_s1037" style="position:absolute;margin-left:192.7pt;margin-top:10.3pt;width:11.85pt;height:1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" stroked="f">
                      <v:textbox inset="0,0,0,0">
                        <w:txbxContent>
                          <w:p w14:paraId="3A34C3C3" w14:textId="77777777" w:rsidR="00DA41D6" w:rsidRPr="00945658" w:rsidRDefault="00DA41D6" w:rsidP="004055B7">
                            <w:pPr>
                              <w:jc w:val="center"/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 w:rsidRPr="00945658">
                              <w:rPr>
                                <w:rFonts w:ascii="Ink Free" w:hAnsi="Ink Free" w:cs="Arial"/>
                                <w:i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EAF669A" wp14:editId="34CA173F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127635</wp:posOffset>
                      </wp:positionV>
                      <wp:extent cx="150495" cy="196850"/>
                      <wp:effectExtent l="0" t="1905" r="0" b="1270"/>
                      <wp:wrapNone/>
                      <wp:docPr id="7043149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2F3903" w14:textId="77777777" w:rsidR="00DA41D6" w:rsidRPr="00945658" w:rsidRDefault="00DA41D6" w:rsidP="004055B7">
                                  <w:pPr>
                                    <w:jc w:val="center"/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 w:rsidRPr="00945658">
                                    <w:rPr>
                                      <w:rFonts w:ascii="Ink Free" w:hAnsi="Ink Free" w:cs="Arial"/>
                                      <w:i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F669A" id="Rectangle 39" o:spid="_x0000_s1038" style="position:absolute;margin-left:178.25pt;margin-top:10.05pt;width:11.85pt;height:1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" stroked="f">
                      <v:textbox inset="0,0,0,0">
                        <w:txbxContent>
                          <w:p w14:paraId="5B2F3903" w14:textId="77777777" w:rsidR="00DA41D6" w:rsidRPr="00945658" w:rsidRDefault="00DA41D6" w:rsidP="004055B7">
                            <w:pPr>
                              <w:jc w:val="center"/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 w:rsidRPr="00945658">
                              <w:rPr>
                                <w:rFonts w:ascii="Ink Free" w:hAnsi="Ink Free" w:cs="Arial"/>
                                <w:i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FFE66F" wp14:editId="3F8C1DF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132080</wp:posOffset>
                      </wp:positionV>
                      <wp:extent cx="150495" cy="196850"/>
                      <wp:effectExtent l="4445" t="0" r="0" b="0"/>
                      <wp:wrapNone/>
                      <wp:docPr id="5461754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91446" w14:textId="77777777" w:rsidR="00DA41D6" w:rsidRPr="00945658" w:rsidRDefault="00945658" w:rsidP="00D53FFA">
                                  <w:pPr>
                                    <w:jc w:val="center"/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Ink Free" w:hAnsi="Ink Free" w:cs="Arial"/>
                                      <w:i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FE66F" id="Rectangle 47" o:spid="_x0000_s1039" style="position:absolute;margin-left:59.65pt;margin-top:10.4pt;width:11.85pt;height: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" filled="f" stroked="f">
                      <v:textbox inset="0,0,0,0">
                        <w:txbxContent>
                          <w:p w14:paraId="67A91446" w14:textId="77777777" w:rsidR="00DA41D6" w:rsidRPr="00945658" w:rsidRDefault="00945658" w:rsidP="00D53FFA">
                            <w:pPr>
                              <w:jc w:val="center"/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>
                              <w:rPr>
                                <w:rFonts w:ascii="Ink Free" w:hAnsi="Ink Free" w:cs="Arial"/>
                                <w:i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FFA"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="00D53FFA"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7FF1C170" w14:textId="2E5BCE21" w:rsidR="00954E3C" w:rsidRDefault="007A0FEF" w:rsidP="00811F86">
            <w:pPr>
              <w:tabs>
                <w:tab w:val="left" w:pos="2668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37E48E" wp14:editId="15F33598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172720</wp:posOffset>
                      </wp:positionV>
                      <wp:extent cx="361950" cy="196850"/>
                      <wp:effectExtent l="0" t="1905" r="1905" b="1270"/>
                      <wp:wrapNone/>
                      <wp:docPr id="157221251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57F0A" w14:textId="77777777" w:rsidR="00DA41D6" w:rsidRPr="00945658" w:rsidRDefault="00DA41D6" w:rsidP="00D53FFA">
                                  <w:pPr>
                                    <w:jc w:val="center"/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 w:rsidRPr="00945658">
                                    <w:rPr>
                                      <w:rFonts w:ascii="Ink Free" w:hAnsi="Ink Free" w:cs="Arial"/>
                                      <w:i/>
                                    </w:rPr>
                                    <w:t>16,5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E48E" id="Rectangle 46" o:spid="_x0000_s1040" style="position:absolute;margin-left:80.9pt;margin-top:13.6pt;width:28.5pt;height:1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" filled="f" stroked="f">
                      <v:textbox inset="0,0,0,0">
                        <w:txbxContent>
                          <w:p w14:paraId="0F257F0A" w14:textId="77777777" w:rsidR="00DA41D6" w:rsidRPr="00945658" w:rsidRDefault="00DA41D6" w:rsidP="00D53FFA">
                            <w:pPr>
                              <w:jc w:val="center"/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 w:rsidRPr="00945658">
                              <w:rPr>
                                <w:rFonts w:ascii="Ink Free" w:hAnsi="Ink Free" w:cs="Arial"/>
                                <w:i/>
                              </w:rPr>
                              <w:t>16,5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047BFDA" wp14:editId="03373328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170815</wp:posOffset>
                      </wp:positionV>
                      <wp:extent cx="150495" cy="196850"/>
                      <wp:effectExtent l="0" t="0" r="0" b="3175"/>
                      <wp:wrapNone/>
                      <wp:docPr id="1847176836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9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B402AD" w14:textId="77777777" w:rsidR="00811F86" w:rsidRPr="00945658" w:rsidRDefault="00945658" w:rsidP="00811F86">
                                  <w:pPr>
                                    <w:jc w:val="center"/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Ink Free" w:hAnsi="Ink Free" w:cs="Arial"/>
                                      <w:i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7BFDA" id="Rectangle 63" o:spid="_x0000_s1041" style="position:absolute;margin-left:223.95pt;margin-top:13.45pt;width:11.85pt;height:1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" filled="f" stroked="f">
                      <v:textbox inset="0,0,0,0">
                        <w:txbxContent>
                          <w:p w14:paraId="61B402AD" w14:textId="77777777" w:rsidR="00811F86" w:rsidRPr="00945658" w:rsidRDefault="00945658" w:rsidP="00811F86">
                            <w:pPr>
                              <w:jc w:val="center"/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>
                              <w:rPr>
                                <w:rFonts w:ascii="Ink Free" w:hAnsi="Ink Free" w:cs="Arial"/>
                                <w:i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4E3C">
              <w:rPr>
                <w:rFonts w:ascii="Arial" w:hAnsi="Arial" w:cs="Arial"/>
                <w:position w:val="6"/>
                <w:sz w:val="18"/>
                <w:szCs w:val="18"/>
              </w:rPr>
              <w:t>SEMESTRE</w:t>
            </w:r>
            <w:proofErr w:type="gramStart"/>
            <w:r w:rsidR="00954E3C"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 w:rsidR="00811F86"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 w:rsidR="004055B7">
              <w:rPr>
                <w:rFonts w:ascii="Arial" w:hAnsi="Arial" w:cs="Arial"/>
                <w:sz w:val="22"/>
                <w:szCs w:val="22"/>
              </w:rPr>
              <w:t>─</w:t>
            </w:r>
            <w:r w:rsidR="004055B7" w:rsidRPr="00D66BAE">
              <w:rPr>
                <w:rFonts w:ascii="Arial" w:hAnsi="Arial" w:cs="Arial"/>
                <w:sz w:val="22"/>
                <w:szCs w:val="22"/>
              </w:rPr>
              <w:t>┘</w:t>
            </w:r>
            <w:r w:rsidR="00811F86">
              <w:rPr>
                <w:rFonts w:ascii="Arial" w:hAnsi="Arial" w:cs="Arial"/>
                <w:sz w:val="22"/>
                <w:szCs w:val="22"/>
              </w:rPr>
              <w:tab/>
            </w:r>
            <w:r w:rsidR="009234AC">
              <w:rPr>
                <w:rFonts w:ascii="Arial" w:hAnsi="Arial" w:cs="Arial"/>
                <w:position w:val="6"/>
                <w:sz w:val="18"/>
                <w:szCs w:val="18"/>
              </w:rPr>
              <w:t>ANNEE</w:t>
            </w:r>
            <w:r w:rsidR="00811F86"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 w:rsidR="00811F86">
              <w:rPr>
                <w:rFonts w:ascii="Arial" w:hAnsi="Arial" w:cs="Arial"/>
                <w:sz w:val="22"/>
                <w:szCs w:val="22"/>
              </w:rPr>
              <w:t xml:space="preserve"> └</w:t>
            </w:r>
            <w:r w:rsidR="009234AC" w:rsidRPr="00AF095B">
              <w:rPr>
                <w:rFonts w:ascii="Arial" w:hAnsi="Arial" w:cs="Arial"/>
                <w:sz w:val="22"/>
                <w:szCs w:val="22"/>
              </w:rPr>
              <w:t>─┴─┴─┴─┘</w:t>
            </w:r>
          </w:p>
        </w:tc>
        <w:tc>
          <w:tcPr>
            <w:tcW w:w="5170" w:type="dxa"/>
            <w:tcBorders>
              <w:bottom w:val="single" w:sz="4" w:space="0" w:color="auto"/>
              <w:right w:val="single" w:sz="12" w:space="0" w:color="auto"/>
            </w:tcBorders>
          </w:tcPr>
          <w:p w14:paraId="7896F04D" w14:textId="77777777" w:rsidR="004532AA" w:rsidRDefault="008B0670" w:rsidP="004532A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INTITULE</w:t>
            </w:r>
            <w:r w:rsidR="004532AA">
              <w:rPr>
                <w:rFonts w:ascii="Arial" w:hAnsi="Arial" w:cs="Arial"/>
                <w:position w:val="6"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MATIERE"/>
              </w:smartTagPr>
              <w:r w:rsidR="004532AA">
                <w:rPr>
                  <w:rFonts w:ascii="Arial" w:hAnsi="Arial" w:cs="Arial"/>
                  <w:position w:val="6"/>
                  <w:sz w:val="18"/>
                  <w:szCs w:val="18"/>
                </w:rPr>
                <w:t>LA MATIERE</w:t>
              </w:r>
            </w:smartTag>
            <w:r w:rsidR="004532AA">
              <w:rPr>
                <w:rFonts w:ascii="Arial" w:hAnsi="Arial" w:cs="Arial"/>
                <w:position w:val="6"/>
                <w:sz w:val="18"/>
                <w:szCs w:val="18"/>
              </w:rPr>
              <w:t xml:space="preserve"> (OU DE L’UE) DEMANDEE :</w:t>
            </w:r>
          </w:p>
          <w:p w14:paraId="518DBBAC" w14:textId="71B93FB4" w:rsidR="00945658" w:rsidRPr="00945658" w:rsidRDefault="007A0FEF" w:rsidP="004532AA">
            <w:pPr>
              <w:spacing w:line="360" w:lineRule="auto"/>
              <w:rPr>
                <w:rFonts w:ascii="Arial" w:hAnsi="Arial" w:cs="Arial"/>
                <w:position w:val="6"/>
                <w:sz w:val="8"/>
                <w:szCs w:val="18"/>
              </w:rPr>
            </w:pP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97E4BD" wp14:editId="3B09601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25400</wp:posOffset>
                      </wp:positionV>
                      <wp:extent cx="2761615" cy="177165"/>
                      <wp:effectExtent l="0" t="3175" r="3810" b="635"/>
                      <wp:wrapNone/>
                      <wp:docPr id="1289750061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161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034B03" w14:textId="77777777" w:rsidR="00DA41D6" w:rsidRPr="00945658" w:rsidRDefault="002601D2" w:rsidP="00DA41D6">
                                  <w:pPr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Ink Free" w:hAnsi="Ink Free" w:cs="Arial"/>
                                      <w:i/>
                                    </w:rPr>
                                    <w:t>UE Macroéconomie générale 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7E4BD" id="Rectangle 58" o:spid="_x0000_s1042" style="position:absolute;margin-left:5.15pt;margin-top:2pt;width:217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" stroked="f">
                      <v:textbox inset="0,0,0,0">
                        <w:txbxContent>
                          <w:p w14:paraId="54034B03" w14:textId="77777777" w:rsidR="00DA41D6" w:rsidRPr="00945658" w:rsidRDefault="002601D2" w:rsidP="00DA41D6">
                            <w:pPr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>
                              <w:rPr>
                                <w:rFonts w:ascii="Ink Free" w:hAnsi="Ink Free" w:cs="Arial"/>
                                <w:i/>
                              </w:rPr>
                              <w:t>UE Macroéconomie générale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59F82" w14:textId="77777777" w:rsidR="004532AA" w:rsidRDefault="004532AA" w:rsidP="004532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66A518E3" w14:textId="59F8FD90" w:rsidR="00D53FFA" w:rsidRDefault="007A0FEF" w:rsidP="00D53FF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2EF8A2" wp14:editId="0837A67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124460</wp:posOffset>
                      </wp:positionV>
                      <wp:extent cx="3018790" cy="162560"/>
                      <wp:effectExtent l="0" t="0" r="635" b="3810"/>
                      <wp:wrapNone/>
                      <wp:docPr id="69200514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79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303961" w14:textId="77777777" w:rsidR="00DA41D6" w:rsidRPr="00945658" w:rsidRDefault="00DA41D6" w:rsidP="00DA41D6">
                                  <w:pPr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 w:rsidRPr="00945658">
                                    <w:rPr>
                                      <w:rFonts w:ascii="Ink Free" w:hAnsi="Ink Free" w:cs="Arial"/>
                                      <w:i/>
                                    </w:rPr>
                                    <w:t xml:space="preserve">Licence </w:t>
                                  </w:r>
                                  <w:r w:rsidR="002601D2">
                                    <w:rPr>
                                      <w:rFonts w:ascii="Ink Free" w:hAnsi="Ink Free" w:cs="Arial"/>
                                      <w:i/>
                                    </w:rPr>
                                    <w:t>Economie parcours Eco et Gestion</w:t>
                                  </w:r>
                                  <w:r w:rsidR="002601D2" w:rsidRPr="002601D2">
                                    <w:rPr>
                                      <w:rFonts w:ascii="Ink Free" w:hAnsi="Ink Free" w:cs="Arial"/>
                                      <w:i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2601D2" w:rsidRPr="002601D2">
                                    <w:rPr>
                                      <w:rFonts w:ascii="Ink Free" w:hAnsi="Ink Free" w:cs="Arial"/>
                                      <w:i/>
                                      <w:sz w:val="14"/>
                                      <w:szCs w:val="14"/>
                                    </w:rPr>
                                    <w:t>–</w:t>
                                  </w:r>
                                  <w:r w:rsidRPr="00945658">
                                    <w:rPr>
                                      <w:rFonts w:ascii="Ink Free" w:hAnsi="Ink Free" w:cs="Arial"/>
                                      <w:i/>
                                    </w:rPr>
                                    <w:t>1</w:t>
                                  </w:r>
                                  <w:r w:rsidR="002601D2" w:rsidRPr="002601D2">
                                    <w:rPr>
                                      <w:rFonts w:ascii="Ink Free" w:hAnsi="Ink Free" w:cs="Arial"/>
                                      <w:i/>
                                      <w:vertAlign w:val="superscript"/>
                                    </w:rPr>
                                    <w:t xml:space="preserve"> </w:t>
                                  </w:r>
                                  <w:proofErr w:type="spellStart"/>
                                  <w:r w:rsidR="002601D2" w:rsidRPr="00945658">
                                    <w:rPr>
                                      <w:rFonts w:ascii="Ink Free" w:hAnsi="Ink Free" w:cs="Arial"/>
                                      <w:i/>
                                      <w:vertAlign w:val="superscript"/>
                                    </w:rPr>
                                    <w:t>ère</w:t>
                                  </w:r>
                                  <w:r w:rsidR="002601D2">
                                    <w:rPr>
                                      <w:rFonts w:ascii="Ink Free" w:hAnsi="Ink Free" w:cs="Arial"/>
                                      <w:i/>
                                    </w:rPr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EF8A2" id="Rectangle 59" o:spid="_x0000_s1043" style="position:absolute;margin-left:4.65pt;margin-top:9.8pt;width:237.7pt;height:1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" stroked="f">
                      <v:textbox inset="0,0,0,0">
                        <w:txbxContent>
                          <w:p w14:paraId="45303961" w14:textId="77777777" w:rsidR="00DA41D6" w:rsidRPr="00945658" w:rsidRDefault="00DA41D6" w:rsidP="00DA41D6">
                            <w:pPr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 w:rsidRPr="00945658">
                              <w:rPr>
                                <w:rFonts w:ascii="Ink Free" w:hAnsi="Ink Free" w:cs="Arial"/>
                                <w:i/>
                              </w:rPr>
                              <w:t xml:space="preserve">Licence </w:t>
                            </w:r>
                            <w:r w:rsidR="002601D2">
                              <w:rPr>
                                <w:rFonts w:ascii="Ink Free" w:hAnsi="Ink Free" w:cs="Arial"/>
                                <w:i/>
                              </w:rPr>
                              <w:t>Economie parcours Eco et Gestion</w:t>
                            </w:r>
                            <w:r w:rsidR="002601D2" w:rsidRPr="002601D2">
                              <w:rPr>
                                <w:rFonts w:ascii="Ink Free" w:hAnsi="Ink Free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2601D2" w:rsidRPr="002601D2">
                              <w:rPr>
                                <w:rFonts w:ascii="Ink Free" w:hAnsi="Ink Free" w:cs="Arial"/>
                                <w:i/>
                                <w:sz w:val="14"/>
                                <w:szCs w:val="14"/>
                              </w:rPr>
                              <w:t>–</w:t>
                            </w:r>
                            <w:r w:rsidRPr="00945658">
                              <w:rPr>
                                <w:rFonts w:ascii="Ink Free" w:hAnsi="Ink Free" w:cs="Arial"/>
                                <w:i/>
                              </w:rPr>
                              <w:t>1</w:t>
                            </w:r>
                            <w:r w:rsidR="002601D2" w:rsidRPr="002601D2">
                              <w:rPr>
                                <w:rFonts w:ascii="Ink Free" w:hAnsi="Ink Free" w:cs="Arial"/>
                                <w:i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="002601D2" w:rsidRPr="00945658">
                              <w:rPr>
                                <w:rFonts w:ascii="Ink Free" w:hAnsi="Ink Free" w:cs="Arial"/>
                                <w:i/>
                                <w:vertAlign w:val="superscript"/>
                              </w:rPr>
                              <w:t>ère</w:t>
                            </w:r>
                            <w:r w:rsidR="002601D2">
                              <w:rPr>
                                <w:rFonts w:ascii="Ink Free" w:hAnsi="Ink Free" w:cs="Arial"/>
                                <w:i/>
                              </w:rPr>
                              <w:t>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FFA">
              <w:rPr>
                <w:rFonts w:ascii="Arial" w:hAnsi="Arial" w:cs="Arial"/>
                <w:position w:val="6"/>
                <w:sz w:val="18"/>
                <w:szCs w:val="18"/>
              </w:rPr>
              <w:t xml:space="preserve">INTITULE DE LA FORMATION </w:t>
            </w:r>
            <w:proofErr w:type="gramStart"/>
            <w:r w:rsidR="008B0670">
              <w:rPr>
                <w:rFonts w:ascii="Arial" w:hAnsi="Arial" w:cs="Arial"/>
                <w:position w:val="6"/>
                <w:sz w:val="18"/>
                <w:szCs w:val="18"/>
              </w:rPr>
              <w:t xml:space="preserve">VISEE </w:t>
            </w:r>
            <w:r w:rsidR="00D53FFA"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proofErr w:type="gramEnd"/>
          </w:p>
          <w:p w14:paraId="66B8B46C" w14:textId="3DB36B9B" w:rsidR="00D53FFA" w:rsidRDefault="007A0FEF" w:rsidP="00D53FF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E052DBF" wp14:editId="74640F7F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159385</wp:posOffset>
                      </wp:positionV>
                      <wp:extent cx="260350" cy="583565"/>
                      <wp:effectExtent l="0" t="3810" r="0" b="3175"/>
                      <wp:wrapNone/>
                      <wp:docPr id="108342925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583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5EAC2B" w14:textId="77777777" w:rsidR="008B0670" w:rsidRPr="00945658" w:rsidRDefault="002601D2" w:rsidP="008B0670">
                                  <w:pPr>
                                    <w:jc w:val="center"/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Ink Free" w:hAnsi="Ink Free" w:cs="Arial"/>
                                      <w:i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52DBF" id="Rectangle 67" o:spid="_x0000_s1044" style="position:absolute;margin-left:138.9pt;margin-top:12.55pt;width:20.5pt;height:45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" filled="f" stroked="f">
                      <v:textbox inset="0,0,0,0">
                        <w:txbxContent>
                          <w:p w14:paraId="785EAC2B" w14:textId="77777777" w:rsidR="008B0670" w:rsidRPr="00945658" w:rsidRDefault="002601D2" w:rsidP="008B0670">
                            <w:pPr>
                              <w:jc w:val="center"/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>
                              <w:rPr>
                                <w:rFonts w:ascii="Ink Free" w:hAnsi="Ink Free" w:cs="Arial"/>
                                <w:i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position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B902DB" wp14:editId="2E583B13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125730</wp:posOffset>
                      </wp:positionV>
                      <wp:extent cx="150495" cy="196850"/>
                      <wp:effectExtent l="0" t="0" r="3175" b="4445"/>
                      <wp:wrapNone/>
                      <wp:docPr id="20392309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737EED" w14:textId="77777777" w:rsidR="00AB5D11" w:rsidRPr="00945658" w:rsidRDefault="002601D2" w:rsidP="00AB5D11">
                                  <w:pPr>
                                    <w:jc w:val="center"/>
                                    <w:rPr>
                                      <w:rFonts w:ascii="Ink Free" w:hAnsi="Ink Free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Ink Free" w:hAnsi="Ink Free" w:cs="Arial"/>
                                      <w:i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902DB" id="Rectangle 60" o:spid="_x0000_s1045" style="position:absolute;margin-left:66.05pt;margin-top:9.9pt;width:11.85pt;height:1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" stroked="f">
                      <v:textbox inset="0,0,0,0">
                        <w:txbxContent>
                          <w:p w14:paraId="0D737EED" w14:textId="77777777" w:rsidR="00AB5D11" w:rsidRPr="00945658" w:rsidRDefault="002601D2" w:rsidP="00AB5D11">
                            <w:pPr>
                              <w:jc w:val="center"/>
                              <w:rPr>
                                <w:rFonts w:ascii="Ink Free" w:hAnsi="Ink Free" w:cs="Arial"/>
                                <w:i/>
                              </w:rPr>
                            </w:pPr>
                            <w:r>
                              <w:rPr>
                                <w:rFonts w:ascii="Ink Free" w:hAnsi="Ink Free" w:cs="Arial"/>
                                <w:i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3FFA"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="00D53FFA"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56EE8C05" w14:textId="77777777" w:rsidR="00954E3C" w:rsidRDefault="00D53FFA" w:rsidP="008B0670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SEMESTRE : </w:t>
            </w:r>
            <w:r>
              <w:rPr>
                <w:rFonts w:ascii="Arial" w:hAnsi="Arial" w:cs="Arial"/>
                <w:sz w:val="22"/>
                <w:szCs w:val="22"/>
              </w:rPr>
              <w:t>└──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 w:rsidR="008B0670">
              <w:rPr>
                <w:rFonts w:ascii="Arial" w:hAnsi="Arial" w:cs="Arial"/>
                <w:position w:val="6"/>
                <w:sz w:val="18"/>
                <w:szCs w:val="18"/>
              </w:rPr>
              <w:t>ECTS</w:t>
            </w:r>
            <w:proofErr w:type="gramStart"/>
            <w:r w:rsidR="008B0670"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 w:rsidR="008B0670"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 w:rsidR="008B0670">
              <w:rPr>
                <w:rFonts w:ascii="Arial" w:hAnsi="Arial" w:cs="Arial"/>
                <w:sz w:val="22"/>
                <w:szCs w:val="22"/>
              </w:rPr>
              <w:t>──</w:t>
            </w:r>
            <w:r w:rsidR="008B0670"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</w:tc>
      </w:tr>
      <w:tr w:rsidR="00954E3C" w14:paraId="7D6608FA" w14:textId="77777777" w:rsidTr="00DD12AE">
        <w:trPr>
          <w:trHeight w:val="1143"/>
        </w:trPr>
        <w:tc>
          <w:tcPr>
            <w:tcW w:w="32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5550CA3" w14:textId="77777777" w:rsidR="00954E3C" w:rsidRDefault="00954E3C" w:rsidP="00954E3C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AD298B6" w14:textId="7DA528C2" w:rsidR="009234AC" w:rsidRDefault="009234AC" w:rsidP="009234AC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NOTE OBTENUE</w:t>
            </w:r>
            <w:proofErr w:type="gramStart"/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</w:t>
            </w:r>
            <w:r w:rsidR="00811F86">
              <w:rPr>
                <w:rFonts w:ascii="Arial" w:hAnsi="Arial" w:cs="Arial"/>
                <w:sz w:val="22"/>
                <w:szCs w:val="22"/>
              </w:rPr>
              <w:t>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 w:rsidRPr="004055B7">
              <w:rPr>
                <w:rFonts w:ascii="Arial" w:hAnsi="Arial" w:cs="Arial"/>
                <w:position w:val="6"/>
                <w:sz w:val="22"/>
                <w:szCs w:val="22"/>
              </w:rPr>
              <w:t>/ 20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>ECTS OBTENUS :</w:t>
            </w:r>
            <w:r>
              <w:rPr>
                <w:rFonts w:ascii="Arial" w:hAnsi="Arial" w:cs="Arial"/>
                <w:sz w:val="22"/>
                <w:szCs w:val="22"/>
              </w:rPr>
              <w:t>└──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2C39739B" w14:textId="6FB27FF0" w:rsidR="00D35861" w:rsidRDefault="004055B7" w:rsidP="00DD12AE">
            <w:pPr>
              <w:tabs>
                <w:tab w:val="left" w:pos="3054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ETABLISSEMENT D’OBTENTION :</w:t>
            </w:r>
            <w:r w:rsidR="00DD12AE">
              <w:rPr>
                <w:rFonts w:ascii="Arial" w:hAnsi="Arial" w:cs="Arial"/>
                <w:position w:val="6"/>
                <w:sz w:val="18"/>
                <w:szCs w:val="18"/>
              </w:rPr>
              <w:t xml:space="preserve">  </w:t>
            </w:r>
            <w:r w:rsidR="00DD12AE"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</w:p>
          <w:p w14:paraId="3314D3F5" w14:textId="67DE2DEB" w:rsidR="00D35861" w:rsidRPr="00D35861" w:rsidRDefault="00796E49" w:rsidP="00D35861">
            <w:pPr>
              <w:tabs>
                <w:tab w:val="left" w:pos="3054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E7E90E" wp14:editId="1FC227E7">
                      <wp:simplePos x="0" y="0"/>
                      <wp:positionH relativeFrom="margin">
                        <wp:posOffset>-76087</wp:posOffset>
                      </wp:positionH>
                      <wp:positionV relativeFrom="paragraph">
                        <wp:posOffset>176669</wp:posOffset>
                      </wp:positionV>
                      <wp:extent cx="207010" cy="260350"/>
                      <wp:effectExtent l="0" t="0" r="2540" b="6350"/>
                      <wp:wrapNone/>
                      <wp:docPr id="177535784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701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B0F756" w14:textId="77777777" w:rsidR="008B0670" w:rsidRPr="001D1986" w:rsidRDefault="008B0670" w:rsidP="008B06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595959"/>
                                      <w:sz w:val="28"/>
                                      <w:szCs w:val="28"/>
                                    </w:rPr>
                                  </w:pPr>
                                  <w:r w:rsidRPr="001D1986">
                                    <w:rPr>
                                      <w:rFonts w:ascii="Arial" w:hAnsi="Arial" w:cs="Arial"/>
                                      <w:i/>
                                      <w:color w:val="595959"/>
                                      <w:sz w:val="28"/>
                                      <w:szCs w:val="28"/>
                                    </w:rPr>
                                    <w:sym w:font="Wingdings" w:char="F0FB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7E90E" id="Rectangle 66" o:spid="_x0000_s1046" style="position:absolute;margin-left:-6pt;margin-top:13.9pt;width:16.3pt;height:20.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" filled="f" stroked="f">
                      <v:textbox inset="0,0,0,0">
                        <w:txbxContent>
                          <w:p w14:paraId="7DB0F756" w14:textId="77777777" w:rsidR="008B0670" w:rsidRPr="001D1986" w:rsidRDefault="008B0670" w:rsidP="008B067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1D1986">
                              <w:rPr>
                                <w:rFonts w:ascii="Arial" w:hAnsi="Arial" w:cs="Arial"/>
                                <w:i/>
                                <w:color w:val="595959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D12AE"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="00DD12AE"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UT Capitole</w:t>
            </w:r>
            <w:r w:rsidR="00D35861"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     </w:t>
            </w:r>
            <w:r w:rsidR="00D35861"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="00D35861"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Ecole </w:t>
            </w:r>
            <w:r w:rsidR="00D35861"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TSE       </w:t>
            </w:r>
            <w:r w:rsidR="00D35861"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="00D35861"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Science Po Toul</w:t>
            </w:r>
            <w:r w:rsidR="00D35861">
              <w:rPr>
                <w:rFonts w:ascii="Arial" w:hAnsi="Arial" w:cs="Arial"/>
                <w:position w:val="6"/>
                <w:sz w:val="18"/>
                <w:szCs w:val="18"/>
              </w:rPr>
              <w:t>ouse</w:t>
            </w:r>
          </w:p>
          <w:p w14:paraId="41141EE4" w14:textId="0FD936F7" w:rsidR="00DD12AE" w:rsidRDefault="007A0FEF" w:rsidP="00D35861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position w:val="6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AF58CE" wp14:editId="30B7A24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116840</wp:posOffset>
                      </wp:positionV>
                      <wp:extent cx="2761615" cy="162560"/>
                      <wp:effectExtent l="635" t="2540" r="0" b="0"/>
                      <wp:wrapNone/>
                      <wp:docPr id="69202551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161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1A66DB" w14:textId="77777777" w:rsidR="00DA41D6" w:rsidRPr="00DA41D6" w:rsidRDefault="00DA41D6" w:rsidP="00DA41D6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Université </w:t>
                                  </w:r>
                                  <w:r w:rsidR="002B1EAC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de </w:t>
                                  </w:r>
                                  <w:r w:rsidR="002601D2">
                                    <w:rPr>
                                      <w:rFonts w:ascii="Arial" w:hAnsi="Arial" w:cs="Arial"/>
                                      <w:i/>
                                    </w:rPr>
                                    <w:t>Toulon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58CE" id="Rectangle 56" o:spid="_x0000_s1047" style="position:absolute;margin-left:6.85pt;margin-top:9.2pt;width:217.45pt;height:1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" stroked="f">
                      <v:textbox inset="0,0,0,0">
                        <w:txbxContent>
                          <w:p w14:paraId="791A66DB" w14:textId="77777777" w:rsidR="00DA41D6" w:rsidRPr="00DA41D6" w:rsidRDefault="00DA41D6" w:rsidP="00DA41D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Université </w:t>
                            </w:r>
                            <w:r w:rsidR="002B1EAC">
                              <w:rPr>
                                <w:rFonts w:ascii="Arial" w:hAnsi="Arial" w:cs="Arial"/>
                                <w:i/>
                              </w:rPr>
                              <w:t xml:space="preserve">de </w:t>
                            </w:r>
                            <w:r w:rsidR="002601D2">
                              <w:rPr>
                                <w:rFonts w:ascii="Arial" w:hAnsi="Arial" w:cs="Arial"/>
                                <w:i/>
                              </w:rPr>
                              <w:t>Toulon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12AE"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="00DD12AE">
              <w:rPr>
                <w:rFonts w:ascii="Arial" w:hAnsi="Arial" w:cs="Arial"/>
                <w:position w:val="6"/>
                <w:sz w:val="18"/>
                <w:szCs w:val="18"/>
              </w:rPr>
              <w:t xml:space="preserve"> Autre, précisez :</w:t>
            </w:r>
          </w:p>
          <w:p w14:paraId="3BF1F635" w14:textId="77777777" w:rsidR="004055B7" w:rsidRDefault="004055B7" w:rsidP="00954E3C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</w:tc>
        <w:tc>
          <w:tcPr>
            <w:tcW w:w="51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C7F1FE0" w14:textId="77777777" w:rsidR="00954E3C" w:rsidRPr="004055B7" w:rsidRDefault="004055B7" w:rsidP="004055B7">
            <w:pPr>
              <w:spacing w:line="360" w:lineRule="auto"/>
              <w:jc w:val="center"/>
              <w:rPr>
                <w:rFonts w:ascii="Arial" w:hAnsi="Arial" w:cs="Arial"/>
                <w:b/>
                <w:position w:val="6"/>
                <w:sz w:val="18"/>
                <w:szCs w:val="18"/>
              </w:rPr>
            </w:pPr>
            <w:r w:rsidRPr="004055B7">
              <w:rPr>
                <w:rFonts w:ascii="Arial" w:hAnsi="Arial" w:cs="Arial"/>
                <w:b/>
                <w:position w:val="6"/>
                <w:sz w:val="18"/>
                <w:szCs w:val="18"/>
              </w:rPr>
              <w:t>RESERVE A L’ADMINISTRATION</w:t>
            </w:r>
          </w:p>
          <w:p w14:paraId="43F6BF4C" w14:textId="77777777" w:rsidR="004055B7" w:rsidRDefault="004055B7" w:rsidP="004055B7">
            <w:pPr>
              <w:spacing w:line="360" w:lineRule="auto"/>
              <w:jc w:val="center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PROPOSITION DE </w:t>
            </w:r>
            <w:smartTag w:uri="urn:schemas-microsoft-com:office:smarttags" w:element="PersonName">
              <w:smartTagPr>
                <w:attr w:name="ProductID" w:val="LA COMMISSION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COMMISSION</w:t>
              </w:r>
            </w:smartTag>
          </w:p>
          <w:p w14:paraId="6C15A82A" w14:textId="77777777" w:rsidR="00DC42A5" w:rsidRDefault="00DC42A5" w:rsidP="009528B1">
            <w:pPr>
              <w:tabs>
                <w:tab w:val="left" w:pos="60"/>
                <w:tab w:val="left" w:pos="3840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 w:rsidR="004055B7"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="004055B7">
              <w:rPr>
                <w:rFonts w:ascii="Arial" w:hAnsi="Arial" w:cs="Arial"/>
                <w:position w:val="6"/>
                <w:sz w:val="18"/>
                <w:szCs w:val="18"/>
              </w:rPr>
              <w:t xml:space="preserve"> </w:t>
            </w:r>
            <w:proofErr w:type="gramStart"/>
            <w:r w:rsidR="004055B7">
              <w:rPr>
                <w:rFonts w:ascii="Arial" w:hAnsi="Arial" w:cs="Arial"/>
                <w:position w:val="6"/>
                <w:sz w:val="18"/>
                <w:szCs w:val="18"/>
              </w:rPr>
              <w:t>ACCORDÉ</w:t>
            </w:r>
            <w:r w:rsidRPr="00EB5A3D">
              <w:rPr>
                <w:rFonts w:ascii="Verdana" w:hAnsi="Verdana"/>
                <w:position w:val="6"/>
                <w:sz w:val="20"/>
                <w:szCs w:val="20"/>
                <w:vertAlign w:val="superscript"/>
              </w:rPr>
              <w:t>(</w:t>
            </w:r>
            <w:proofErr w:type="gramEnd"/>
            <w:r w:rsidRPr="00EB5A3D">
              <w:rPr>
                <w:rFonts w:ascii="Verdana" w:hAnsi="Verdana"/>
                <w:position w:val="6"/>
                <w:sz w:val="20"/>
                <w:szCs w:val="20"/>
                <w:vertAlign w:val="superscript"/>
              </w:rPr>
              <w:t>1)</w:t>
            </w:r>
            <w:r>
              <w:rPr>
                <w:rFonts w:ascii="Verdana" w:hAnsi="Verdana"/>
                <w:b/>
                <w:color w:val="B51717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</w:t>
            </w:r>
            <w:r w:rsidR="004055B7">
              <w:rPr>
                <w:rFonts w:ascii="Arial" w:hAnsi="Arial" w:cs="Arial"/>
                <w:position w:val="6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 w:rsidR="004055B7"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="004055B7">
              <w:rPr>
                <w:rFonts w:ascii="Arial" w:hAnsi="Arial" w:cs="Arial"/>
                <w:position w:val="6"/>
                <w:sz w:val="18"/>
                <w:szCs w:val="18"/>
              </w:rPr>
              <w:t xml:space="preserve"> REFUSÉ    </w:t>
            </w:r>
          </w:p>
          <w:p w14:paraId="15E14022" w14:textId="77777777" w:rsidR="004055B7" w:rsidRPr="00DC42A5" w:rsidRDefault="00DC42A5" w:rsidP="009528B1">
            <w:pPr>
              <w:tabs>
                <w:tab w:val="left" w:pos="240"/>
              </w:tabs>
              <w:spacing w:line="360" w:lineRule="auto"/>
              <w:rPr>
                <w:rFonts w:ascii="Arial" w:hAnsi="Arial" w:cs="Arial"/>
                <w:position w:val="6"/>
                <w:sz w:val="16"/>
                <w:szCs w:val="16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 w:rsidRPr="00DC42A5">
              <w:rPr>
                <w:rFonts w:ascii="Arial" w:hAnsi="Arial" w:cs="Arial"/>
                <w:position w:val="6"/>
                <w:sz w:val="16"/>
                <w:szCs w:val="16"/>
              </w:rPr>
              <w:sym w:font="Wingdings" w:char="F0A6"/>
            </w:r>
            <w:r w:rsidRPr="00DC42A5">
              <w:rPr>
                <w:rFonts w:ascii="Arial" w:hAnsi="Arial" w:cs="Arial"/>
                <w:position w:val="6"/>
                <w:sz w:val="16"/>
                <w:szCs w:val="16"/>
              </w:rPr>
              <w:t xml:space="preserve"> </w:t>
            </w:r>
            <w:r w:rsidR="009528B1">
              <w:rPr>
                <w:rFonts w:ascii="Arial" w:hAnsi="Arial" w:cs="Arial"/>
                <w:i/>
                <w:position w:val="6"/>
                <w:sz w:val="16"/>
                <w:szCs w:val="16"/>
              </w:rPr>
              <w:t xml:space="preserve">AVEC REPRISE DE </w:t>
            </w:r>
            <w:r w:rsidRPr="009528B1">
              <w:rPr>
                <w:rFonts w:ascii="Arial" w:hAnsi="Arial" w:cs="Arial"/>
                <w:i/>
                <w:position w:val="6"/>
                <w:sz w:val="16"/>
                <w:szCs w:val="16"/>
              </w:rPr>
              <w:t>NOTE</w:t>
            </w:r>
            <w:r w:rsidR="009528B1">
              <w:rPr>
                <w:rFonts w:ascii="Arial" w:hAnsi="Arial" w:cs="Arial"/>
                <w:position w:val="6"/>
                <w:sz w:val="16"/>
                <w:szCs w:val="16"/>
              </w:rPr>
              <w:t> :</w:t>
            </w:r>
            <w:r w:rsidR="004055B7" w:rsidRPr="00DC42A5">
              <w:rPr>
                <w:rFonts w:ascii="Arial" w:hAnsi="Arial" w:cs="Arial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└───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 w:rsidRPr="004055B7">
              <w:rPr>
                <w:rFonts w:ascii="Arial" w:hAnsi="Arial" w:cs="Arial"/>
                <w:position w:val="6"/>
                <w:sz w:val="22"/>
                <w:szCs w:val="22"/>
              </w:rPr>
              <w:t>/ 20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 </w:t>
            </w:r>
          </w:p>
        </w:tc>
      </w:tr>
    </w:tbl>
    <w:p w14:paraId="4E735A9A" w14:textId="77777777" w:rsidR="00A6576B" w:rsidRDefault="00A6576B" w:rsidP="00AF095B">
      <w:pPr>
        <w:spacing w:line="360" w:lineRule="auto"/>
        <w:rPr>
          <w:rFonts w:ascii="Arial" w:hAnsi="Arial" w:cs="Arial"/>
          <w:position w:val="6"/>
          <w:sz w:val="18"/>
          <w:szCs w:val="18"/>
        </w:rPr>
      </w:pPr>
    </w:p>
    <w:p w14:paraId="58064AC1" w14:textId="3954A6FA" w:rsidR="00E22F8E" w:rsidRDefault="00CC7467" w:rsidP="00EB5A3D">
      <w:pPr>
        <w:ind w:left="180" w:hanging="180"/>
        <w:rPr>
          <w:rFonts w:ascii="Arial" w:hAnsi="Arial" w:cs="Arial"/>
          <w:b/>
          <w:i/>
          <w:sz w:val="16"/>
          <w:szCs w:val="16"/>
        </w:rPr>
      </w:pPr>
      <w:r w:rsidRPr="00B167D5">
        <w:rPr>
          <w:rFonts w:ascii="Verdana" w:hAnsi="Verdana"/>
          <w:sz w:val="20"/>
          <w:szCs w:val="20"/>
          <w:vertAlign w:val="superscript"/>
        </w:rPr>
        <w:t>(1)</w:t>
      </w:r>
      <w:r>
        <w:rPr>
          <w:rFonts w:ascii="Verdana" w:hAnsi="Verdana"/>
          <w:b/>
          <w:color w:val="B51717"/>
          <w:sz w:val="20"/>
          <w:szCs w:val="20"/>
          <w:vertAlign w:val="superscript"/>
        </w:rPr>
        <w:t xml:space="preserve"> </w:t>
      </w:r>
      <w:r w:rsidR="00DC42A5">
        <w:rPr>
          <w:rFonts w:ascii="Arial" w:hAnsi="Arial" w:cs="Arial"/>
          <w:i/>
          <w:sz w:val="16"/>
          <w:szCs w:val="16"/>
        </w:rPr>
        <w:t xml:space="preserve">Sauf en cas de reprise de note expressément autorisée par la commission, </w:t>
      </w:r>
      <w:r w:rsidR="00EB5A3D">
        <w:rPr>
          <w:rFonts w:ascii="Arial" w:hAnsi="Arial" w:cs="Arial"/>
          <w:i/>
          <w:sz w:val="16"/>
          <w:szCs w:val="16"/>
        </w:rPr>
        <w:t>les coefficients des enseignements accordés en équivalence seront</w:t>
      </w:r>
      <w:r w:rsidR="00DC42A5">
        <w:rPr>
          <w:rFonts w:ascii="Arial" w:hAnsi="Arial" w:cs="Arial"/>
          <w:i/>
          <w:sz w:val="16"/>
          <w:szCs w:val="16"/>
        </w:rPr>
        <w:t>, par défaut,</w:t>
      </w:r>
      <w:r w:rsidR="00EB5A3D">
        <w:rPr>
          <w:rFonts w:ascii="Arial" w:hAnsi="Arial" w:cs="Arial"/>
          <w:i/>
          <w:sz w:val="16"/>
          <w:szCs w:val="16"/>
        </w:rPr>
        <w:t xml:space="preserve"> neutralisés lors</w:t>
      </w:r>
      <w:r w:rsidR="00DC42A5">
        <w:rPr>
          <w:rFonts w:ascii="Arial" w:hAnsi="Arial" w:cs="Arial"/>
          <w:i/>
          <w:sz w:val="16"/>
          <w:szCs w:val="16"/>
        </w:rPr>
        <w:t xml:space="preserve"> </w:t>
      </w:r>
      <w:r w:rsidR="00EB5A3D">
        <w:rPr>
          <w:rFonts w:ascii="Arial" w:hAnsi="Arial" w:cs="Arial"/>
          <w:i/>
          <w:sz w:val="16"/>
          <w:szCs w:val="16"/>
        </w:rPr>
        <w:t xml:space="preserve">du calcul de la moyenne. </w:t>
      </w:r>
      <w:r w:rsidR="00796E49">
        <w:rPr>
          <w:rFonts w:ascii="Arial" w:hAnsi="Arial" w:cs="Arial"/>
          <w:i/>
          <w:sz w:val="16"/>
          <w:szCs w:val="16"/>
        </w:rPr>
        <w:t>L</w:t>
      </w:r>
      <w:r w:rsidR="00EB5A3D">
        <w:rPr>
          <w:rFonts w:ascii="Arial" w:hAnsi="Arial" w:cs="Arial"/>
          <w:i/>
          <w:sz w:val="16"/>
          <w:szCs w:val="16"/>
        </w:rPr>
        <w:t>a moyenne ne tiendra</w:t>
      </w:r>
      <w:r w:rsidR="00796E49">
        <w:rPr>
          <w:rFonts w:ascii="Arial" w:hAnsi="Arial" w:cs="Arial"/>
          <w:i/>
          <w:sz w:val="16"/>
          <w:szCs w:val="16"/>
        </w:rPr>
        <w:t xml:space="preserve"> donc</w:t>
      </w:r>
      <w:r w:rsidR="00EB5A3D">
        <w:rPr>
          <w:rFonts w:ascii="Arial" w:hAnsi="Arial" w:cs="Arial"/>
          <w:i/>
          <w:sz w:val="16"/>
          <w:szCs w:val="16"/>
        </w:rPr>
        <w:t xml:space="preserve"> compte que des notes obtenues</w:t>
      </w:r>
      <w:r w:rsidR="00DA41D6">
        <w:rPr>
          <w:rFonts w:ascii="Arial" w:hAnsi="Arial" w:cs="Arial"/>
          <w:i/>
          <w:sz w:val="16"/>
          <w:szCs w:val="16"/>
        </w:rPr>
        <w:t xml:space="preserve"> dans </w:t>
      </w:r>
      <w:r w:rsidR="002B1EAC">
        <w:rPr>
          <w:rFonts w:ascii="Arial" w:hAnsi="Arial" w:cs="Arial"/>
          <w:i/>
          <w:sz w:val="16"/>
          <w:szCs w:val="16"/>
        </w:rPr>
        <w:t xml:space="preserve">le cadre de </w:t>
      </w:r>
      <w:r w:rsidR="00DA41D6">
        <w:rPr>
          <w:rFonts w:ascii="Arial" w:hAnsi="Arial" w:cs="Arial"/>
          <w:i/>
          <w:sz w:val="16"/>
          <w:szCs w:val="16"/>
        </w:rPr>
        <w:t>la</w:t>
      </w:r>
      <w:r w:rsidR="00796E49">
        <w:rPr>
          <w:rFonts w:ascii="Arial" w:hAnsi="Arial" w:cs="Arial"/>
          <w:i/>
          <w:sz w:val="16"/>
          <w:szCs w:val="16"/>
        </w:rPr>
        <w:t xml:space="preserve"> </w:t>
      </w:r>
      <w:r w:rsidR="00D35861">
        <w:rPr>
          <w:rFonts w:ascii="Arial" w:hAnsi="Arial" w:cs="Arial"/>
          <w:i/>
          <w:sz w:val="16"/>
          <w:szCs w:val="16"/>
        </w:rPr>
        <w:t xml:space="preserve">nouvelle </w:t>
      </w:r>
      <w:r w:rsidR="00DA41D6">
        <w:rPr>
          <w:rFonts w:ascii="Arial" w:hAnsi="Arial" w:cs="Arial"/>
          <w:i/>
          <w:sz w:val="16"/>
          <w:szCs w:val="16"/>
        </w:rPr>
        <w:t xml:space="preserve">formation suivie </w:t>
      </w:r>
      <w:r w:rsidR="00796E49">
        <w:rPr>
          <w:rFonts w:ascii="Arial" w:hAnsi="Arial" w:cs="Arial"/>
          <w:i/>
          <w:sz w:val="16"/>
          <w:szCs w:val="16"/>
        </w:rPr>
        <w:t xml:space="preserve">au sein de l’Ecole </w:t>
      </w:r>
      <w:r w:rsidR="001F0DC3">
        <w:rPr>
          <w:rFonts w:ascii="Arial" w:hAnsi="Arial" w:cs="Arial"/>
          <w:i/>
          <w:sz w:val="16"/>
          <w:szCs w:val="16"/>
        </w:rPr>
        <w:t>TSE</w:t>
      </w:r>
      <w:r w:rsidR="00DA41D6">
        <w:rPr>
          <w:rFonts w:ascii="Arial" w:hAnsi="Arial" w:cs="Arial"/>
          <w:i/>
          <w:sz w:val="16"/>
          <w:szCs w:val="16"/>
        </w:rPr>
        <w:t xml:space="preserve">. </w:t>
      </w:r>
      <w:r w:rsidR="00DA41D6" w:rsidRPr="002B1EAC">
        <w:rPr>
          <w:rFonts w:ascii="Arial" w:hAnsi="Arial" w:cs="Arial"/>
          <w:b/>
          <w:i/>
          <w:sz w:val="16"/>
          <w:szCs w:val="16"/>
        </w:rPr>
        <w:t xml:space="preserve">Il est </w:t>
      </w:r>
      <w:r w:rsidR="00DC42A5" w:rsidRPr="002B1EAC">
        <w:rPr>
          <w:rFonts w:ascii="Arial" w:hAnsi="Arial" w:cs="Arial"/>
          <w:b/>
          <w:i/>
          <w:sz w:val="16"/>
          <w:szCs w:val="16"/>
        </w:rPr>
        <w:t xml:space="preserve">donc </w:t>
      </w:r>
      <w:r w:rsidR="00DA41D6" w:rsidRPr="002B1EAC">
        <w:rPr>
          <w:rFonts w:ascii="Arial" w:hAnsi="Arial" w:cs="Arial"/>
          <w:b/>
          <w:i/>
          <w:sz w:val="16"/>
          <w:szCs w:val="16"/>
        </w:rPr>
        <w:t>vivement recommandé à l’étudiant de réfléchir à l’opportunité d’une demande d’équivalence</w:t>
      </w:r>
      <w:r w:rsidR="009A7690">
        <w:rPr>
          <w:rFonts w:ascii="Arial" w:hAnsi="Arial" w:cs="Arial"/>
          <w:b/>
          <w:i/>
          <w:sz w:val="16"/>
          <w:szCs w:val="16"/>
        </w:rPr>
        <w:t>s</w:t>
      </w:r>
      <w:r w:rsidR="00DA41D6" w:rsidRPr="002B1EAC">
        <w:rPr>
          <w:rFonts w:ascii="Arial" w:hAnsi="Arial" w:cs="Arial"/>
          <w:b/>
          <w:i/>
          <w:sz w:val="16"/>
          <w:szCs w:val="16"/>
        </w:rPr>
        <w:t>.</w:t>
      </w:r>
    </w:p>
    <w:p w14:paraId="046EA9D4" w14:textId="77777777" w:rsidR="009B2D65" w:rsidRDefault="009B2D65" w:rsidP="00EB5A3D">
      <w:pPr>
        <w:ind w:left="180" w:hanging="180"/>
        <w:rPr>
          <w:rFonts w:ascii="Arial" w:hAnsi="Arial" w:cs="Arial"/>
          <w:i/>
          <w:sz w:val="16"/>
          <w:szCs w:val="16"/>
        </w:rPr>
      </w:pPr>
    </w:p>
    <w:p w14:paraId="2475EA15" w14:textId="77777777" w:rsidR="009B2D65" w:rsidRDefault="009B2D65" w:rsidP="00EB5A3D">
      <w:pPr>
        <w:ind w:left="180" w:hanging="180"/>
        <w:rPr>
          <w:rFonts w:ascii="Arial" w:hAnsi="Arial" w:cs="Arial"/>
          <w:i/>
          <w:sz w:val="16"/>
          <w:szCs w:val="16"/>
        </w:rPr>
      </w:pPr>
    </w:p>
    <w:p w14:paraId="45F71297" w14:textId="77777777" w:rsidR="00796E49" w:rsidRDefault="00796E4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5AA1E6B8" w14:textId="69AF8490" w:rsidR="004D5AE8" w:rsidRDefault="003631A2" w:rsidP="002B1EAC">
      <w:pPr>
        <w:ind w:left="18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E</w:t>
      </w:r>
      <w:r w:rsidR="004D5AE8">
        <w:rPr>
          <w:rFonts w:ascii="Arial" w:hAnsi="Arial" w:cs="Arial"/>
          <w:i/>
          <w:sz w:val="16"/>
          <w:szCs w:val="16"/>
        </w:rPr>
        <w:t xml:space="preserve">N CAS DE BESOIN, IMPRIMEZ </w:t>
      </w:r>
      <w:r w:rsidR="00643BF9">
        <w:rPr>
          <w:rFonts w:ascii="Arial" w:hAnsi="Arial" w:cs="Arial"/>
          <w:i/>
          <w:sz w:val="16"/>
          <w:szCs w:val="16"/>
        </w:rPr>
        <w:t xml:space="preserve">PLUSIEURS FOIS </w:t>
      </w:r>
      <w:r w:rsidR="004D5AE8">
        <w:rPr>
          <w:rFonts w:ascii="Arial" w:hAnsi="Arial" w:cs="Arial"/>
          <w:i/>
          <w:sz w:val="16"/>
          <w:szCs w:val="16"/>
        </w:rPr>
        <w:t>CETTE PAGE</w:t>
      </w:r>
      <w:r w:rsidR="001932AA">
        <w:rPr>
          <w:rFonts w:ascii="Arial" w:hAnsi="Arial" w:cs="Arial"/>
          <w:i/>
          <w:sz w:val="16"/>
          <w:szCs w:val="16"/>
        </w:rPr>
        <w:t xml:space="preserve">. </w:t>
      </w:r>
      <w:r w:rsidR="004D5AE8" w:rsidRPr="00643BF9">
        <w:rPr>
          <w:rFonts w:ascii="Arial" w:hAnsi="Arial" w:cs="Arial"/>
          <w:b/>
          <w:i/>
          <w:sz w:val="16"/>
          <w:szCs w:val="16"/>
        </w:rPr>
        <w:t>NUMEROTEZ, DATEZ ET SIGNEZ</w:t>
      </w:r>
      <w:r w:rsidR="001932AA">
        <w:rPr>
          <w:rFonts w:ascii="Arial" w:hAnsi="Arial" w:cs="Arial"/>
          <w:i/>
          <w:sz w:val="16"/>
          <w:szCs w:val="16"/>
        </w:rPr>
        <w:t xml:space="preserve"> CHACUNE DES PAGES </w:t>
      </w:r>
    </w:p>
    <w:p w14:paraId="101CF870" w14:textId="77777777" w:rsidR="004D5AE8" w:rsidRDefault="004D5AE8" w:rsidP="00EB5A3D">
      <w:pPr>
        <w:ind w:left="180" w:hanging="180"/>
        <w:rPr>
          <w:rFonts w:ascii="Arial" w:hAnsi="Arial" w:cs="Arial"/>
          <w:i/>
          <w:sz w:val="16"/>
          <w:szCs w:val="16"/>
        </w:rPr>
      </w:pPr>
    </w:p>
    <w:p w14:paraId="4273A120" w14:textId="77777777" w:rsidR="004D5AE8" w:rsidRPr="004D5AE8" w:rsidRDefault="004D5AE8" w:rsidP="004D5AE8">
      <w:pPr>
        <w:tabs>
          <w:tab w:val="left" w:pos="9000"/>
        </w:tabs>
        <w:ind w:left="180"/>
        <w:rPr>
          <w:rFonts w:ascii="Arial" w:hAnsi="Arial" w:cs="Arial"/>
          <w:b/>
          <w:sz w:val="16"/>
          <w:szCs w:val="16"/>
        </w:rPr>
      </w:pPr>
      <w:r w:rsidRPr="004D5AE8">
        <w:rPr>
          <w:rFonts w:ascii="Arial" w:hAnsi="Arial" w:cs="Arial"/>
          <w:b/>
          <w:position w:val="6"/>
          <w:sz w:val="16"/>
          <w:szCs w:val="16"/>
        </w:rPr>
        <w:sym w:font="Webdings" w:char="F03C"/>
      </w:r>
      <w:r w:rsidRPr="004D5AE8">
        <w:rPr>
          <w:rFonts w:ascii="Arial" w:hAnsi="Arial" w:cs="Arial"/>
          <w:b/>
          <w:position w:val="6"/>
          <w:sz w:val="16"/>
          <w:szCs w:val="16"/>
        </w:rPr>
        <w:t xml:space="preserve"> LISTE DES ENSEIGNEMENTS (MATIERES OU UNITES D’ENSEIGNEMENTS) DEMANDEES EN </w:t>
      </w:r>
      <w:proofErr w:type="gramStart"/>
      <w:r w:rsidRPr="004D5AE8">
        <w:rPr>
          <w:rFonts w:ascii="Arial" w:hAnsi="Arial" w:cs="Arial"/>
          <w:b/>
          <w:position w:val="6"/>
          <w:sz w:val="16"/>
          <w:szCs w:val="16"/>
        </w:rPr>
        <w:t xml:space="preserve">EQUIVALENCE  </w:t>
      </w:r>
      <w:r w:rsidRPr="004D5AE8">
        <w:rPr>
          <w:rFonts w:ascii="Arial" w:hAnsi="Arial" w:cs="Arial"/>
          <w:b/>
          <w:position w:val="6"/>
          <w:sz w:val="16"/>
          <w:szCs w:val="16"/>
        </w:rPr>
        <w:tab/>
      </w:r>
      <w:proofErr w:type="gramEnd"/>
      <w:r w:rsidRPr="004D5AE8">
        <w:rPr>
          <w:rFonts w:ascii="Arial" w:hAnsi="Arial" w:cs="Arial"/>
          <w:b/>
          <w:position w:val="6"/>
          <w:sz w:val="16"/>
          <w:szCs w:val="16"/>
        </w:rPr>
        <w:t>PAGE</w:t>
      </w:r>
      <w:r>
        <w:rPr>
          <w:rFonts w:ascii="Arial" w:hAnsi="Arial" w:cs="Arial"/>
          <w:sz w:val="22"/>
          <w:szCs w:val="22"/>
        </w:rPr>
        <w:t>└─</w:t>
      </w:r>
      <w:r w:rsidRPr="00D66BAE">
        <w:rPr>
          <w:rFonts w:ascii="Arial" w:hAnsi="Arial" w:cs="Arial"/>
          <w:sz w:val="22"/>
          <w:szCs w:val="22"/>
        </w:rPr>
        <w:t>┘</w:t>
      </w:r>
      <w:r w:rsidRPr="004D5AE8">
        <w:rPr>
          <w:rFonts w:ascii="Arial" w:hAnsi="Arial" w:cs="Arial"/>
          <w:b/>
          <w:position w:val="6"/>
          <w:sz w:val="16"/>
          <w:szCs w:val="16"/>
        </w:rPr>
        <w:t>/</w:t>
      </w:r>
      <w:r>
        <w:rPr>
          <w:rFonts w:ascii="Arial" w:hAnsi="Arial" w:cs="Arial"/>
          <w:b/>
          <w:position w:val="6"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t>└─</w:t>
      </w:r>
      <w:r w:rsidRPr="00D66BAE">
        <w:rPr>
          <w:rFonts w:ascii="Arial" w:hAnsi="Arial" w:cs="Arial"/>
          <w:sz w:val="22"/>
          <w:szCs w:val="22"/>
        </w:rPr>
        <w:t>┘</w:t>
      </w:r>
    </w:p>
    <w:p w14:paraId="68F92A8E" w14:textId="77777777" w:rsidR="00811F86" w:rsidRPr="001932AA" w:rsidRDefault="00811F86" w:rsidP="00EB5A3D">
      <w:pPr>
        <w:ind w:left="180" w:hanging="180"/>
        <w:rPr>
          <w:rFonts w:ascii="Arial" w:hAnsi="Arial" w:cs="Arial"/>
          <w:i/>
          <w:sz w:val="8"/>
          <w:szCs w:val="8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128"/>
        <w:gridCol w:w="5192"/>
      </w:tblGrid>
      <w:tr w:rsidR="0015154A" w14:paraId="0ED22EB4" w14:textId="77777777" w:rsidTr="009528B1">
        <w:trPr>
          <w:trHeight w:val="32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E272F0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602380" w14:textId="77777777" w:rsidR="0015154A" w:rsidRPr="004532AA" w:rsidRDefault="0015154A" w:rsidP="0015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DANS L’ETABLISSEMENT</w:t>
            </w:r>
            <w:r w:rsidRPr="004532AA">
              <w:rPr>
                <w:rFonts w:ascii="Arial" w:hAnsi="Arial" w:cs="Arial"/>
                <w:b/>
                <w:sz w:val="18"/>
                <w:szCs w:val="18"/>
              </w:rPr>
              <w:t xml:space="preserve"> D’ORIGINE</w:t>
            </w:r>
          </w:p>
        </w:tc>
        <w:tc>
          <w:tcPr>
            <w:tcW w:w="51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3EB5D2" w14:textId="09B46791" w:rsidR="0015154A" w:rsidRPr="004532AA" w:rsidRDefault="0015154A" w:rsidP="0015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DANS L’ETABLISSEMENT D’ACCUEIL (</w:t>
            </w:r>
            <w:r w:rsidR="00796E49">
              <w:rPr>
                <w:rFonts w:ascii="Arial" w:hAnsi="Arial" w:cs="Arial"/>
                <w:b/>
                <w:sz w:val="18"/>
                <w:szCs w:val="18"/>
              </w:rPr>
              <w:t xml:space="preserve">ECOLE </w:t>
            </w:r>
            <w:r>
              <w:rPr>
                <w:rFonts w:ascii="Arial" w:hAnsi="Arial" w:cs="Arial"/>
                <w:b/>
                <w:sz w:val="18"/>
                <w:szCs w:val="18"/>
              </w:rPr>
              <w:t>TSE)</w:t>
            </w:r>
          </w:p>
        </w:tc>
      </w:tr>
      <w:tr w:rsidR="0015154A" w14:paraId="40094185" w14:textId="77777777" w:rsidTr="009528B1">
        <w:trPr>
          <w:trHeight w:val="1143"/>
        </w:trPr>
        <w:tc>
          <w:tcPr>
            <w:tcW w:w="3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0567B12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left w:val="single" w:sz="12" w:space="0" w:color="auto"/>
              <w:bottom w:val="nil"/>
            </w:tcBorders>
          </w:tcPr>
          <w:p w14:paraId="00BC268D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TITRE DE </w:t>
            </w:r>
            <w:smartTag w:uri="urn:schemas-microsoft-com:office:smarttags" w:element="PersonName">
              <w:smartTagPr>
                <w:attr w:name="ProductID" w:val="LA MATIER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MATIERE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(OU DE L’UE) SUIVIE :</w:t>
            </w:r>
          </w:p>
          <w:p w14:paraId="4D1FADDD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535DCB6E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INTITULE DE </w:t>
            </w:r>
            <w:smartTag w:uri="urn:schemas-microsoft-com:office:smarttags" w:element="PersonName">
              <w:smartTagPr>
                <w:attr w:name="ProductID" w:val="LA FORMATION SUIVI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FORMATION SUIVIE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</w:p>
          <w:p w14:paraId="50521F97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7992BB85" w14:textId="77777777" w:rsidR="0015154A" w:rsidRDefault="0015154A" w:rsidP="0015154A">
            <w:pPr>
              <w:tabs>
                <w:tab w:val="left" w:pos="2690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SEMESTRE</w:t>
            </w:r>
            <w:proofErr w:type="gramStart"/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>ANNEE :</w:t>
            </w:r>
            <w:r>
              <w:rPr>
                <w:rFonts w:ascii="Arial" w:hAnsi="Arial" w:cs="Arial"/>
                <w:sz w:val="22"/>
                <w:szCs w:val="22"/>
              </w:rPr>
              <w:t xml:space="preserve">  └</w:t>
            </w:r>
            <w:r w:rsidRPr="00AF095B">
              <w:rPr>
                <w:rFonts w:ascii="Arial" w:hAnsi="Arial" w:cs="Arial"/>
                <w:sz w:val="22"/>
                <w:szCs w:val="22"/>
              </w:rPr>
              <w:t>─┴─┴─┴─┘</w:t>
            </w:r>
          </w:p>
        </w:tc>
        <w:tc>
          <w:tcPr>
            <w:tcW w:w="5192" w:type="dxa"/>
            <w:tcBorders>
              <w:bottom w:val="single" w:sz="4" w:space="0" w:color="auto"/>
              <w:right w:val="single" w:sz="12" w:space="0" w:color="auto"/>
            </w:tcBorders>
          </w:tcPr>
          <w:p w14:paraId="0D30CB17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TITRE DE </w:t>
            </w:r>
            <w:smartTag w:uri="urn:schemas-microsoft-com:office:smarttags" w:element="PersonName">
              <w:smartTagPr>
                <w:attr w:name="ProductID" w:val="LA MATIER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MATIERE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(OU DE L’UE) DEMANDEE :</w:t>
            </w:r>
          </w:p>
          <w:p w14:paraId="23EBE8E1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2C51CA12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INTITULE DE </w:t>
            </w:r>
            <w:smartTag w:uri="urn:schemas-microsoft-com:office:smarttags" w:element="PersonName">
              <w:smartTagPr>
                <w:attr w:name="ProductID" w:val="LA FORMATION DEMANDE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FORMATION DEMANDEE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</w:p>
          <w:p w14:paraId="58C1CF35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1E3706B6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SEMESTRE : </w:t>
            </w:r>
            <w:r>
              <w:rPr>
                <w:rFonts w:ascii="Arial" w:hAnsi="Arial" w:cs="Arial"/>
                <w:sz w:val="22"/>
                <w:szCs w:val="22"/>
              </w:rPr>
              <w:t>└──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</w:p>
        </w:tc>
      </w:tr>
      <w:tr w:rsidR="0015154A" w14:paraId="089ED619" w14:textId="77777777" w:rsidTr="009528B1">
        <w:trPr>
          <w:trHeight w:val="1143"/>
        </w:trPr>
        <w:tc>
          <w:tcPr>
            <w:tcW w:w="3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E235725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CD2F962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NOTE OBTENUE</w:t>
            </w:r>
            <w:proofErr w:type="gramStart"/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 w:rsidRPr="004055B7">
              <w:rPr>
                <w:rFonts w:ascii="Arial" w:hAnsi="Arial" w:cs="Arial"/>
                <w:position w:val="6"/>
                <w:sz w:val="22"/>
                <w:szCs w:val="22"/>
              </w:rPr>
              <w:t>/ 20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ECTS OBTENUS : </w:t>
            </w:r>
            <w:r>
              <w:rPr>
                <w:rFonts w:ascii="Arial" w:hAnsi="Arial" w:cs="Arial"/>
                <w:sz w:val="22"/>
                <w:szCs w:val="22"/>
              </w:rPr>
              <w:t>└──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74B627B9" w14:textId="77777777" w:rsidR="00D35861" w:rsidRDefault="00D35861" w:rsidP="00D35861">
            <w:pPr>
              <w:tabs>
                <w:tab w:val="left" w:pos="3054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ETABLISSEMENT D’OBTENTION :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</w:p>
          <w:p w14:paraId="0B1EDF9E" w14:textId="0C54D5D4" w:rsidR="00D35861" w:rsidRPr="00D35861" w:rsidRDefault="00D35861" w:rsidP="00D35861">
            <w:pPr>
              <w:tabs>
                <w:tab w:val="left" w:pos="3054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UT Capitole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</w:t>
            </w:r>
            <w:r w:rsidR="00796E49">
              <w:rPr>
                <w:rFonts w:ascii="Arial" w:hAnsi="Arial" w:cs="Arial"/>
                <w:position w:val="6"/>
                <w:sz w:val="18"/>
                <w:szCs w:val="18"/>
              </w:rPr>
              <w:t xml:space="preserve">Ecole </w:t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TSE 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Science Po Toul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>ouse</w:t>
            </w:r>
          </w:p>
          <w:p w14:paraId="3A756A2B" w14:textId="77777777" w:rsidR="00D35861" w:rsidRDefault="00D35861" w:rsidP="00D35861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Autre, précisez :</w:t>
            </w:r>
          </w:p>
          <w:p w14:paraId="4576CF2F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</w:tc>
        <w:tc>
          <w:tcPr>
            <w:tcW w:w="51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9F71690" w14:textId="77777777" w:rsidR="0015154A" w:rsidRPr="004055B7" w:rsidRDefault="0015154A" w:rsidP="0015154A">
            <w:pPr>
              <w:spacing w:line="360" w:lineRule="auto"/>
              <w:jc w:val="center"/>
              <w:rPr>
                <w:rFonts w:ascii="Arial" w:hAnsi="Arial" w:cs="Arial"/>
                <w:b/>
                <w:position w:val="6"/>
                <w:sz w:val="18"/>
                <w:szCs w:val="18"/>
              </w:rPr>
            </w:pPr>
            <w:r w:rsidRPr="004055B7">
              <w:rPr>
                <w:rFonts w:ascii="Arial" w:hAnsi="Arial" w:cs="Arial"/>
                <w:b/>
                <w:position w:val="6"/>
                <w:sz w:val="18"/>
                <w:szCs w:val="18"/>
              </w:rPr>
              <w:t>RESERVE A L’ADMINISTRATION</w:t>
            </w:r>
          </w:p>
          <w:p w14:paraId="17298003" w14:textId="77777777" w:rsidR="0015154A" w:rsidRDefault="0015154A" w:rsidP="0015154A">
            <w:pPr>
              <w:spacing w:line="360" w:lineRule="auto"/>
              <w:jc w:val="center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PROPOSITION DE </w:t>
            </w:r>
            <w:smartTag w:uri="urn:schemas-microsoft-com:office:smarttags" w:element="PersonName">
              <w:smartTagPr>
                <w:attr w:name="ProductID" w:val="LA COMMISSION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COMMISSION</w:t>
              </w:r>
            </w:smartTag>
          </w:p>
          <w:p w14:paraId="2E20A392" w14:textId="77777777" w:rsidR="0015154A" w:rsidRDefault="0015154A" w:rsidP="0015154A">
            <w:pPr>
              <w:tabs>
                <w:tab w:val="left" w:pos="60"/>
                <w:tab w:val="left" w:pos="3840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ACCORDÉ</w:t>
            </w:r>
            <w:r>
              <w:rPr>
                <w:rFonts w:ascii="Verdana" w:hAnsi="Verdana"/>
                <w:b/>
                <w:color w:val="B51717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REFUSÉ    </w:t>
            </w:r>
          </w:p>
          <w:p w14:paraId="352FDF86" w14:textId="77777777" w:rsidR="0015154A" w:rsidRDefault="0015154A" w:rsidP="0015154A">
            <w:pPr>
              <w:spacing w:line="360" w:lineRule="auto"/>
              <w:ind w:left="262"/>
              <w:rPr>
                <w:rFonts w:ascii="Arial" w:hAnsi="Arial" w:cs="Arial"/>
                <w:position w:val="6"/>
                <w:sz w:val="18"/>
                <w:szCs w:val="18"/>
              </w:rPr>
            </w:pPr>
            <w:r w:rsidRPr="00DC42A5">
              <w:rPr>
                <w:rFonts w:ascii="Arial" w:hAnsi="Arial" w:cs="Arial"/>
                <w:position w:val="6"/>
                <w:sz w:val="16"/>
                <w:szCs w:val="16"/>
              </w:rPr>
              <w:sym w:font="Wingdings" w:char="F0A6"/>
            </w:r>
            <w:r w:rsidRPr="00DC42A5">
              <w:rPr>
                <w:rFonts w:ascii="Arial" w:hAnsi="Arial" w:cs="Arial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position w:val="6"/>
                <w:sz w:val="16"/>
                <w:szCs w:val="16"/>
              </w:rPr>
              <w:t xml:space="preserve">AVEC REPRISE DE </w:t>
            </w:r>
            <w:r w:rsidRPr="009528B1">
              <w:rPr>
                <w:rFonts w:ascii="Arial" w:hAnsi="Arial" w:cs="Arial"/>
                <w:i/>
                <w:position w:val="6"/>
                <w:sz w:val="16"/>
                <w:szCs w:val="16"/>
              </w:rPr>
              <w:t>NOTE</w:t>
            </w:r>
            <w:proofErr w:type="gramStart"/>
            <w:r>
              <w:rPr>
                <w:rFonts w:ascii="Arial" w:hAnsi="Arial" w:cs="Arial"/>
                <w:position w:val="6"/>
                <w:sz w:val="16"/>
                <w:szCs w:val="16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 w:rsidRPr="004055B7">
              <w:rPr>
                <w:rFonts w:ascii="Arial" w:hAnsi="Arial" w:cs="Arial"/>
                <w:position w:val="6"/>
                <w:sz w:val="22"/>
                <w:szCs w:val="22"/>
              </w:rPr>
              <w:t>/ 20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 </w:t>
            </w:r>
          </w:p>
        </w:tc>
      </w:tr>
    </w:tbl>
    <w:p w14:paraId="50883C52" w14:textId="77777777" w:rsidR="00DA41D6" w:rsidRPr="004E78ED" w:rsidRDefault="00DA41D6" w:rsidP="00EB5A3D">
      <w:pPr>
        <w:ind w:left="180" w:hanging="180"/>
        <w:rPr>
          <w:rFonts w:ascii="Arial" w:hAnsi="Arial" w:cs="Arial"/>
          <w:i/>
          <w:sz w:val="8"/>
          <w:szCs w:val="8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128"/>
        <w:gridCol w:w="5192"/>
      </w:tblGrid>
      <w:tr w:rsidR="0015154A" w14:paraId="7D11915F" w14:textId="77777777" w:rsidTr="009528B1">
        <w:trPr>
          <w:trHeight w:val="32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7EFB52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7C30FC" w14:textId="77777777" w:rsidR="0015154A" w:rsidRPr="004532AA" w:rsidRDefault="0015154A" w:rsidP="0015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DANS L’ETABLISSEMENT</w:t>
            </w:r>
            <w:r w:rsidRPr="004532AA">
              <w:rPr>
                <w:rFonts w:ascii="Arial" w:hAnsi="Arial" w:cs="Arial"/>
                <w:b/>
                <w:sz w:val="18"/>
                <w:szCs w:val="18"/>
              </w:rPr>
              <w:t xml:space="preserve"> D’ORIGINE</w:t>
            </w:r>
          </w:p>
        </w:tc>
        <w:tc>
          <w:tcPr>
            <w:tcW w:w="51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70163B" w14:textId="7198B068" w:rsidR="0015154A" w:rsidRPr="004532AA" w:rsidRDefault="0015154A" w:rsidP="0015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DANS L’ETABLISSEMENT D’ACCUEIL (</w:t>
            </w:r>
            <w:r w:rsidR="00796E49">
              <w:rPr>
                <w:rFonts w:ascii="Arial" w:hAnsi="Arial" w:cs="Arial"/>
                <w:b/>
                <w:sz w:val="18"/>
                <w:szCs w:val="18"/>
              </w:rPr>
              <w:t xml:space="preserve">ECOLE </w:t>
            </w:r>
            <w:r>
              <w:rPr>
                <w:rFonts w:ascii="Arial" w:hAnsi="Arial" w:cs="Arial"/>
                <w:b/>
                <w:sz w:val="18"/>
                <w:szCs w:val="18"/>
              </w:rPr>
              <w:t>TSE)</w:t>
            </w:r>
          </w:p>
        </w:tc>
      </w:tr>
      <w:tr w:rsidR="0015154A" w14:paraId="238FEB92" w14:textId="77777777" w:rsidTr="009528B1">
        <w:trPr>
          <w:trHeight w:val="1143"/>
        </w:trPr>
        <w:tc>
          <w:tcPr>
            <w:tcW w:w="3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602F5B4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left w:val="single" w:sz="12" w:space="0" w:color="auto"/>
              <w:bottom w:val="nil"/>
            </w:tcBorders>
          </w:tcPr>
          <w:p w14:paraId="5A98CE89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TITRE DE </w:t>
            </w:r>
            <w:smartTag w:uri="urn:schemas-microsoft-com:office:smarttags" w:element="PersonName">
              <w:smartTagPr>
                <w:attr w:name="ProductID" w:val="LA MATIER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MATIERE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(OU DE L’UE) SUIVIE :</w:t>
            </w:r>
          </w:p>
          <w:p w14:paraId="333836EF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0EA04E83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INTITULE DE </w:t>
            </w:r>
            <w:smartTag w:uri="urn:schemas-microsoft-com:office:smarttags" w:element="PersonName">
              <w:smartTagPr>
                <w:attr w:name="ProductID" w:val="LA FORMATION SUIVI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FORMATION SUIVIE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</w:p>
          <w:p w14:paraId="36F0A958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499D5FD2" w14:textId="77777777" w:rsidR="0015154A" w:rsidRDefault="0015154A" w:rsidP="0015154A">
            <w:pPr>
              <w:tabs>
                <w:tab w:val="left" w:pos="2690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SEMESTRE</w:t>
            </w:r>
            <w:proofErr w:type="gramStart"/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>ANNEE :</w:t>
            </w:r>
            <w:r>
              <w:rPr>
                <w:rFonts w:ascii="Arial" w:hAnsi="Arial" w:cs="Arial"/>
                <w:sz w:val="22"/>
                <w:szCs w:val="22"/>
              </w:rPr>
              <w:t xml:space="preserve">  └</w:t>
            </w:r>
            <w:r w:rsidRPr="00AF095B">
              <w:rPr>
                <w:rFonts w:ascii="Arial" w:hAnsi="Arial" w:cs="Arial"/>
                <w:sz w:val="22"/>
                <w:szCs w:val="22"/>
              </w:rPr>
              <w:t>─┴─┴─┴─┘</w:t>
            </w:r>
          </w:p>
        </w:tc>
        <w:tc>
          <w:tcPr>
            <w:tcW w:w="5192" w:type="dxa"/>
            <w:tcBorders>
              <w:bottom w:val="single" w:sz="4" w:space="0" w:color="auto"/>
              <w:right w:val="single" w:sz="12" w:space="0" w:color="auto"/>
            </w:tcBorders>
          </w:tcPr>
          <w:p w14:paraId="3571E6BD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TITRE DE </w:t>
            </w:r>
            <w:smartTag w:uri="urn:schemas-microsoft-com:office:smarttags" w:element="PersonName">
              <w:smartTagPr>
                <w:attr w:name="ProductID" w:val="LA MATIER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MATIERE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(OU DE L’UE) DEMANDEE :</w:t>
            </w:r>
          </w:p>
          <w:p w14:paraId="6DADA644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39D07517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INTITULE DE </w:t>
            </w:r>
            <w:smartTag w:uri="urn:schemas-microsoft-com:office:smarttags" w:element="PersonName">
              <w:smartTagPr>
                <w:attr w:name="ProductID" w:val="LA FORMATION DEMANDE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FORMATION DEMANDEE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</w:p>
          <w:p w14:paraId="0D28CCE6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7149495A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SEMESTRE : </w:t>
            </w:r>
            <w:r>
              <w:rPr>
                <w:rFonts w:ascii="Arial" w:hAnsi="Arial" w:cs="Arial"/>
                <w:sz w:val="22"/>
                <w:szCs w:val="22"/>
              </w:rPr>
              <w:t>└──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</w:p>
        </w:tc>
      </w:tr>
      <w:tr w:rsidR="0015154A" w14:paraId="36D604CC" w14:textId="77777777" w:rsidTr="009528B1">
        <w:trPr>
          <w:trHeight w:val="1143"/>
        </w:trPr>
        <w:tc>
          <w:tcPr>
            <w:tcW w:w="3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34D0CD7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DF274EA" w14:textId="392F612B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NOTE OBTENUE</w:t>
            </w:r>
            <w:proofErr w:type="gramStart"/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 w:rsidRPr="004055B7">
              <w:rPr>
                <w:rFonts w:ascii="Arial" w:hAnsi="Arial" w:cs="Arial"/>
                <w:position w:val="6"/>
                <w:sz w:val="22"/>
                <w:szCs w:val="22"/>
              </w:rPr>
              <w:t>/ 20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ECTS OBTENUS : </w:t>
            </w:r>
            <w:r>
              <w:rPr>
                <w:rFonts w:ascii="Arial" w:hAnsi="Arial" w:cs="Arial"/>
                <w:sz w:val="22"/>
                <w:szCs w:val="22"/>
              </w:rPr>
              <w:t>└──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797C028E" w14:textId="0153F118" w:rsidR="00D35861" w:rsidRPr="00D35861" w:rsidRDefault="00D35861" w:rsidP="00D35861">
            <w:pPr>
              <w:tabs>
                <w:tab w:val="left" w:pos="3054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UT Capitole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</w:t>
            </w:r>
            <w:r w:rsidR="00796E49">
              <w:rPr>
                <w:rFonts w:ascii="Arial" w:hAnsi="Arial" w:cs="Arial"/>
                <w:position w:val="6"/>
                <w:sz w:val="18"/>
                <w:szCs w:val="18"/>
              </w:rPr>
              <w:t xml:space="preserve">Ecole </w:t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TSE 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Science Po Toul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>ouse</w:t>
            </w:r>
          </w:p>
          <w:p w14:paraId="257B01B7" w14:textId="77777777" w:rsidR="0015154A" w:rsidRDefault="00D35861" w:rsidP="00D35861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Autre, précisez :</w:t>
            </w:r>
          </w:p>
          <w:p w14:paraId="7AFD9455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</w:tc>
        <w:tc>
          <w:tcPr>
            <w:tcW w:w="51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D306C53" w14:textId="77777777" w:rsidR="0015154A" w:rsidRPr="004055B7" w:rsidRDefault="0015154A" w:rsidP="0015154A">
            <w:pPr>
              <w:spacing w:line="360" w:lineRule="auto"/>
              <w:jc w:val="center"/>
              <w:rPr>
                <w:rFonts w:ascii="Arial" w:hAnsi="Arial" w:cs="Arial"/>
                <w:b/>
                <w:position w:val="6"/>
                <w:sz w:val="18"/>
                <w:szCs w:val="18"/>
              </w:rPr>
            </w:pPr>
            <w:r w:rsidRPr="004055B7">
              <w:rPr>
                <w:rFonts w:ascii="Arial" w:hAnsi="Arial" w:cs="Arial"/>
                <w:b/>
                <w:position w:val="6"/>
                <w:sz w:val="18"/>
                <w:szCs w:val="18"/>
              </w:rPr>
              <w:t>RESERVE A L’ADMINISTRATION</w:t>
            </w:r>
          </w:p>
          <w:p w14:paraId="75B89845" w14:textId="77777777" w:rsidR="0015154A" w:rsidRDefault="0015154A" w:rsidP="0015154A">
            <w:pPr>
              <w:spacing w:line="360" w:lineRule="auto"/>
              <w:jc w:val="center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PROPOSITION DE </w:t>
            </w:r>
            <w:smartTag w:uri="urn:schemas-microsoft-com:office:smarttags" w:element="PersonName">
              <w:smartTagPr>
                <w:attr w:name="ProductID" w:val="LA COMMISSION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COMMISSION</w:t>
              </w:r>
            </w:smartTag>
          </w:p>
          <w:p w14:paraId="45B69377" w14:textId="77777777" w:rsidR="0015154A" w:rsidRDefault="0015154A" w:rsidP="0015154A">
            <w:pPr>
              <w:tabs>
                <w:tab w:val="left" w:pos="60"/>
                <w:tab w:val="left" w:pos="3840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ACCORDÉ</w:t>
            </w:r>
            <w:r>
              <w:rPr>
                <w:rFonts w:ascii="Verdana" w:hAnsi="Verdana"/>
                <w:b/>
                <w:color w:val="B51717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REFUSÉ    </w:t>
            </w:r>
          </w:p>
          <w:p w14:paraId="08441493" w14:textId="77777777" w:rsidR="0015154A" w:rsidRDefault="0015154A" w:rsidP="0015154A">
            <w:pPr>
              <w:spacing w:line="360" w:lineRule="auto"/>
              <w:ind w:left="262"/>
              <w:rPr>
                <w:rFonts w:ascii="Arial" w:hAnsi="Arial" w:cs="Arial"/>
                <w:position w:val="6"/>
                <w:sz w:val="18"/>
                <w:szCs w:val="18"/>
              </w:rPr>
            </w:pPr>
            <w:r w:rsidRPr="00DC42A5">
              <w:rPr>
                <w:rFonts w:ascii="Arial" w:hAnsi="Arial" w:cs="Arial"/>
                <w:position w:val="6"/>
                <w:sz w:val="16"/>
                <w:szCs w:val="16"/>
              </w:rPr>
              <w:sym w:font="Wingdings" w:char="F0A6"/>
            </w:r>
            <w:r w:rsidRPr="00DC42A5">
              <w:rPr>
                <w:rFonts w:ascii="Arial" w:hAnsi="Arial" w:cs="Arial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position w:val="6"/>
                <w:sz w:val="16"/>
                <w:szCs w:val="16"/>
              </w:rPr>
              <w:t xml:space="preserve">AVEC REPRISE DE </w:t>
            </w:r>
            <w:r w:rsidRPr="009528B1">
              <w:rPr>
                <w:rFonts w:ascii="Arial" w:hAnsi="Arial" w:cs="Arial"/>
                <w:i/>
                <w:position w:val="6"/>
                <w:sz w:val="16"/>
                <w:szCs w:val="16"/>
              </w:rPr>
              <w:t>NOTE</w:t>
            </w:r>
            <w:proofErr w:type="gramStart"/>
            <w:r>
              <w:rPr>
                <w:rFonts w:ascii="Arial" w:hAnsi="Arial" w:cs="Arial"/>
                <w:i/>
                <w:position w:val="6"/>
                <w:sz w:val="16"/>
                <w:szCs w:val="16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 w:rsidRPr="004055B7">
              <w:rPr>
                <w:rFonts w:ascii="Arial" w:hAnsi="Arial" w:cs="Arial"/>
                <w:position w:val="6"/>
                <w:sz w:val="22"/>
                <w:szCs w:val="22"/>
              </w:rPr>
              <w:t>/ 20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 </w:t>
            </w:r>
          </w:p>
        </w:tc>
      </w:tr>
    </w:tbl>
    <w:p w14:paraId="4B82E531" w14:textId="77777777" w:rsidR="00DA41D6" w:rsidRPr="004E78ED" w:rsidRDefault="00DA41D6" w:rsidP="00EB5A3D">
      <w:pPr>
        <w:ind w:left="180" w:hanging="180"/>
        <w:rPr>
          <w:rFonts w:ascii="Arial" w:hAnsi="Arial" w:cs="Arial"/>
          <w:i/>
          <w:sz w:val="8"/>
          <w:szCs w:val="8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128"/>
        <w:gridCol w:w="5192"/>
      </w:tblGrid>
      <w:tr w:rsidR="0015154A" w14:paraId="7E25ACC8" w14:textId="77777777" w:rsidTr="009528B1">
        <w:trPr>
          <w:trHeight w:val="32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9F75E5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7ABE04" w14:textId="77777777" w:rsidR="0015154A" w:rsidRPr="004532AA" w:rsidRDefault="0015154A" w:rsidP="0015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DANS L’ETABLISSEMENT</w:t>
            </w:r>
            <w:r w:rsidRPr="004532AA">
              <w:rPr>
                <w:rFonts w:ascii="Arial" w:hAnsi="Arial" w:cs="Arial"/>
                <w:b/>
                <w:sz w:val="18"/>
                <w:szCs w:val="18"/>
              </w:rPr>
              <w:t xml:space="preserve"> D’ORIGINE</w:t>
            </w:r>
          </w:p>
        </w:tc>
        <w:tc>
          <w:tcPr>
            <w:tcW w:w="51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D8619D" w14:textId="5C8A1AAF" w:rsidR="0015154A" w:rsidRPr="004532AA" w:rsidRDefault="0015154A" w:rsidP="0015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DANS L’ETABLISSEMENT D’ACCUEIL (</w:t>
            </w:r>
            <w:r w:rsidR="00796E49">
              <w:rPr>
                <w:rFonts w:ascii="Arial" w:hAnsi="Arial" w:cs="Arial"/>
                <w:b/>
                <w:sz w:val="18"/>
                <w:szCs w:val="18"/>
              </w:rPr>
              <w:t xml:space="preserve">ECOLE </w:t>
            </w:r>
            <w:r>
              <w:rPr>
                <w:rFonts w:ascii="Arial" w:hAnsi="Arial" w:cs="Arial"/>
                <w:b/>
                <w:sz w:val="18"/>
                <w:szCs w:val="18"/>
              </w:rPr>
              <w:t>TSE)</w:t>
            </w:r>
          </w:p>
        </w:tc>
      </w:tr>
      <w:tr w:rsidR="0015154A" w14:paraId="078D7A01" w14:textId="77777777" w:rsidTr="009528B1">
        <w:trPr>
          <w:trHeight w:val="1143"/>
        </w:trPr>
        <w:tc>
          <w:tcPr>
            <w:tcW w:w="3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6627277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left w:val="single" w:sz="12" w:space="0" w:color="auto"/>
              <w:bottom w:val="nil"/>
            </w:tcBorders>
          </w:tcPr>
          <w:p w14:paraId="09CDF1D0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TITRE DE </w:t>
            </w:r>
            <w:smartTag w:uri="urn:schemas-microsoft-com:office:smarttags" w:element="PersonName">
              <w:smartTagPr>
                <w:attr w:name="ProductID" w:val="LA MATIER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MATIERE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(OU DE L’UE) SUIVIE :</w:t>
            </w:r>
          </w:p>
          <w:p w14:paraId="3CC25CFA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0775C74E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INTITULE DE </w:t>
            </w:r>
            <w:smartTag w:uri="urn:schemas-microsoft-com:office:smarttags" w:element="PersonName">
              <w:smartTagPr>
                <w:attr w:name="ProductID" w:val="LA FORMATION SUIVI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FORMATION SUIVIE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</w:p>
          <w:p w14:paraId="4C6B9EB4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57B42F0A" w14:textId="77777777" w:rsidR="0015154A" w:rsidRDefault="0015154A" w:rsidP="0015154A">
            <w:pPr>
              <w:tabs>
                <w:tab w:val="left" w:pos="2690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SEMESTRE</w:t>
            </w:r>
            <w:proofErr w:type="gramStart"/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>ANNEE :</w:t>
            </w:r>
            <w:r>
              <w:rPr>
                <w:rFonts w:ascii="Arial" w:hAnsi="Arial" w:cs="Arial"/>
                <w:sz w:val="22"/>
                <w:szCs w:val="22"/>
              </w:rPr>
              <w:t xml:space="preserve">  └</w:t>
            </w:r>
            <w:r w:rsidRPr="00AF095B">
              <w:rPr>
                <w:rFonts w:ascii="Arial" w:hAnsi="Arial" w:cs="Arial"/>
                <w:sz w:val="22"/>
                <w:szCs w:val="22"/>
              </w:rPr>
              <w:t>─┴─┴─┴─┘</w:t>
            </w:r>
          </w:p>
        </w:tc>
        <w:tc>
          <w:tcPr>
            <w:tcW w:w="5192" w:type="dxa"/>
            <w:tcBorders>
              <w:bottom w:val="single" w:sz="4" w:space="0" w:color="auto"/>
              <w:right w:val="single" w:sz="12" w:space="0" w:color="auto"/>
            </w:tcBorders>
          </w:tcPr>
          <w:p w14:paraId="367D6FB2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TITRE DE </w:t>
            </w:r>
            <w:smartTag w:uri="urn:schemas-microsoft-com:office:smarttags" w:element="PersonName">
              <w:smartTagPr>
                <w:attr w:name="ProductID" w:val="LA MATIER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MATIERE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(OU DE L’UE) DEMANDEE :</w:t>
            </w:r>
          </w:p>
          <w:p w14:paraId="0532CA12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087ED62E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INTITULE DE </w:t>
            </w:r>
            <w:smartTag w:uri="urn:schemas-microsoft-com:office:smarttags" w:element="PersonName">
              <w:smartTagPr>
                <w:attr w:name="ProductID" w:val="LA FORMATION DEMANDEE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FORMATION DEMANDEE</w:t>
              </w:r>
            </w:smartTag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</w:p>
          <w:p w14:paraId="04EB5AB0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5402B959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SEMESTRE : </w:t>
            </w:r>
            <w:r>
              <w:rPr>
                <w:rFonts w:ascii="Arial" w:hAnsi="Arial" w:cs="Arial"/>
                <w:sz w:val="22"/>
                <w:szCs w:val="22"/>
              </w:rPr>
              <w:t>└──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</w:p>
        </w:tc>
      </w:tr>
      <w:tr w:rsidR="0015154A" w14:paraId="0CF37893" w14:textId="77777777" w:rsidTr="009528B1">
        <w:trPr>
          <w:trHeight w:val="1143"/>
        </w:trPr>
        <w:tc>
          <w:tcPr>
            <w:tcW w:w="30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98E36B4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FD57607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>NOTE OBTENUE</w:t>
            </w:r>
            <w:proofErr w:type="gramStart"/>
            <w:r>
              <w:rPr>
                <w:rFonts w:ascii="Arial" w:hAnsi="Arial" w:cs="Arial"/>
                <w:position w:val="6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 w:rsidRPr="004055B7">
              <w:rPr>
                <w:rFonts w:ascii="Arial" w:hAnsi="Arial" w:cs="Arial"/>
                <w:position w:val="6"/>
                <w:sz w:val="22"/>
                <w:szCs w:val="22"/>
              </w:rPr>
              <w:t>/ 20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ECTS OBTENUS : </w:t>
            </w:r>
            <w:r>
              <w:rPr>
                <w:rFonts w:ascii="Arial" w:hAnsi="Arial" w:cs="Arial"/>
                <w:sz w:val="22"/>
                <w:szCs w:val="22"/>
              </w:rPr>
              <w:t>└──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  <w:p w14:paraId="7B1DADD3" w14:textId="0A4204F8" w:rsidR="00D35861" w:rsidRPr="00D35861" w:rsidRDefault="00D35861" w:rsidP="00D35861">
            <w:pPr>
              <w:tabs>
                <w:tab w:val="left" w:pos="3054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UT Capitole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</w:t>
            </w:r>
            <w:r w:rsidR="00796E49">
              <w:rPr>
                <w:rFonts w:ascii="Arial" w:hAnsi="Arial" w:cs="Arial"/>
                <w:position w:val="6"/>
                <w:sz w:val="18"/>
                <w:szCs w:val="18"/>
              </w:rPr>
              <w:t xml:space="preserve">Ecole </w:t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TSE 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 w:rsidRPr="00D35861">
              <w:rPr>
                <w:rFonts w:ascii="Arial" w:hAnsi="Arial" w:cs="Arial"/>
                <w:position w:val="6"/>
                <w:sz w:val="18"/>
                <w:szCs w:val="18"/>
              </w:rPr>
              <w:t xml:space="preserve"> Science Po Toul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>ouse</w:t>
            </w:r>
          </w:p>
          <w:p w14:paraId="3CA27C33" w14:textId="77777777" w:rsidR="0015154A" w:rsidRDefault="00D35861" w:rsidP="00D35861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Autre, précisez :</w:t>
            </w:r>
          </w:p>
          <w:p w14:paraId="408396CE" w14:textId="77777777" w:rsidR="0015154A" w:rsidRDefault="0015154A" w:rsidP="0015154A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└──────────────────────────────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</w:p>
        </w:tc>
        <w:tc>
          <w:tcPr>
            <w:tcW w:w="51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3D345B" w14:textId="77777777" w:rsidR="0015154A" w:rsidRPr="004055B7" w:rsidRDefault="0015154A" w:rsidP="0015154A">
            <w:pPr>
              <w:spacing w:line="360" w:lineRule="auto"/>
              <w:jc w:val="center"/>
              <w:rPr>
                <w:rFonts w:ascii="Arial" w:hAnsi="Arial" w:cs="Arial"/>
                <w:b/>
                <w:position w:val="6"/>
                <w:sz w:val="18"/>
                <w:szCs w:val="18"/>
              </w:rPr>
            </w:pPr>
            <w:r w:rsidRPr="004055B7">
              <w:rPr>
                <w:rFonts w:ascii="Arial" w:hAnsi="Arial" w:cs="Arial"/>
                <w:b/>
                <w:position w:val="6"/>
                <w:sz w:val="18"/>
                <w:szCs w:val="18"/>
              </w:rPr>
              <w:t>RESERVE A L’ADMINISTRATION</w:t>
            </w:r>
          </w:p>
          <w:p w14:paraId="2E0E4088" w14:textId="77777777" w:rsidR="0015154A" w:rsidRDefault="0015154A" w:rsidP="0015154A">
            <w:pPr>
              <w:spacing w:line="360" w:lineRule="auto"/>
              <w:jc w:val="center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PROPOSITION DE </w:t>
            </w:r>
            <w:smartTag w:uri="urn:schemas-microsoft-com:office:smarttags" w:element="PersonName">
              <w:smartTagPr>
                <w:attr w:name="ProductID" w:val="LA COMMISSION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COMMISSION</w:t>
              </w:r>
            </w:smartTag>
          </w:p>
          <w:p w14:paraId="73CE6118" w14:textId="77777777" w:rsidR="0015154A" w:rsidRDefault="0015154A" w:rsidP="0015154A">
            <w:pPr>
              <w:tabs>
                <w:tab w:val="left" w:pos="60"/>
                <w:tab w:val="left" w:pos="3840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ACCORDÉ</w:t>
            </w:r>
            <w:r>
              <w:rPr>
                <w:rFonts w:ascii="Verdana" w:hAnsi="Verdana"/>
                <w:b/>
                <w:color w:val="B51717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REFUSÉ    </w:t>
            </w:r>
          </w:p>
          <w:p w14:paraId="4F6FBEB1" w14:textId="77777777" w:rsidR="0015154A" w:rsidRDefault="0015154A" w:rsidP="0015154A">
            <w:pPr>
              <w:spacing w:line="360" w:lineRule="auto"/>
              <w:ind w:left="262"/>
              <w:rPr>
                <w:rFonts w:ascii="Arial" w:hAnsi="Arial" w:cs="Arial"/>
                <w:position w:val="6"/>
                <w:sz w:val="18"/>
                <w:szCs w:val="18"/>
              </w:rPr>
            </w:pPr>
            <w:r w:rsidRPr="00DC42A5">
              <w:rPr>
                <w:rFonts w:ascii="Arial" w:hAnsi="Arial" w:cs="Arial"/>
                <w:position w:val="6"/>
                <w:sz w:val="16"/>
                <w:szCs w:val="16"/>
              </w:rPr>
              <w:sym w:font="Wingdings" w:char="F0A6"/>
            </w:r>
            <w:r w:rsidRPr="00DC42A5">
              <w:rPr>
                <w:rFonts w:ascii="Arial" w:hAnsi="Arial" w:cs="Arial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position w:val="6"/>
                <w:sz w:val="16"/>
                <w:szCs w:val="16"/>
              </w:rPr>
              <w:t xml:space="preserve">AVEC REPRISE DE </w:t>
            </w:r>
            <w:r w:rsidRPr="009528B1">
              <w:rPr>
                <w:rFonts w:ascii="Arial" w:hAnsi="Arial" w:cs="Arial"/>
                <w:i/>
                <w:position w:val="6"/>
                <w:sz w:val="16"/>
                <w:szCs w:val="16"/>
              </w:rPr>
              <w:t>NOTE</w:t>
            </w:r>
            <w:proofErr w:type="gramStart"/>
            <w:r>
              <w:rPr>
                <w:rFonts w:ascii="Arial" w:hAnsi="Arial" w:cs="Arial"/>
                <w:i/>
                <w:position w:val="6"/>
                <w:sz w:val="16"/>
                <w:szCs w:val="16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└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───</w:t>
            </w:r>
            <w:r w:rsidRPr="00D66BAE">
              <w:rPr>
                <w:rFonts w:ascii="Arial" w:hAnsi="Arial" w:cs="Arial"/>
                <w:sz w:val="22"/>
                <w:szCs w:val="22"/>
              </w:rPr>
              <w:t>┘</w:t>
            </w:r>
            <w:r w:rsidRPr="004055B7">
              <w:rPr>
                <w:rFonts w:ascii="Arial" w:hAnsi="Arial" w:cs="Arial"/>
                <w:position w:val="6"/>
                <w:sz w:val="22"/>
                <w:szCs w:val="22"/>
              </w:rPr>
              <w:t>/ 20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 </w:t>
            </w:r>
          </w:p>
        </w:tc>
      </w:tr>
    </w:tbl>
    <w:p w14:paraId="736564EF" w14:textId="77777777" w:rsidR="00DA41D6" w:rsidRDefault="00DA41D6" w:rsidP="00DA41D6">
      <w:pPr>
        <w:ind w:left="180" w:hanging="180"/>
        <w:rPr>
          <w:sz w:val="16"/>
          <w:szCs w:val="16"/>
        </w:rPr>
      </w:pPr>
    </w:p>
    <w:p w14:paraId="13DE143F" w14:textId="77777777" w:rsidR="00D35861" w:rsidRDefault="00D35861" w:rsidP="00D35861">
      <w:pPr>
        <w:ind w:left="284"/>
        <w:rPr>
          <w:rFonts w:ascii="Arial" w:hAnsi="Arial" w:cs="Arial"/>
          <w:position w:val="6"/>
          <w:sz w:val="18"/>
          <w:szCs w:val="18"/>
        </w:rPr>
      </w:pPr>
      <w:r>
        <w:rPr>
          <w:rFonts w:ascii="Arial" w:hAnsi="Arial" w:cs="Arial"/>
          <w:position w:val="6"/>
          <w:sz w:val="18"/>
          <w:szCs w:val="18"/>
        </w:rPr>
        <w:t>J’ATTESTE SUR L’HONNEUR L’EXACTITUDE DES INFORMATIONS CI-DESSUS.</w:t>
      </w:r>
    </w:p>
    <w:p w14:paraId="49BB6C42" w14:textId="77777777" w:rsidR="00D35861" w:rsidRDefault="00D35861" w:rsidP="00D35861">
      <w:pPr>
        <w:ind w:left="284"/>
        <w:rPr>
          <w:rFonts w:ascii="Arial" w:hAnsi="Arial" w:cs="Arial"/>
          <w:position w:val="6"/>
          <w:sz w:val="18"/>
          <w:szCs w:val="18"/>
        </w:rPr>
      </w:pPr>
    </w:p>
    <w:p w14:paraId="363502BC" w14:textId="77777777" w:rsidR="00D35861" w:rsidRDefault="00D35861" w:rsidP="00D35861">
      <w:pPr>
        <w:ind w:left="284"/>
      </w:pPr>
      <w:r>
        <w:rPr>
          <w:rFonts w:ascii="Arial" w:hAnsi="Arial" w:cs="Arial"/>
          <w:position w:val="6"/>
          <w:sz w:val="18"/>
          <w:szCs w:val="18"/>
        </w:rPr>
        <w:t>DATE :</w:t>
      </w:r>
      <w:r w:rsidRPr="002E7443">
        <w:rPr>
          <w:rFonts w:ascii="Arial" w:hAnsi="Arial" w:cs="Arial"/>
          <w:position w:val="6"/>
          <w:sz w:val="18"/>
          <w:szCs w:val="18"/>
        </w:rPr>
        <w:t xml:space="preserve"> </w:t>
      </w:r>
      <w:r>
        <w:rPr>
          <w:rFonts w:ascii="Arial" w:hAnsi="Arial" w:cs="Arial"/>
          <w:position w:val="6"/>
          <w:sz w:val="18"/>
          <w:szCs w:val="18"/>
        </w:rPr>
        <w:tab/>
      </w:r>
      <w:r>
        <w:rPr>
          <w:rFonts w:ascii="Arial" w:hAnsi="Arial" w:cs="Arial"/>
          <w:position w:val="6"/>
          <w:sz w:val="18"/>
          <w:szCs w:val="18"/>
        </w:rPr>
        <w:tab/>
      </w:r>
      <w:r>
        <w:rPr>
          <w:rFonts w:ascii="Arial" w:hAnsi="Arial" w:cs="Arial"/>
          <w:position w:val="6"/>
          <w:sz w:val="18"/>
          <w:szCs w:val="18"/>
        </w:rPr>
        <w:tab/>
      </w:r>
      <w:r>
        <w:rPr>
          <w:rFonts w:ascii="Arial" w:hAnsi="Arial" w:cs="Arial"/>
          <w:position w:val="6"/>
          <w:sz w:val="18"/>
          <w:szCs w:val="18"/>
        </w:rPr>
        <w:tab/>
        <w:t>SIGNATURE DU DEMANDEUR :</w:t>
      </w:r>
    </w:p>
    <w:p w14:paraId="2AB6A936" w14:textId="77777777" w:rsidR="00D35861" w:rsidRDefault="00D35861" w:rsidP="00D35861">
      <w:pPr>
        <w:ind w:left="180" w:hanging="180"/>
        <w:rPr>
          <w:sz w:val="16"/>
          <w:szCs w:val="16"/>
        </w:rPr>
      </w:pPr>
    </w:p>
    <w:p w14:paraId="3C8637F6" w14:textId="77777777" w:rsidR="00D35861" w:rsidRPr="004D5AE8" w:rsidRDefault="00D35861" w:rsidP="00D35861">
      <w:pPr>
        <w:ind w:left="180" w:hanging="180"/>
        <w:rPr>
          <w:sz w:val="16"/>
          <w:szCs w:val="16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"/>
        <w:gridCol w:w="6880"/>
        <w:gridCol w:w="3544"/>
      </w:tblGrid>
      <w:tr w:rsidR="00D35861" w14:paraId="7873D15B" w14:textId="77777777" w:rsidTr="003E50A0">
        <w:trPr>
          <w:trHeight w:val="324"/>
        </w:trPr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1DACD1" w14:textId="77777777" w:rsidR="00D35861" w:rsidRDefault="00D35861" w:rsidP="003E50A0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10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17B763E" w14:textId="77777777" w:rsidR="00D35861" w:rsidRPr="001932AA" w:rsidRDefault="00D35861" w:rsidP="003E50A0">
            <w:pPr>
              <w:spacing w:line="360" w:lineRule="auto"/>
              <w:jc w:val="center"/>
              <w:rPr>
                <w:rFonts w:ascii="Arial" w:hAnsi="Arial" w:cs="Arial"/>
                <w:b/>
                <w:position w:val="6"/>
                <w:sz w:val="18"/>
                <w:szCs w:val="18"/>
              </w:rPr>
            </w:pPr>
            <w:r w:rsidRPr="004055B7">
              <w:rPr>
                <w:rFonts w:ascii="Arial" w:hAnsi="Arial" w:cs="Arial"/>
                <w:b/>
                <w:position w:val="6"/>
                <w:sz w:val="18"/>
                <w:szCs w:val="18"/>
              </w:rPr>
              <w:t>RESERVE A L’ADMINISTRATION</w:t>
            </w:r>
          </w:p>
        </w:tc>
      </w:tr>
      <w:tr w:rsidR="00D35861" w14:paraId="67278DEA" w14:textId="77777777" w:rsidTr="003E50A0">
        <w:trPr>
          <w:trHeight w:val="70"/>
        </w:trPr>
        <w:tc>
          <w:tcPr>
            <w:tcW w:w="20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E33900A" w14:textId="77777777" w:rsidR="00D35861" w:rsidRDefault="00D35861" w:rsidP="003E50A0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6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B2997F0" w14:textId="77777777" w:rsidR="00D35861" w:rsidRDefault="00D35861" w:rsidP="003E50A0">
            <w:pPr>
              <w:spacing w:line="360" w:lineRule="auto"/>
              <w:jc w:val="center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DECISION DU PRESIDENT DE </w:t>
            </w:r>
            <w:smartTag w:uri="urn:schemas-microsoft-com:office:smarttags" w:element="PersonName">
              <w:smartTagPr>
                <w:attr w:name="ProductID" w:val="LA COMMISSION"/>
              </w:smartTagPr>
              <w:r>
                <w:rPr>
                  <w:rFonts w:ascii="Arial" w:hAnsi="Arial" w:cs="Arial"/>
                  <w:position w:val="6"/>
                  <w:sz w:val="18"/>
                  <w:szCs w:val="18"/>
                </w:rPr>
                <w:t>LA COMMISSION</w:t>
              </w:r>
            </w:smartTag>
          </w:p>
          <w:p w14:paraId="35B6B6E4" w14:textId="77777777" w:rsidR="00D35861" w:rsidRDefault="00D35861" w:rsidP="003E50A0">
            <w:pPr>
              <w:tabs>
                <w:tab w:val="left" w:pos="991"/>
                <w:tab w:val="left" w:pos="4110"/>
              </w:tabs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CONFORME</w:t>
            </w:r>
            <w:r>
              <w:rPr>
                <w:rFonts w:ascii="Verdana" w:hAnsi="Verdana"/>
                <w:b/>
                <w:color w:val="B51717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position w:val="6"/>
                <w:sz w:val="18"/>
                <w:szCs w:val="18"/>
              </w:rPr>
              <w:t xml:space="preserve"> NON CONFORME  </w:t>
            </w:r>
          </w:p>
          <w:p w14:paraId="3D932777" w14:textId="77777777" w:rsidR="00D35861" w:rsidRDefault="00D35861" w:rsidP="003E50A0">
            <w:pPr>
              <w:spacing w:line="360" w:lineRule="auto"/>
              <w:jc w:val="center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15DC384" w14:textId="77777777" w:rsidR="00D35861" w:rsidRDefault="00D35861" w:rsidP="003E50A0">
            <w:pPr>
              <w:spacing w:line="360" w:lineRule="auto"/>
              <w:ind w:left="262"/>
              <w:rPr>
                <w:rFonts w:ascii="Arial" w:hAnsi="Arial" w:cs="Arial"/>
                <w:position w:val="6"/>
                <w:sz w:val="22"/>
                <w:szCs w:val="22"/>
              </w:rPr>
            </w:pPr>
            <w:r>
              <w:rPr>
                <w:rFonts w:ascii="Arial" w:hAnsi="Arial" w:cs="Arial"/>
                <w:position w:val="6"/>
                <w:sz w:val="16"/>
                <w:szCs w:val="16"/>
              </w:rPr>
              <w:t>SIGNATURE ET CACHET :</w:t>
            </w:r>
            <w:r>
              <w:rPr>
                <w:rFonts w:ascii="Arial" w:hAnsi="Arial" w:cs="Arial"/>
                <w:position w:val="6"/>
                <w:sz w:val="22"/>
                <w:szCs w:val="22"/>
              </w:rPr>
              <w:t xml:space="preserve">  </w:t>
            </w:r>
          </w:p>
          <w:p w14:paraId="15227D24" w14:textId="77777777" w:rsidR="00D35861" w:rsidRDefault="00D35861" w:rsidP="003E50A0">
            <w:pPr>
              <w:spacing w:line="360" w:lineRule="auto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</w:tr>
    </w:tbl>
    <w:p w14:paraId="737C40EB" w14:textId="77777777" w:rsidR="00D35861" w:rsidRPr="001932AA" w:rsidRDefault="00D35861" w:rsidP="00D35861">
      <w:pPr>
        <w:rPr>
          <w:sz w:val="2"/>
          <w:szCs w:val="2"/>
        </w:rPr>
      </w:pPr>
    </w:p>
    <w:p w14:paraId="00D35B54" w14:textId="77777777" w:rsidR="00DA41D6" w:rsidRPr="001932AA" w:rsidRDefault="00DA41D6" w:rsidP="00D35861">
      <w:pPr>
        <w:ind w:left="284"/>
        <w:rPr>
          <w:sz w:val="2"/>
          <w:szCs w:val="2"/>
        </w:rPr>
      </w:pPr>
    </w:p>
    <w:sectPr w:rsidR="00DA41D6" w:rsidRPr="001932AA" w:rsidSect="007A0FEF">
      <w:footerReference w:type="default" r:id="rId8"/>
      <w:headerReference w:type="first" r:id="rId9"/>
      <w:footerReference w:type="first" r:id="rId10"/>
      <w:pgSz w:w="11906" w:h="16838" w:code="9"/>
      <w:pgMar w:top="284" w:right="567" w:bottom="567" w:left="567" w:header="36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0381" w14:textId="77777777" w:rsidR="008E525D" w:rsidRDefault="008E525D">
      <w:r>
        <w:separator/>
      </w:r>
    </w:p>
  </w:endnote>
  <w:endnote w:type="continuationSeparator" w:id="0">
    <w:p w14:paraId="56BA9175" w14:textId="77777777" w:rsidR="008E525D" w:rsidRDefault="008E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5ECF" w14:textId="45EE4F48" w:rsidR="007A0FEF" w:rsidRPr="00ED0E88" w:rsidRDefault="007A0FEF" w:rsidP="007A0FEF">
    <w:pPr>
      <w:pStyle w:val="Citationintense"/>
      <w:ind w:left="-709" w:firstLine="993"/>
      <w:rPr>
        <w:rFonts w:ascii="Calibri" w:hAnsi="Calibri"/>
        <w:color w:val="00007A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42C39AD" wp14:editId="2ABA3E21">
          <wp:simplePos x="0" y="0"/>
          <wp:positionH relativeFrom="margin">
            <wp:posOffset>6150610</wp:posOffset>
          </wp:positionH>
          <wp:positionV relativeFrom="paragraph">
            <wp:posOffset>-150495</wp:posOffset>
          </wp:positionV>
          <wp:extent cx="444500" cy="444500"/>
          <wp:effectExtent l="0" t="0" r="0" b="0"/>
          <wp:wrapNone/>
          <wp:docPr id="2" name="Image 1910212379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10212379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E88">
      <w:rPr>
        <w:rFonts w:ascii="Calibri" w:hAnsi="Calibri"/>
        <w:color w:val="00007A"/>
        <w:sz w:val="16"/>
        <w:szCs w:val="16"/>
      </w:rPr>
      <w:t>École d’économie et de sciences sociales quantitatives de Toulouse – TSE</w:t>
    </w:r>
  </w:p>
  <w:p w14:paraId="07CD2214" w14:textId="67CE89D5" w:rsidR="007A0FEF" w:rsidRDefault="007A0FEF" w:rsidP="007A0FEF">
    <w:pPr>
      <w:ind w:left="-709" w:firstLine="993"/>
    </w:pPr>
    <w:r w:rsidRPr="007A0FEF">
      <w:rPr>
        <w:rStyle w:val="CitationCar"/>
        <w:color w:val="808080"/>
      </w:rPr>
      <w:t>1, Esplanade de l’Université - F-31080 Toulouse cedex 6 - Tél : +33 (0)5 61 63 36 90 -</w:t>
    </w:r>
    <w:r w:rsidRPr="007A0FEF">
      <w:rPr>
        <w:color w:val="808080"/>
        <w:sz w:val="16"/>
        <w:szCs w:val="16"/>
      </w:rPr>
      <w:t xml:space="preserve"> </w:t>
    </w:r>
    <w:hyperlink r:id="rId2" w:history="1">
      <w:r w:rsidRPr="00DA6D0F">
        <w:rPr>
          <w:rStyle w:val="Lienhypertexte"/>
          <w:rFonts w:ascii="CIDFont+F2" w:hAnsi="CIDFont+F2" w:cs="CIDFont+F2"/>
          <w:sz w:val="16"/>
          <w:szCs w:val="16"/>
        </w:rPr>
        <w:t>www.tse-fr.eu</w:t>
      </w:r>
    </w:hyperlink>
    <w:r>
      <w:rPr>
        <w:rFonts w:ascii="CIDFont+F2" w:hAnsi="CIDFont+F2" w:cs="CIDFont+F2"/>
        <w:color w:val="0563C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1D26" w14:textId="0DDA9AD8" w:rsidR="007A0FEF" w:rsidRPr="00ED0E88" w:rsidRDefault="007A0FEF" w:rsidP="007A0FEF">
    <w:pPr>
      <w:pStyle w:val="Citationintense"/>
      <w:rPr>
        <w:rFonts w:ascii="Calibri" w:hAnsi="Calibri"/>
        <w:color w:val="00007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997F8A" wp14:editId="1F57FEE7">
          <wp:simplePos x="0" y="0"/>
          <wp:positionH relativeFrom="margin">
            <wp:posOffset>5547995</wp:posOffset>
          </wp:positionH>
          <wp:positionV relativeFrom="paragraph">
            <wp:posOffset>-165735</wp:posOffset>
          </wp:positionV>
          <wp:extent cx="444500" cy="444500"/>
          <wp:effectExtent l="0" t="0" r="0" b="0"/>
          <wp:wrapNone/>
          <wp:docPr id="1" name="Image 1910212379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10212379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E88">
      <w:rPr>
        <w:rFonts w:ascii="Calibri" w:hAnsi="Calibri"/>
        <w:color w:val="00007A"/>
        <w:sz w:val="16"/>
        <w:szCs w:val="16"/>
      </w:rPr>
      <w:t>École d’économie et de sciences sociales quantitatives de Toulouse – TSE</w:t>
    </w:r>
  </w:p>
  <w:p w14:paraId="4E943EC2" w14:textId="333C1D10" w:rsidR="003631A2" w:rsidRDefault="007A0FEF" w:rsidP="007A0FEF">
    <w:r w:rsidRPr="007A0FEF">
      <w:rPr>
        <w:rStyle w:val="CitationCar"/>
        <w:color w:val="808080"/>
      </w:rPr>
      <w:t>1, Esplanade de l’Université - F-31080 Toulouse cedex 6 - Tél : +33 (0)5 61 63 36 90 -</w:t>
    </w:r>
    <w:r w:rsidRPr="007A0FEF">
      <w:rPr>
        <w:color w:val="808080"/>
        <w:sz w:val="16"/>
        <w:szCs w:val="16"/>
      </w:rPr>
      <w:t xml:space="preserve"> </w:t>
    </w:r>
    <w:hyperlink r:id="rId2" w:history="1">
      <w:r w:rsidRPr="00DA6D0F">
        <w:rPr>
          <w:rStyle w:val="Lienhypertexte"/>
          <w:rFonts w:ascii="CIDFont+F2" w:hAnsi="CIDFont+F2" w:cs="CIDFont+F2"/>
          <w:sz w:val="16"/>
          <w:szCs w:val="16"/>
        </w:rPr>
        <w:t>www.tse-fr.eu</w:t>
      </w:r>
    </w:hyperlink>
    <w:r>
      <w:rPr>
        <w:rFonts w:ascii="CIDFont+F2" w:hAnsi="CIDFont+F2" w:cs="CIDFont+F2"/>
        <w:color w:val="0563C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0446" w14:textId="77777777" w:rsidR="008E525D" w:rsidRDefault="008E525D">
      <w:r>
        <w:separator/>
      </w:r>
    </w:p>
  </w:footnote>
  <w:footnote w:type="continuationSeparator" w:id="0">
    <w:p w14:paraId="3604748F" w14:textId="77777777" w:rsidR="008E525D" w:rsidRDefault="008E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0E8BD" w14:textId="77777777" w:rsidR="00DA41D6" w:rsidRDefault="00DA41D6">
    <w:pPr>
      <w:widowControl w:val="0"/>
      <w:jc w:val="center"/>
      <w:rPr>
        <w:rFonts w:ascii="Albertus Extra Bold" w:hAnsi="Albertus Extra Bold"/>
        <w:color w:val="000000"/>
        <w:spacing w:val="204"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0DAB"/>
    <w:multiLevelType w:val="hybridMultilevel"/>
    <w:tmpl w:val="97D087B0"/>
    <w:lvl w:ilvl="0" w:tplc="EC3410D8">
      <w:numFmt w:val="bullet"/>
      <w:lvlText w:val="'"/>
      <w:lvlJc w:val="left"/>
      <w:pPr>
        <w:tabs>
          <w:tab w:val="num" w:pos="450"/>
        </w:tabs>
        <w:ind w:left="450" w:hanging="450"/>
      </w:pPr>
      <w:rPr>
        <w:rFonts w:ascii="Wingdings 2" w:eastAsia="Times New Roman" w:hAnsi="Wingdings 2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C680C"/>
    <w:multiLevelType w:val="hybridMultilevel"/>
    <w:tmpl w:val="E1E2262C"/>
    <w:lvl w:ilvl="0" w:tplc="C85047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520F"/>
    <w:multiLevelType w:val="hybridMultilevel"/>
    <w:tmpl w:val="D752E2DE"/>
    <w:lvl w:ilvl="0" w:tplc="77BE13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66764"/>
    <w:multiLevelType w:val="hybridMultilevel"/>
    <w:tmpl w:val="4C245B3C"/>
    <w:lvl w:ilvl="0" w:tplc="1A3E0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55427"/>
    <w:multiLevelType w:val="hybridMultilevel"/>
    <w:tmpl w:val="F5821460"/>
    <w:lvl w:ilvl="0" w:tplc="8CAE5E30">
      <w:numFmt w:val="bullet"/>
      <w:lvlText w:val=""/>
      <w:lvlJc w:val="left"/>
      <w:pPr>
        <w:tabs>
          <w:tab w:val="num" w:pos="1410"/>
        </w:tabs>
        <w:ind w:left="1410" w:hanging="510"/>
      </w:pPr>
      <w:rPr>
        <w:rFonts w:ascii="Wingdings 2" w:eastAsia="Times New Roman" w:hAnsi="Wingdings 2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648239352">
    <w:abstractNumId w:val="1"/>
  </w:num>
  <w:num w:numId="2" w16cid:durableId="692071005">
    <w:abstractNumId w:val="4"/>
  </w:num>
  <w:num w:numId="3" w16cid:durableId="520247544">
    <w:abstractNumId w:val="0"/>
  </w:num>
  <w:num w:numId="4" w16cid:durableId="1999267588">
    <w:abstractNumId w:val="3"/>
  </w:num>
  <w:num w:numId="5" w16cid:durableId="1823112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>
      <o:colormru v:ext="edit" colors="#b1261b,#06198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EC"/>
    <w:rsid w:val="00000489"/>
    <w:rsid w:val="00004554"/>
    <w:rsid w:val="0001355C"/>
    <w:rsid w:val="00015818"/>
    <w:rsid w:val="0003607D"/>
    <w:rsid w:val="00085A2B"/>
    <w:rsid w:val="000A3891"/>
    <w:rsid w:val="000B0EC2"/>
    <w:rsid w:val="000B125C"/>
    <w:rsid w:val="000E3800"/>
    <w:rsid w:val="00113806"/>
    <w:rsid w:val="001201DC"/>
    <w:rsid w:val="0012795E"/>
    <w:rsid w:val="0013713B"/>
    <w:rsid w:val="0015154A"/>
    <w:rsid w:val="0015402C"/>
    <w:rsid w:val="00162F88"/>
    <w:rsid w:val="001932AA"/>
    <w:rsid w:val="001A3CFB"/>
    <w:rsid w:val="001D1986"/>
    <w:rsid w:val="001E619D"/>
    <w:rsid w:val="001F0DC3"/>
    <w:rsid w:val="002217F4"/>
    <w:rsid w:val="002355D5"/>
    <w:rsid w:val="0025668B"/>
    <w:rsid w:val="002601D2"/>
    <w:rsid w:val="00263103"/>
    <w:rsid w:val="00285CC3"/>
    <w:rsid w:val="002878DF"/>
    <w:rsid w:val="0029228F"/>
    <w:rsid w:val="002B1EAC"/>
    <w:rsid w:val="002B287D"/>
    <w:rsid w:val="002E7443"/>
    <w:rsid w:val="003500E5"/>
    <w:rsid w:val="003501BD"/>
    <w:rsid w:val="00354560"/>
    <w:rsid w:val="00362061"/>
    <w:rsid w:val="003631A2"/>
    <w:rsid w:val="00363BD3"/>
    <w:rsid w:val="00371CED"/>
    <w:rsid w:val="00374D6D"/>
    <w:rsid w:val="003869A6"/>
    <w:rsid w:val="003922F4"/>
    <w:rsid w:val="00395A45"/>
    <w:rsid w:val="003A2AE3"/>
    <w:rsid w:val="003B54A4"/>
    <w:rsid w:val="003D1C16"/>
    <w:rsid w:val="003E50A0"/>
    <w:rsid w:val="003E7916"/>
    <w:rsid w:val="003F1D37"/>
    <w:rsid w:val="003F5E51"/>
    <w:rsid w:val="004055B7"/>
    <w:rsid w:val="00411204"/>
    <w:rsid w:val="0041243C"/>
    <w:rsid w:val="004256CF"/>
    <w:rsid w:val="004532AA"/>
    <w:rsid w:val="004677D2"/>
    <w:rsid w:val="0049321D"/>
    <w:rsid w:val="004A4E2A"/>
    <w:rsid w:val="004C529A"/>
    <w:rsid w:val="004D5AE8"/>
    <w:rsid w:val="004E78ED"/>
    <w:rsid w:val="00501080"/>
    <w:rsid w:val="0052620F"/>
    <w:rsid w:val="00527378"/>
    <w:rsid w:val="00533EEA"/>
    <w:rsid w:val="00540D25"/>
    <w:rsid w:val="005438B0"/>
    <w:rsid w:val="00550BD5"/>
    <w:rsid w:val="00555C55"/>
    <w:rsid w:val="00585E27"/>
    <w:rsid w:val="005C0443"/>
    <w:rsid w:val="006029F9"/>
    <w:rsid w:val="00611D75"/>
    <w:rsid w:val="006315B6"/>
    <w:rsid w:val="00633005"/>
    <w:rsid w:val="006334D6"/>
    <w:rsid w:val="00643BF9"/>
    <w:rsid w:val="00676CEC"/>
    <w:rsid w:val="00684289"/>
    <w:rsid w:val="00685104"/>
    <w:rsid w:val="006B1CDE"/>
    <w:rsid w:val="006E7382"/>
    <w:rsid w:val="00740349"/>
    <w:rsid w:val="007452A9"/>
    <w:rsid w:val="007534CC"/>
    <w:rsid w:val="00766841"/>
    <w:rsid w:val="00796E49"/>
    <w:rsid w:val="007A0FEF"/>
    <w:rsid w:val="007B2AD9"/>
    <w:rsid w:val="007D7BEB"/>
    <w:rsid w:val="007F04C9"/>
    <w:rsid w:val="00803C61"/>
    <w:rsid w:val="00805A35"/>
    <w:rsid w:val="00811F86"/>
    <w:rsid w:val="0082260D"/>
    <w:rsid w:val="00841C75"/>
    <w:rsid w:val="00882E4C"/>
    <w:rsid w:val="008B0670"/>
    <w:rsid w:val="008E525D"/>
    <w:rsid w:val="008F2FFF"/>
    <w:rsid w:val="009018B7"/>
    <w:rsid w:val="009221A6"/>
    <w:rsid w:val="009234AC"/>
    <w:rsid w:val="00927D0A"/>
    <w:rsid w:val="00934074"/>
    <w:rsid w:val="00945658"/>
    <w:rsid w:val="009528B1"/>
    <w:rsid w:val="00952A75"/>
    <w:rsid w:val="009548BE"/>
    <w:rsid w:val="00954E3C"/>
    <w:rsid w:val="00964D6D"/>
    <w:rsid w:val="00994AD2"/>
    <w:rsid w:val="009A1F95"/>
    <w:rsid w:val="009A7690"/>
    <w:rsid w:val="009B2D65"/>
    <w:rsid w:val="009C4569"/>
    <w:rsid w:val="00A14138"/>
    <w:rsid w:val="00A6576B"/>
    <w:rsid w:val="00A65C0F"/>
    <w:rsid w:val="00A72505"/>
    <w:rsid w:val="00A875C9"/>
    <w:rsid w:val="00AB5D11"/>
    <w:rsid w:val="00AD083A"/>
    <w:rsid w:val="00AF095B"/>
    <w:rsid w:val="00B07778"/>
    <w:rsid w:val="00B167D5"/>
    <w:rsid w:val="00B24FE3"/>
    <w:rsid w:val="00B3138B"/>
    <w:rsid w:val="00B405BD"/>
    <w:rsid w:val="00B4525D"/>
    <w:rsid w:val="00B8272E"/>
    <w:rsid w:val="00B86BD1"/>
    <w:rsid w:val="00BC6F11"/>
    <w:rsid w:val="00BF2BFC"/>
    <w:rsid w:val="00C07221"/>
    <w:rsid w:val="00C248BC"/>
    <w:rsid w:val="00C401FD"/>
    <w:rsid w:val="00C61A91"/>
    <w:rsid w:val="00C77693"/>
    <w:rsid w:val="00C94740"/>
    <w:rsid w:val="00CB636A"/>
    <w:rsid w:val="00CC68DC"/>
    <w:rsid w:val="00CC7467"/>
    <w:rsid w:val="00CE5AF9"/>
    <w:rsid w:val="00CF042B"/>
    <w:rsid w:val="00D01E78"/>
    <w:rsid w:val="00D35861"/>
    <w:rsid w:val="00D53FFA"/>
    <w:rsid w:val="00D574EF"/>
    <w:rsid w:val="00D60471"/>
    <w:rsid w:val="00D64A63"/>
    <w:rsid w:val="00D66BAE"/>
    <w:rsid w:val="00D71F13"/>
    <w:rsid w:val="00D94C36"/>
    <w:rsid w:val="00D95D4A"/>
    <w:rsid w:val="00DA41D6"/>
    <w:rsid w:val="00DC42A5"/>
    <w:rsid w:val="00DD12AE"/>
    <w:rsid w:val="00E04806"/>
    <w:rsid w:val="00E06904"/>
    <w:rsid w:val="00E22F8E"/>
    <w:rsid w:val="00E5331C"/>
    <w:rsid w:val="00E70E7B"/>
    <w:rsid w:val="00EA151D"/>
    <w:rsid w:val="00EB3261"/>
    <w:rsid w:val="00EB5A3D"/>
    <w:rsid w:val="00ED63AF"/>
    <w:rsid w:val="00EF3A08"/>
    <w:rsid w:val="00F0265A"/>
    <w:rsid w:val="00F17ED4"/>
    <w:rsid w:val="00F61276"/>
    <w:rsid w:val="00F82E08"/>
    <w:rsid w:val="00F9669E"/>
    <w:rsid w:val="00F97619"/>
    <w:rsid w:val="00FC1997"/>
    <w:rsid w:val="00FE6982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o:colormru v:ext="edit" colors="#b1261b,#061987"/>
    </o:shapedefaults>
    <o:shapelayout v:ext="edit">
      <o:idmap v:ext="edit" data="1"/>
    </o:shapelayout>
  </w:shapeDefaults>
  <w:decimalSymbol w:val=","/>
  <w:listSeparator w:val=";"/>
  <w14:docId w14:val="03C62D18"/>
  <w15:chartTrackingRefBased/>
  <w15:docId w15:val="{BAF5498E-5599-41B9-9F0D-6D905BDF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Normal">
    <w:name w:val="CapNormal"/>
    <w:basedOn w:val="Normal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BasLettre">
    <w:name w:val="CapBasLettre"/>
    <w:basedOn w:val="CapNormal"/>
    <w:pPr>
      <w:ind w:left="1588"/>
    </w:pPr>
  </w:style>
  <w:style w:type="paragraph" w:customStyle="1" w:styleId="CapCorpsLettre">
    <w:name w:val="CapCorpsLettre"/>
    <w:basedOn w:val="CapNormal"/>
    <w:pPr>
      <w:spacing w:before="120" w:after="120"/>
      <w:ind w:left="1588" w:firstLine="567"/>
    </w:pPr>
  </w:style>
  <w:style w:type="paragraph" w:customStyle="1" w:styleId="CapDate">
    <w:name w:val="CapDate"/>
    <w:basedOn w:val="CapNormal"/>
    <w:pPr>
      <w:jc w:val="right"/>
    </w:pPr>
  </w:style>
  <w:style w:type="paragraph" w:customStyle="1" w:styleId="CapPiedDePageL1">
    <w:name w:val="CapPiedDePageL1"/>
    <w:basedOn w:val="CapNormal"/>
    <w:pPr>
      <w:spacing w:before="40" w:after="40"/>
    </w:pPr>
    <w:rPr>
      <w:rFonts w:ascii="Arial Black" w:hAnsi="Arial Black"/>
      <w:color w:val="A41C2C"/>
      <w:spacing w:val="11"/>
      <w:w w:val="101"/>
      <w:sz w:val="16"/>
    </w:rPr>
  </w:style>
  <w:style w:type="paragraph" w:customStyle="1" w:styleId="CapPiedDePageL2">
    <w:name w:val="CapPiedDePageL2"/>
    <w:basedOn w:val="CapNormal"/>
    <w:pPr>
      <w:ind w:right="-1"/>
    </w:pPr>
    <w:rPr>
      <w:spacing w:val="11"/>
      <w:w w:val="101"/>
      <w:sz w:val="16"/>
    </w:rPr>
  </w:style>
  <w:style w:type="paragraph" w:customStyle="1" w:styleId="CapRf">
    <w:name w:val="CapRéf"/>
    <w:basedOn w:val="CapNormal"/>
    <w:rPr>
      <w:sz w:val="20"/>
    </w:rPr>
  </w:style>
  <w:style w:type="paragraph" w:customStyle="1" w:styleId="CapSignatureGras">
    <w:name w:val="CapSignatureGras"/>
    <w:basedOn w:val="CapNormal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Pr>
      <w:b w:val="0"/>
      <w:bCs w:val="0"/>
    </w:rPr>
  </w:style>
  <w:style w:type="paragraph" w:customStyle="1" w:styleId="CapServAdmin">
    <w:name w:val="CapServAdmin"/>
    <w:basedOn w:val="Normal"/>
    <w:rPr>
      <w:rFonts w:ascii="Arial" w:hAnsi="Arial" w:cs="Arial"/>
      <w:b/>
      <w:bCs/>
      <w:iCs/>
      <w:sz w:val="18"/>
      <w:szCs w:val="20"/>
    </w:rPr>
  </w:style>
  <w:style w:type="paragraph" w:customStyle="1" w:styleId="CapPiedDePageL2PRES">
    <w:name w:val="CapPiedDePageL2PRES"/>
    <w:basedOn w:val="Normal"/>
    <w:pPr>
      <w:ind w:right="-1"/>
    </w:pPr>
    <w:rPr>
      <w:rFonts w:ascii="Arial" w:hAnsi="Arial" w:cs="Arial"/>
      <w:spacing w:val="7"/>
      <w:sz w:val="16"/>
      <w:szCs w:val="20"/>
    </w:rPr>
  </w:style>
  <w:style w:type="paragraph" w:styleId="En-tte">
    <w:name w:val="header"/>
    <w:basedOn w:val="Normal"/>
    <w:rsid w:val="0052620F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rsid w:val="0052620F"/>
    <w:pPr>
      <w:jc w:val="center"/>
    </w:pPr>
    <w:rPr>
      <w:b/>
      <w:bCs/>
      <w:u w:val="single"/>
    </w:rPr>
  </w:style>
  <w:style w:type="paragraph" w:styleId="Pieddepage">
    <w:name w:val="footer"/>
    <w:basedOn w:val="Normal"/>
    <w:rsid w:val="007D7BEB"/>
    <w:pPr>
      <w:tabs>
        <w:tab w:val="center" w:pos="4536"/>
        <w:tab w:val="right" w:pos="9072"/>
      </w:tabs>
    </w:pPr>
  </w:style>
  <w:style w:type="character" w:styleId="Lienhypertexte">
    <w:name w:val="Hyperlink"/>
    <w:rsid w:val="00363BD3"/>
    <w:rPr>
      <w:color w:val="0000FF"/>
      <w:u w:val="single"/>
    </w:rPr>
  </w:style>
  <w:style w:type="character" w:customStyle="1" w:styleId="TitreCar">
    <w:name w:val="Titre Car"/>
    <w:link w:val="Titre"/>
    <w:rsid w:val="009B2D65"/>
    <w:rPr>
      <w:b/>
      <w:bCs/>
      <w:sz w:val="24"/>
      <w:szCs w:val="24"/>
      <w:u w:val="single"/>
    </w:rPr>
  </w:style>
  <w:style w:type="paragraph" w:customStyle="1" w:styleId="CapPiedDePageL1PRES">
    <w:name w:val="CapPiedDePageL1PRES"/>
    <w:basedOn w:val="Normal"/>
    <w:rsid w:val="003631A2"/>
    <w:pPr>
      <w:spacing w:before="40" w:after="40" w:line="252" w:lineRule="auto"/>
      <w:ind w:right="-1"/>
    </w:pPr>
    <w:rPr>
      <w:rFonts w:ascii="Arial Black" w:hAnsi="Arial Black" w:cs="Arial"/>
      <w:color w:val="A41C2C"/>
      <w:spacing w:val="7"/>
      <w:sz w:val="16"/>
      <w:szCs w:val="20"/>
    </w:rPr>
  </w:style>
  <w:style w:type="paragraph" w:styleId="Citation">
    <w:name w:val="Quote"/>
    <w:aliases w:val="PP TSE Adresse"/>
    <w:basedOn w:val="Normal"/>
    <w:next w:val="Normal"/>
    <w:link w:val="CitationCar"/>
    <w:uiPriority w:val="29"/>
    <w:qFormat/>
    <w:rsid w:val="007A0FEF"/>
    <w:pPr>
      <w:suppressAutoHyphens/>
      <w:jc w:val="both"/>
    </w:pPr>
    <w:rPr>
      <w:rFonts w:ascii="Calibri" w:hAnsi="Calibri" w:cs="Calibri"/>
      <w:sz w:val="16"/>
      <w:szCs w:val="16"/>
      <w:lang w:eastAsia="zh-CN"/>
    </w:rPr>
  </w:style>
  <w:style w:type="character" w:customStyle="1" w:styleId="CitationCar">
    <w:name w:val="Citation Car"/>
    <w:aliases w:val="PP TSE Adresse Car"/>
    <w:basedOn w:val="Policepardfaut"/>
    <w:link w:val="Citation"/>
    <w:uiPriority w:val="29"/>
    <w:rsid w:val="007A0FEF"/>
    <w:rPr>
      <w:rFonts w:ascii="Calibri" w:hAnsi="Calibri" w:cs="Calibri"/>
      <w:sz w:val="16"/>
      <w:szCs w:val="16"/>
      <w:lang w:eastAsia="zh-CN"/>
    </w:rPr>
  </w:style>
  <w:style w:type="paragraph" w:styleId="Citationintense">
    <w:name w:val="Intense Quote"/>
    <w:aliases w:val="PP TSE Nom"/>
    <w:basedOn w:val="Normal"/>
    <w:next w:val="Normal"/>
    <w:link w:val="CitationintenseCar"/>
    <w:uiPriority w:val="30"/>
    <w:qFormat/>
    <w:rsid w:val="007A0FEF"/>
    <w:pPr>
      <w:suppressAutoHyphens/>
      <w:ind w:right="862"/>
    </w:pPr>
    <w:rPr>
      <w:rFonts w:ascii="CIDFont+F2" w:hAnsi="CIDFont+F2" w:cs="Calibri"/>
      <w:b/>
      <w:bCs/>
      <w:color w:val="13026A"/>
      <w:sz w:val="18"/>
      <w:szCs w:val="18"/>
      <w:lang w:eastAsia="zh-CN"/>
    </w:rPr>
  </w:style>
  <w:style w:type="character" w:customStyle="1" w:styleId="CitationintenseCar">
    <w:name w:val="Citation intense Car"/>
    <w:aliases w:val="PP TSE Nom Car"/>
    <w:basedOn w:val="Policepardfaut"/>
    <w:link w:val="Citationintense"/>
    <w:uiPriority w:val="30"/>
    <w:rsid w:val="007A0FEF"/>
    <w:rPr>
      <w:rFonts w:ascii="CIDFont+F2" w:hAnsi="CIDFont+F2" w:cs="Calibri"/>
      <w:b/>
      <w:bCs/>
      <w:color w:val="13026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e-fr.e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e-fr.eu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ilisateur\Application%20Data\Microsoft\Mod&#232;les\Charte%20UT1%20Capitole\PV%20Lettre%20UT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PV Lettre UT1.dot</Template>
  <TotalTime>4</TotalTime>
  <Pages>2</Pages>
  <Words>643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Coralie Baroiller</cp:lastModifiedBy>
  <cp:revision>3</cp:revision>
  <cp:lastPrinted>2023-06-29T14:04:00Z</cp:lastPrinted>
  <dcterms:created xsi:type="dcterms:W3CDTF">2024-09-18T09:02:00Z</dcterms:created>
  <dcterms:modified xsi:type="dcterms:W3CDTF">2024-09-23T13:01:00Z</dcterms:modified>
</cp:coreProperties>
</file>