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679" w:rsidRPr="00993679" w:rsidRDefault="00993679" w:rsidP="00993679">
      <w:pPr>
        <w:pStyle w:val="Titre3"/>
        <w:jc w:val="center"/>
        <w:rPr>
          <w:color w:val="002060"/>
          <w:sz w:val="32"/>
        </w:rPr>
      </w:pPr>
      <w:r w:rsidRPr="00993679">
        <w:rPr>
          <w:color w:val="002060"/>
          <w:sz w:val="32"/>
        </w:rPr>
        <w:t>Appel à projet THE Campus – Dossier de candidature</w:t>
      </w:r>
    </w:p>
    <w:p w:rsidR="00993679" w:rsidRPr="00993679" w:rsidRDefault="00993679" w:rsidP="00993679"/>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3823"/>
        <w:gridCol w:w="5244"/>
      </w:tblGrid>
      <w:tr w:rsidR="00993679" w:rsidRPr="00993679" w:rsidTr="00993679">
        <w:tc>
          <w:tcPr>
            <w:tcW w:w="3823" w:type="dxa"/>
            <w:shd w:val="clear" w:color="auto" w:fill="F2F2F2" w:themeFill="background1" w:themeFillShade="F2"/>
          </w:tcPr>
          <w:p w:rsidR="00993679" w:rsidRPr="00993679" w:rsidRDefault="00993679" w:rsidP="00993679">
            <w:pPr>
              <w:pStyle w:val="Titre2"/>
              <w:rPr>
                <w:rFonts w:ascii="Times New Roman" w:hAnsi="Times New Roman" w:cs="Times New Roman"/>
              </w:rPr>
            </w:pPr>
            <w:r w:rsidRPr="00993679">
              <w:rPr>
                <w:rFonts w:ascii="Times New Roman" w:hAnsi="Times New Roman" w:cs="Times New Roman"/>
              </w:rPr>
              <w:t>Établissement</w:t>
            </w:r>
            <w:r w:rsidRPr="00993679">
              <w:rPr>
                <w:rFonts w:ascii="Times New Roman" w:hAnsi="Times New Roman" w:cs="Times New Roman"/>
                <w:lang w:bidi="fr-FR"/>
              </w:rPr>
              <w:t>:</w:t>
            </w:r>
          </w:p>
        </w:tc>
        <w:tc>
          <w:tcPr>
            <w:tcW w:w="5244" w:type="dxa"/>
          </w:tcPr>
          <w:sdt>
            <w:sdtPr>
              <w:id w:val="-1678262204"/>
              <w:placeholder>
                <w:docPart w:val="E9181080E9B64CF58125BBC2C4C9350B"/>
              </w:placeholder>
              <w:comboBox>
                <w:listItem w:displayText="Sélectionnez un établissement" w:value="Sélectionnez un établissement"/>
                <w:listItem w:displayText="ENAC" w:value="ENAC"/>
                <w:listItem w:displayText="ENIT" w:value="ENIT"/>
                <w:listItem w:displayText="ENVT" w:value="ENVT"/>
                <w:listItem w:displayText="ICAM" w:value="ICAM"/>
                <w:listItem w:displayText="IMT-Mines Albi" w:value="IMT-Mines Albi"/>
                <w:listItem w:displayText="INP" w:value="INP"/>
                <w:listItem w:displayText="INP-ENM" w:value="INP-ENM"/>
                <w:listItem w:displayText="INP-EI Purpan" w:value="INP-EI Purpan"/>
                <w:listItem w:displayText="INSA" w:value="INSA"/>
                <w:listItem w:displayText="INUC" w:value="INUC"/>
                <w:listItem w:displayText="ISAE-SUPAERO" w:value="ISAE-SUPAERO"/>
                <w:listItem w:displayText="UPV Montpellier 3" w:value="UPV Montpellier 3"/>
                <w:listItem w:displayText="UT1" w:value="UT1"/>
                <w:listItem w:displayText="UT2J" w:value="UT2J"/>
                <w:listItem w:displayText="UT3" w:value="UT3"/>
              </w:comboBox>
            </w:sdtPr>
            <w:sdtEndPr/>
            <w:sdtContent>
              <w:p w:rsidR="00993679" w:rsidRPr="00993679" w:rsidRDefault="00F70C78" w:rsidP="00F70C78">
                <w:r>
                  <w:t>Sélectionnez un établissement</w:t>
                </w:r>
              </w:p>
            </w:sdtContent>
          </w:sdt>
        </w:tc>
      </w:tr>
      <w:tr w:rsidR="00F70C78" w:rsidRPr="00993679" w:rsidTr="00993679">
        <w:tc>
          <w:tcPr>
            <w:tcW w:w="3823" w:type="dxa"/>
            <w:shd w:val="clear" w:color="auto" w:fill="F2F2F2" w:themeFill="background1" w:themeFillShade="F2"/>
          </w:tcPr>
          <w:p w:rsidR="00F70C78" w:rsidRPr="00993679" w:rsidRDefault="00F70C78" w:rsidP="00993679">
            <w:pPr>
              <w:pStyle w:val="Titre2"/>
              <w:rPr>
                <w:rFonts w:ascii="Times New Roman" w:hAnsi="Times New Roman" w:cs="Times New Roman"/>
              </w:rPr>
            </w:pPr>
            <w:r>
              <w:rPr>
                <w:rFonts w:ascii="Times New Roman" w:hAnsi="Times New Roman" w:cs="Times New Roman"/>
              </w:rPr>
              <w:t xml:space="preserve">Campus </w:t>
            </w:r>
            <w:r w:rsidRPr="00F70C78">
              <w:rPr>
                <w:rFonts w:ascii="Times New Roman" w:hAnsi="Times New Roman" w:cs="Times New Roman"/>
                <w:b w:val="0"/>
                <w:i/>
              </w:rPr>
              <w:t>(facultatif)</w:t>
            </w:r>
          </w:p>
        </w:tc>
        <w:tc>
          <w:tcPr>
            <w:tcW w:w="5244" w:type="dxa"/>
          </w:tcPr>
          <w:p w:rsidR="00F70C78" w:rsidRPr="00993679" w:rsidRDefault="00F70C78" w:rsidP="00F70C78"/>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3823"/>
        <w:gridCol w:w="5244"/>
      </w:tblGrid>
      <w:tr w:rsidR="00C832DF" w:rsidRPr="00993679" w:rsidTr="00C832DF">
        <w:tc>
          <w:tcPr>
            <w:tcW w:w="3823" w:type="dxa"/>
            <w:shd w:val="clear" w:color="auto" w:fill="F2F2F2" w:themeFill="background1" w:themeFillShade="F2"/>
          </w:tcPr>
          <w:p w:rsidR="00C832DF" w:rsidRPr="00993679" w:rsidRDefault="00C832DF" w:rsidP="00993679">
            <w:pPr>
              <w:pStyle w:val="Titre2"/>
              <w:rPr>
                <w:rFonts w:ascii="Times New Roman" w:hAnsi="Times New Roman" w:cs="Times New Roman"/>
              </w:rPr>
            </w:pPr>
            <w:r w:rsidRPr="00993679">
              <w:rPr>
                <w:rFonts w:ascii="Times New Roman" w:hAnsi="Times New Roman" w:cs="Times New Roman"/>
                <w:lang w:bidi="fr-FR"/>
              </w:rPr>
              <w:t>Noms et prénoms des membres de l’équipe pédagogiques</w:t>
            </w:r>
          </w:p>
        </w:tc>
        <w:tc>
          <w:tcPr>
            <w:tcW w:w="5244" w:type="dxa"/>
          </w:tcPr>
          <w:p w:rsidR="00C832DF" w:rsidRPr="00993679" w:rsidRDefault="00C832DF" w:rsidP="00993679"/>
        </w:tc>
      </w:tr>
      <w:tr w:rsidR="00C832DF" w:rsidRPr="00973885" w:rsidTr="00C832DF">
        <w:tc>
          <w:tcPr>
            <w:tcW w:w="3823" w:type="dxa"/>
            <w:shd w:val="clear" w:color="auto" w:fill="F2F2F2" w:themeFill="background1" w:themeFillShade="F2"/>
          </w:tcPr>
          <w:p w:rsidR="00C832DF" w:rsidRPr="00993679" w:rsidRDefault="00C832DF" w:rsidP="00993679">
            <w:pPr>
              <w:pStyle w:val="Titre2"/>
              <w:rPr>
                <w:rFonts w:ascii="Times New Roman" w:hAnsi="Times New Roman" w:cs="Times New Roman"/>
              </w:rPr>
            </w:pPr>
            <w:r w:rsidRPr="00993679">
              <w:rPr>
                <w:rFonts w:ascii="Times New Roman" w:hAnsi="Times New Roman" w:cs="Times New Roman"/>
              </w:rPr>
              <w:t>Département/discipline</w:t>
            </w:r>
          </w:p>
        </w:tc>
        <w:tc>
          <w:tcPr>
            <w:tcW w:w="5244" w:type="dxa"/>
          </w:tcPr>
          <w:p w:rsidR="00C832DF" w:rsidRPr="00973885" w:rsidRDefault="00C832DF" w:rsidP="00993679"/>
        </w:tc>
      </w:tr>
      <w:tr w:rsidR="00C832DF" w:rsidRPr="00973885" w:rsidTr="00C832DF">
        <w:tc>
          <w:tcPr>
            <w:tcW w:w="3823" w:type="dxa"/>
            <w:vMerge w:val="restart"/>
            <w:shd w:val="clear" w:color="auto" w:fill="F2F2F2" w:themeFill="background1" w:themeFillShade="F2"/>
            <w:vAlign w:val="center"/>
          </w:tcPr>
          <w:p w:rsidR="00C832DF" w:rsidRPr="00993679" w:rsidRDefault="00C832DF" w:rsidP="00C832DF">
            <w:pPr>
              <w:jc w:val="left"/>
              <w:rPr>
                <w:b/>
              </w:rPr>
            </w:pPr>
            <w:r w:rsidRPr="00993679">
              <w:rPr>
                <w:b/>
              </w:rPr>
              <w:t>Année de formation visée</w:t>
            </w:r>
          </w:p>
        </w:tc>
        <w:sdt>
          <w:sdtPr>
            <w:id w:val="1607774554"/>
            <w:placeholder>
              <w:docPart w:val="1F3230CF6DEC4815B03F75FEFD673BA4"/>
            </w:placeholder>
            <w:comboBox>
              <w:listItem w:displayText="Choisissez une année de formation" w:value="Choisissez une année de formation"/>
              <w:listItem w:displayText="1ère année / L1" w:value="1ère année / L1"/>
              <w:listItem w:displayText="2 année / L2" w:value="2 année / L2"/>
              <w:listItem w:displayText="3e année / L3" w:value="3e année / L3"/>
              <w:listItem w:displayText="4e année / Master 1" w:value="4e année / Master 1"/>
              <w:listItem w:displayText="5e année / Master 2" w:value="5e année / Master 2"/>
              <w:listItem w:displayText="Autre :" w:value="Autre :"/>
            </w:comboBox>
          </w:sdtPr>
          <w:sdtEndPr/>
          <w:sdtContent>
            <w:tc>
              <w:tcPr>
                <w:tcW w:w="5244" w:type="dxa"/>
              </w:tcPr>
              <w:p w:rsidR="00C832DF" w:rsidRPr="00973885" w:rsidRDefault="00F70C78" w:rsidP="00C832DF">
                <w:r>
                  <w:t>Sélectionn</w:t>
                </w:r>
                <w:r w:rsidR="00C832DF" w:rsidRPr="00F70C78">
                  <w:t>ez une année</w:t>
                </w:r>
              </w:p>
            </w:tc>
          </w:sdtContent>
        </w:sdt>
      </w:tr>
      <w:tr w:rsidR="00C832DF" w:rsidRPr="00973885" w:rsidTr="00C832DF">
        <w:tc>
          <w:tcPr>
            <w:tcW w:w="3823" w:type="dxa"/>
            <w:vMerge/>
            <w:shd w:val="clear" w:color="auto" w:fill="F2F2F2" w:themeFill="background1" w:themeFillShade="F2"/>
          </w:tcPr>
          <w:p w:rsidR="00C832DF" w:rsidRPr="00993679" w:rsidRDefault="00C832DF" w:rsidP="00993679">
            <w:pPr>
              <w:rPr>
                <w:b/>
              </w:rPr>
            </w:pPr>
          </w:p>
        </w:tc>
        <w:tc>
          <w:tcPr>
            <w:tcW w:w="5244" w:type="dxa"/>
          </w:tcPr>
          <w:p w:rsidR="00C832DF" w:rsidRDefault="00C832DF" w:rsidP="00C832DF"/>
        </w:tc>
      </w:tr>
      <w:tr w:rsidR="00C832DF" w:rsidRPr="00973885" w:rsidTr="00C832DF">
        <w:tblPrEx>
          <w:tblBorders>
            <w:top w:val="single" w:sz="4" w:space="0" w:color="auto"/>
          </w:tblBorders>
        </w:tblPrEx>
        <w:tc>
          <w:tcPr>
            <w:tcW w:w="3823" w:type="dxa"/>
            <w:tcBorders>
              <w:top w:val="nil"/>
            </w:tcBorders>
            <w:shd w:val="clear" w:color="auto" w:fill="F2F2F2" w:themeFill="background1" w:themeFillShade="F2"/>
          </w:tcPr>
          <w:p w:rsidR="00C832DF" w:rsidRPr="00C832DF" w:rsidRDefault="00C832DF" w:rsidP="00C832DF">
            <w:pPr>
              <w:spacing w:line="276" w:lineRule="auto"/>
              <w:rPr>
                <w:b/>
              </w:rPr>
            </w:pPr>
            <w:r w:rsidRPr="00C832DF">
              <w:rPr>
                <w:b/>
              </w:rPr>
              <w:t>Nom de la formation et/ou de l’Unité d’enseignement visée</w:t>
            </w:r>
          </w:p>
        </w:tc>
        <w:tc>
          <w:tcPr>
            <w:tcW w:w="5244" w:type="dxa"/>
            <w:tcBorders>
              <w:top w:val="nil"/>
            </w:tcBorders>
          </w:tcPr>
          <w:p w:rsidR="00C832DF" w:rsidRPr="00973885" w:rsidRDefault="00C832DF" w:rsidP="00993679"/>
        </w:tc>
      </w:tr>
      <w:tr w:rsidR="00C832DF" w:rsidRPr="00973885" w:rsidTr="00C832DF">
        <w:tblPrEx>
          <w:tblBorders>
            <w:top w:val="single" w:sz="4" w:space="0" w:color="auto"/>
          </w:tblBorders>
        </w:tblPrEx>
        <w:tc>
          <w:tcPr>
            <w:tcW w:w="3823" w:type="dxa"/>
            <w:shd w:val="clear" w:color="auto" w:fill="F2F2F2" w:themeFill="background1" w:themeFillShade="F2"/>
          </w:tcPr>
          <w:p w:rsidR="00C832DF" w:rsidRPr="00C832DF" w:rsidRDefault="00C832DF" w:rsidP="00993679">
            <w:pPr>
              <w:rPr>
                <w:b/>
              </w:rPr>
            </w:pPr>
            <w:r w:rsidRPr="00C832DF">
              <w:rPr>
                <w:b/>
                <w:lang w:bidi="fr-FR"/>
              </w:rPr>
              <w:t>Effectif d’étudiants concernés</w:t>
            </w:r>
          </w:p>
        </w:tc>
        <w:tc>
          <w:tcPr>
            <w:tcW w:w="5244" w:type="dxa"/>
          </w:tcPr>
          <w:p w:rsidR="00C832DF" w:rsidRPr="00973885" w:rsidRDefault="00C832DF" w:rsidP="00993679"/>
        </w:tc>
      </w:tr>
      <w:tr w:rsidR="00F70C78" w:rsidRPr="00973885" w:rsidTr="00F70C78">
        <w:tblPrEx>
          <w:tblBorders>
            <w:top w:val="single" w:sz="4" w:space="0" w:color="auto"/>
          </w:tblBorders>
        </w:tblPrEx>
        <w:tc>
          <w:tcPr>
            <w:tcW w:w="3823" w:type="dxa"/>
            <w:vMerge w:val="restart"/>
            <w:shd w:val="clear" w:color="auto" w:fill="F2F2F2" w:themeFill="background1" w:themeFillShade="F2"/>
            <w:vAlign w:val="center"/>
          </w:tcPr>
          <w:p w:rsidR="00F70C78" w:rsidRPr="00C832DF" w:rsidRDefault="00F70C78" w:rsidP="00F70C78">
            <w:pPr>
              <w:jc w:val="left"/>
              <w:rPr>
                <w:b/>
              </w:rPr>
            </w:pPr>
            <w:r w:rsidRPr="00C832DF">
              <w:rPr>
                <w:b/>
                <w:lang w:bidi="fr-FR"/>
              </w:rPr>
              <w:t>Avis de la direction de la composante</w:t>
            </w:r>
          </w:p>
        </w:tc>
        <w:sdt>
          <w:sdtPr>
            <w:id w:val="948131424"/>
            <w:placeholder>
              <w:docPart w:val="51B4F12FFCB34855912C82012ACC6D17"/>
            </w:placeholder>
            <w:comboBox>
              <w:listItem w:displayText="Avis favorable" w:value="Avis favorable"/>
              <w:listItem w:displayText="Avis défavorable" w:value="Avis défavorable"/>
            </w:comboBox>
          </w:sdtPr>
          <w:sdtEndPr/>
          <w:sdtContent>
            <w:tc>
              <w:tcPr>
                <w:tcW w:w="5244" w:type="dxa"/>
              </w:tcPr>
              <w:p w:rsidR="00F70C78" w:rsidRPr="00973885" w:rsidRDefault="00F70C78" w:rsidP="00F70C78">
                <w:r>
                  <w:t>Sélectionnez un avis</w:t>
                </w:r>
              </w:p>
            </w:tc>
          </w:sdtContent>
        </w:sdt>
      </w:tr>
      <w:tr w:rsidR="00F70C78" w:rsidRPr="00973885" w:rsidTr="00C832DF">
        <w:tblPrEx>
          <w:tblBorders>
            <w:top w:val="single" w:sz="4" w:space="0" w:color="auto"/>
          </w:tblBorders>
        </w:tblPrEx>
        <w:tc>
          <w:tcPr>
            <w:tcW w:w="3823" w:type="dxa"/>
            <w:vMerge/>
            <w:shd w:val="clear" w:color="auto" w:fill="F2F2F2" w:themeFill="background1" w:themeFillShade="F2"/>
          </w:tcPr>
          <w:p w:rsidR="00F70C78" w:rsidRPr="00C832DF" w:rsidRDefault="00F70C78" w:rsidP="00993679">
            <w:pPr>
              <w:rPr>
                <w:b/>
                <w:lang w:bidi="fr-FR"/>
              </w:rPr>
            </w:pPr>
          </w:p>
        </w:tc>
        <w:tc>
          <w:tcPr>
            <w:tcW w:w="5244" w:type="dxa"/>
          </w:tcPr>
          <w:p w:rsidR="00F70C78" w:rsidRDefault="00F70C78" w:rsidP="00993679"/>
          <w:p w:rsidR="00F70C78" w:rsidRPr="00973885" w:rsidRDefault="00F70C78" w:rsidP="00993679"/>
        </w:tc>
      </w:tr>
    </w:tbl>
    <w:p w:rsidR="00993679" w:rsidRDefault="00F70C78" w:rsidP="00F70C78">
      <w:pPr>
        <w:rPr>
          <w:b/>
        </w:rPr>
      </w:pPr>
      <w:r w:rsidRPr="00F70C78">
        <w:rPr>
          <w:b/>
        </w:rPr>
        <w:t>Descriptif du projet</w:t>
      </w:r>
    </w:p>
    <w:p w:rsidR="00F70C78" w:rsidRDefault="0084118B" w:rsidP="00F70C78">
      <w:pPr>
        <w:rPr>
          <w:b/>
        </w:rPr>
      </w:pPr>
      <w:r>
        <w:rPr>
          <w:b/>
          <w:noProof/>
          <w:lang w:eastAsia="fr-FR"/>
        </w:rPr>
        <mc:AlternateContent>
          <mc:Choice Requires="wps">
            <w:drawing>
              <wp:anchor distT="0" distB="0" distL="114300" distR="114300" simplePos="0" relativeHeight="251661312" behindDoc="0" locked="0" layoutInCell="1" allowOverlap="1" wp14:anchorId="5F6FD918" wp14:editId="60E864A1">
                <wp:simplePos x="0" y="0"/>
                <wp:positionH relativeFrom="margin">
                  <wp:align>left</wp:align>
                </wp:positionH>
                <wp:positionV relativeFrom="paragraph">
                  <wp:posOffset>228600</wp:posOffset>
                </wp:positionV>
                <wp:extent cx="5743575" cy="2971800"/>
                <wp:effectExtent l="0" t="0" r="28575" b="19050"/>
                <wp:wrapTopAndBottom/>
                <wp:docPr id="5" name="Zone de texte 5"/>
                <wp:cNvGraphicFramePr/>
                <a:graphic xmlns:a="http://schemas.openxmlformats.org/drawingml/2006/main">
                  <a:graphicData uri="http://schemas.microsoft.com/office/word/2010/wordprocessingShape">
                    <wps:wsp>
                      <wps:cNvSpPr txBox="1"/>
                      <wps:spPr>
                        <a:xfrm>
                          <a:off x="0" y="0"/>
                          <a:ext cx="5743575" cy="2971800"/>
                        </a:xfrm>
                        <a:prstGeom prst="rect">
                          <a:avLst/>
                        </a:prstGeom>
                        <a:solidFill>
                          <a:schemeClr val="lt1"/>
                        </a:solidFill>
                        <a:ln w="6350">
                          <a:solidFill>
                            <a:prstClr val="black"/>
                          </a:solidFill>
                        </a:ln>
                      </wps:spPr>
                      <wps:txbx>
                        <w:txbxContent>
                          <w:p w:rsidR="0084118B" w:rsidRPr="00AC7CB8" w:rsidRDefault="0084118B" w:rsidP="0084118B">
                            <w:pPr>
                              <w:rPr>
                                <w:i/>
                                <w:color w:val="A6A6A6" w:themeColor="background1" w:themeShade="A6"/>
                                <w:sz w:val="20"/>
                              </w:rPr>
                            </w:pPr>
                            <w:r w:rsidRPr="00AC7CB8">
                              <w:rPr>
                                <w:i/>
                                <w:color w:val="A6A6A6" w:themeColor="background1" w:themeShade="A6"/>
                                <w:sz w:val="20"/>
                              </w:rPr>
                              <w:t>5 à 10 pages (motivations, point de départ, objectifs d’amélioration visés, planning prévisionnel, nombre d’heures demandées).</w:t>
                            </w:r>
                          </w:p>
                          <w:p w:rsidR="0084118B" w:rsidRDefault="0084118B" w:rsidP="008411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6FD918" id="_x0000_t202" coordsize="21600,21600" o:spt="202" path="m,l,21600r21600,l21600,xe">
                <v:stroke joinstyle="miter"/>
                <v:path gradientshapeok="t" o:connecttype="rect"/>
              </v:shapetype>
              <v:shape id="Zone de texte 5" o:spid="_x0000_s1026" type="#_x0000_t202" style="position:absolute;left:0;text-align:left;margin-left:0;margin-top:18pt;width:452.25pt;height:234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" fillcolor="white [3201]" strokeweight=".5pt">
                <v:textbox>
                  <w:txbxContent>
                    <w:p w:rsidR="0084118B" w:rsidRPr="00AC7CB8" w:rsidRDefault="0084118B" w:rsidP="0084118B">
                      <w:pPr>
                        <w:rPr>
                          <w:i/>
                          <w:color w:val="A6A6A6" w:themeColor="background1" w:themeShade="A6"/>
                          <w:sz w:val="20"/>
                        </w:rPr>
                      </w:pPr>
                      <w:r w:rsidRPr="00AC7CB8">
                        <w:rPr>
                          <w:i/>
                          <w:color w:val="A6A6A6" w:themeColor="background1" w:themeShade="A6"/>
                          <w:sz w:val="20"/>
                        </w:rPr>
                        <w:t>5 à 10 pages (motivations, point de départ, objectifs d’amélioration visés, planning prévisionnel, nombre d’heures demandées).</w:t>
                      </w:r>
                    </w:p>
                    <w:p w:rsidR="0084118B" w:rsidRDefault="0084118B" w:rsidP="0084118B"/>
                  </w:txbxContent>
                </v:textbox>
                <w10:wrap type="topAndBottom" anchorx="margin"/>
              </v:shape>
            </w:pict>
          </mc:Fallback>
        </mc:AlternateContent>
      </w:r>
    </w:p>
    <w:p w:rsidR="0084118B" w:rsidRDefault="0084118B" w:rsidP="00F70C78">
      <w:pPr>
        <w:rPr>
          <w:b/>
        </w:rPr>
      </w:pPr>
    </w:p>
    <w:p w:rsidR="00F70C78" w:rsidRPr="00F70C78" w:rsidRDefault="00F70C78" w:rsidP="00F70C78">
      <w:pPr>
        <w:rPr>
          <w:b/>
        </w:rPr>
      </w:pPr>
      <w:r>
        <w:rPr>
          <w:b/>
          <w:noProof/>
          <w:lang w:eastAsia="fr-FR"/>
        </w:rPr>
        <w:lastRenderedPageBreak/>
        <mc:AlternateContent>
          <mc:Choice Requires="wps">
            <w:drawing>
              <wp:anchor distT="0" distB="0" distL="114300" distR="114300" simplePos="0" relativeHeight="251659264" behindDoc="0" locked="0" layoutInCell="1" allowOverlap="1" wp14:anchorId="03F67F91" wp14:editId="22888B29">
                <wp:simplePos x="0" y="0"/>
                <wp:positionH relativeFrom="margin">
                  <wp:posOffset>19050</wp:posOffset>
                </wp:positionH>
                <wp:positionV relativeFrom="paragraph">
                  <wp:posOffset>315595</wp:posOffset>
                </wp:positionV>
                <wp:extent cx="5743575" cy="2028825"/>
                <wp:effectExtent l="0" t="0" r="28575" b="28575"/>
                <wp:wrapTopAndBottom/>
                <wp:docPr id="4" name="Zone de texte 4"/>
                <wp:cNvGraphicFramePr/>
                <a:graphic xmlns:a="http://schemas.openxmlformats.org/drawingml/2006/main">
                  <a:graphicData uri="http://schemas.microsoft.com/office/word/2010/wordprocessingShape">
                    <wps:wsp>
                      <wps:cNvSpPr txBox="1"/>
                      <wps:spPr>
                        <a:xfrm>
                          <a:off x="0" y="0"/>
                          <a:ext cx="5743575" cy="2028825"/>
                        </a:xfrm>
                        <a:prstGeom prst="rect">
                          <a:avLst/>
                        </a:prstGeom>
                        <a:solidFill>
                          <a:schemeClr val="lt1"/>
                        </a:solidFill>
                        <a:ln w="6350">
                          <a:solidFill>
                            <a:prstClr val="black"/>
                          </a:solidFill>
                        </a:ln>
                      </wps:spPr>
                      <wps:txbx>
                        <w:txbxContent>
                          <w:p w:rsidR="00F70C78" w:rsidRPr="00AC7CB8" w:rsidRDefault="00F70C78">
                            <w:pPr>
                              <w:rPr>
                                <w:color w:val="A6A6A6" w:themeColor="background1" w:themeShade="A6"/>
                              </w:rPr>
                            </w:pPr>
                            <w:bookmarkStart w:id="0" w:name="_GoBack"/>
                            <w:r w:rsidRPr="00AC7CB8">
                              <w:rPr>
                                <w:i/>
                                <w:color w:val="A6A6A6" w:themeColor="background1" w:themeShade="A6"/>
                                <w:sz w:val="20"/>
                              </w:rPr>
                              <w:t>Par exemple retours des étudiants, analyse des performances d’apprentissage, retour réflexif sur la conduite du projet, etc.</w:t>
                            </w:r>
                          </w:p>
                          <w:bookmarkEnd w:id="0"/>
                          <w:p w:rsidR="00AC7CB8" w:rsidRDefault="00AC7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F67F91" id="Zone de texte 4" o:spid="_x0000_s1027" type="#_x0000_t202" style="position:absolute;left:0;text-align:left;margin-left:1.5pt;margin-top:24.85pt;width:452.25pt;height:15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" fillcolor="white [3201]" strokeweight=".5pt">
                <v:textbox>
                  <w:txbxContent>
                    <w:p w:rsidR="00F70C78" w:rsidRPr="00AC7CB8" w:rsidRDefault="00F70C78">
                      <w:pPr>
                        <w:rPr>
                          <w:color w:val="A6A6A6" w:themeColor="background1" w:themeShade="A6"/>
                        </w:rPr>
                      </w:pPr>
                      <w:bookmarkStart w:id="1" w:name="_GoBack"/>
                      <w:r w:rsidRPr="00AC7CB8">
                        <w:rPr>
                          <w:i/>
                          <w:color w:val="A6A6A6" w:themeColor="background1" w:themeShade="A6"/>
                          <w:sz w:val="20"/>
                        </w:rPr>
                        <w:t>Par exemple retours des étudiants, analyse des performances d’apprentissage, retour réflexif sur la conduite du projet, etc.</w:t>
                      </w:r>
                    </w:p>
                    <w:bookmarkEnd w:id="1"/>
                    <w:p w:rsidR="00AC7CB8" w:rsidRDefault="00AC7CB8"/>
                  </w:txbxContent>
                </v:textbox>
                <w10:wrap type="topAndBottom" anchorx="margin"/>
              </v:shape>
            </w:pict>
          </mc:Fallback>
        </mc:AlternateContent>
      </w:r>
      <w:r w:rsidRPr="00F70C78">
        <w:rPr>
          <w:b/>
        </w:rPr>
        <w:t>Modalités d’évaluation du dispositif prévues</w:t>
      </w:r>
    </w:p>
    <w:p w:rsidR="00F70C78" w:rsidRPr="00F70C78" w:rsidRDefault="00F70C78" w:rsidP="00F70C78">
      <w:pPr>
        <w:rPr>
          <w:b/>
        </w:rPr>
      </w:pPr>
    </w:p>
    <w:p w:rsidR="00F70C78" w:rsidRPr="00F70C78" w:rsidRDefault="00F70C78" w:rsidP="00F70C78">
      <w:pPr>
        <w:rPr>
          <w:b/>
        </w:rPr>
      </w:pPr>
    </w:p>
    <w:sectPr w:rsidR="00F70C78" w:rsidRPr="00F70C78" w:rsidSect="00797D62">
      <w:headerReference w:type="default" r:id="rId9"/>
      <w:footerReference w:type="default" r:id="rId10"/>
      <w:headerReference w:type="first" r:id="rId11"/>
      <w:footerReference w:type="first" r:id="rId12"/>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342" w:rsidRDefault="00DD2342" w:rsidP="00993679">
      <w:r>
        <w:separator/>
      </w:r>
    </w:p>
    <w:p w:rsidR="00DD2342" w:rsidRDefault="00DD2342" w:rsidP="00993679"/>
  </w:endnote>
  <w:endnote w:type="continuationSeparator" w:id="0">
    <w:p w:rsidR="00DD2342" w:rsidRDefault="00DD2342" w:rsidP="00993679">
      <w:r>
        <w:continuationSeparator/>
      </w:r>
    </w:p>
    <w:p w:rsidR="00DD2342" w:rsidRDefault="00DD2342" w:rsidP="00993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602541"/>
      <w:docPartObj>
        <w:docPartGallery w:val="Page Numbers (Bottom of Page)"/>
        <w:docPartUnique/>
      </w:docPartObj>
    </w:sdtPr>
    <w:sdtEndPr/>
    <w:sdtContent>
      <w:sdt>
        <w:sdtPr>
          <w:id w:val="-158700798"/>
          <w:docPartObj>
            <w:docPartGallery w:val="Page Numbers (Top of Page)"/>
            <w:docPartUnique/>
          </w:docPartObj>
        </w:sdtPr>
        <w:sdtEndPr/>
        <w:sdtContent>
          <w:p w:rsidR="00F70C78" w:rsidRDefault="00F70C78">
            <w:pPr>
              <w:pStyle w:val="Pieddepage"/>
              <w:jc w:val="right"/>
            </w:pPr>
            <w:r>
              <w:t xml:space="preserve">Page </w:t>
            </w:r>
            <w:r>
              <w:rPr>
                <w:b/>
                <w:bCs/>
                <w:szCs w:val="24"/>
              </w:rPr>
              <w:fldChar w:fldCharType="begin"/>
            </w:r>
            <w:r>
              <w:rPr>
                <w:b/>
                <w:bCs/>
              </w:rPr>
              <w:instrText>PAGE</w:instrText>
            </w:r>
            <w:r>
              <w:rPr>
                <w:b/>
                <w:bCs/>
                <w:szCs w:val="24"/>
              </w:rPr>
              <w:fldChar w:fldCharType="separate"/>
            </w:r>
            <w:r w:rsidR="00AC7CB8">
              <w:rPr>
                <w:b/>
                <w:bCs/>
                <w:noProof/>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AC7CB8">
              <w:rPr>
                <w:b/>
                <w:bCs/>
                <w:noProof/>
              </w:rPr>
              <w:t>2</w:t>
            </w:r>
            <w:r>
              <w:rPr>
                <w:b/>
                <w:bCs/>
                <w:szCs w:val="24"/>
              </w:rPr>
              <w:fldChar w:fldCharType="end"/>
            </w:r>
          </w:p>
        </w:sdtContent>
      </w:sdt>
    </w:sdtContent>
  </w:sdt>
  <w:p w:rsidR="00F70C78" w:rsidRDefault="00F70C7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6949"/>
      <w:docPartObj>
        <w:docPartGallery w:val="Page Numbers (Bottom of Page)"/>
        <w:docPartUnique/>
      </w:docPartObj>
    </w:sdtPr>
    <w:sdtEndPr/>
    <w:sdtContent>
      <w:sdt>
        <w:sdtPr>
          <w:id w:val="-1769616900"/>
          <w:docPartObj>
            <w:docPartGallery w:val="Page Numbers (Top of Page)"/>
            <w:docPartUnique/>
          </w:docPartObj>
        </w:sdtPr>
        <w:sdtEndPr/>
        <w:sdtContent>
          <w:p w:rsidR="00F70C78" w:rsidRDefault="00F70C78">
            <w:pPr>
              <w:pStyle w:val="Pieddepage"/>
              <w:jc w:val="right"/>
            </w:pPr>
            <w:r>
              <w:t xml:space="preserve">Page </w:t>
            </w:r>
            <w:r>
              <w:rPr>
                <w:b/>
                <w:bCs/>
                <w:szCs w:val="24"/>
              </w:rPr>
              <w:fldChar w:fldCharType="begin"/>
            </w:r>
            <w:r>
              <w:rPr>
                <w:b/>
                <w:bCs/>
              </w:rPr>
              <w:instrText>PAGE</w:instrText>
            </w:r>
            <w:r>
              <w:rPr>
                <w:b/>
                <w:bCs/>
                <w:szCs w:val="24"/>
              </w:rPr>
              <w:fldChar w:fldCharType="separate"/>
            </w:r>
            <w:r w:rsidR="00AC7CB8">
              <w:rPr>
                <w:b/>
                <w:bCs/>
                <w:noProof/>
              </w:rPr>
              <w:t>1</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AC7CB8">
              <w:rPr>
                <w:b/>
                <w:bCs/>
                <w:noProof/>
              </w:rPr>
              <w:t>2</w:t>
            </w:r>
            <w:r>
              <w:rPr>
                <w:b/>
                <w:bCs/>
                <w:szCs w:val="24"/>
              </w:rPr>
              <w:fldChar w:fldCharType="end"/>
            </w:r>
          </w:p>
        </w:sdtContent>
      </w:sdt>
    </w:sdtContent>
  </w:sdt>
  <w:p w:rsidR="00F70C78" w:rsidRDefault="00F70C7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342" w:rsidRDefault="00DD2342" w:rsidP="00993679">
      <w:r>
        <w:separator/>
      </w:r>
    </w:p>
    <w:p w:rsidR="00DD2342" w:rsidRDefault="00DD2342" w:rsidP="00993679"/>
  </w:footnote>
  <w:footnote w:type="continuationSeparator" w:id="0">
    <w:p w:rsidR="00DD2342" w:rsidRDefault="00DD2342" w:rsidP="00993679">
      <w:r>
        <w:continuationSeparator/>
      </w:r>
    </w:p>
    <w:p w:rsidR="00DD2342" w:rsidRDefault="00DD2342" w:rsidP="009936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78" w:rsidRPr="00F70C78" w:rsidRDefault="00F70C78" w:rsidP="00F70C78">
    <w:pPr>
      <w:pStyle w:val="En-tte"/>
      <w:rPr>
        <w:b w:val="0"/>
        <w:i/>
        <w:sz w:val="20"/>
      </w:rPr>
    </w:pPr>
    <w:r w:rsidRPr="00F70C78">
      <w:rPr>
        <w:b w:val="0"/>
        <w:i/>
        <w:noProof/>
        <w:sz w:val="20"/>
        <w:lang w:eastAsia="fr-FR"/>
      </w:rPr>
      <w:t>AAP THE Campus. Dossier de candidature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78" w:rsidRPr="00F70C78" w:rsidRDefault="00F70C78" w:rsidP="00F70C78">
    <w:pPr>
      <w:pStyle w:val="En-tte"/>
      <w:jc w:val="center"/>
      <w:rPr>
        <w:b w:val="0"/>
        <w:sz w:val="24"/>
      </w:rPr>
    </w:pPr>
    <w:r w:rsidRPr="00993679">
      <w:rPr>
        <w:noProof/>
        <w:lang w:eastAsia="fr-FR"/>
      </w:rPr>
      <w:drawing>
        <wp:inline distT="0" distB="0" distL="0" distR="0">
          <wp:extent cx="4505325" cy="822429"/>
          <wp:effectExtent l="0" t="0" r="0" b="0"/>
          <wp:docPr id="3" name="Image 3" descr="C:\Users\guillon\Nextcloud\THE Campus\Communication\Logos_bandeaux\kit-bandeaux-logos-THE-Campus\bandeau_complet THE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llon\Nextcloud\THE Campus\Communication\Logos_bandeaux\kit-bandeaux-logos-THE-Campus\bandeau_complet THE Camp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726" cy="824875"/>
                  </a:xfrm>
                  <a:prstGeom prst="rect">
                    <a:avLst/>
                  </a:prstGeom>
                  <a:noFill/>
                  <a:ln>
                    <a:noFill/>
                  </a:ln>
                </pic:spPr>
              </pic:pic>
            </a:graphicData>
          </a:graphic>
        </wp:inline>
      </w:drawing>
    </w:r>
  </w:p>
  <w:p w:rsidR="00F70C78" w:rsidRPr="00F70C78" w:rsidRDefault="00F70C78" w:rsidP="00F70C78">
    <w:pPr>
      <w:pStyle w:val="En-tte"/>
      <w:jc w:val="center"/>
      <w:rPr>
        <w:b w:val="0"/>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61"/>
    <w:rsid w:val="000C2633"/>
    <w:rsid w:val="000F6231"/>
    <w:rsid w:val="001A40E4"/>
    <w:rsid w:val="001A6300"/>
    <w:rsid w:val="001B2073"/>
    <w:rsid w:val="001C09BA"/>
    <w:rsid w:val="001E59CF"/>
    <w:rsid w:val="0028505D"/>
    <w:rsid w:val="002F1DBC"/>
    <w:rsid w:val="003241AA"/>
    <w:rsid w:val="00342CDD"/>
    <w:rsid w:val="00363A6A"/>
    <w:rsid w:val="003C77BF"/>
    <w:rsid w:val="004E1A15"/>
    <w:rsid w:val="00521A90"/>
    <w:rsid w:val="005268F7"/>
    <w:rsid w:val="005443BE"/>
    <w:rsid w:val="005E3543"/>
    <w:rsid w:val="006228EE"/>
    <w:rsid w:val="00635407"/>
    <w:rsid w:val="0066002F"/>
    <w:rsid w:val="006A0C25"/>
    <w:rsid w:val="006B231C"/>
    <w:rsid w:val="00752361"/>
    <w:rsid w:val="00761239"/>
    <w:rsid w:val="00795023"/>
    <w:rsid w:val="00797D62"/>
    <w:rsid w:val="00802707"/>
    <w:rsid w:val="008156CB"/>
    <w:rsid w:val="0084118B"/>
    <w:rsid w:val="008527F0"/>
    <w:rsid w:val="008A6F05"/>
    <w:rsid w:val="009541C6"/>
    <w:rsid w:val="00973885"/>
    <w:rsid w:val="00991989"/>
    <w:rsid w:val="00993679"/>
    <w:rsid w:val="009C7DE8"/>
    <w:rsid w:val="00A63436"/>
    <w:rsid w:val="00A670F2"/>
    <w:rsid w:val="00AC7CB8"/>
    <w:rsid w:val="00B42047"/>
    <w:rsid w:val="00B8392C"/>
    <w:rsid w:val="00BC7D19"/>
    <w:rsid w:val="00C07439"/>
    <w:rsid w:val="00C26D0F"/>
    <w:rsid w:val="00C5493D"/>
    <w:rsid w:val="00C832DF"/>
    <w:rsid w:val="00C97885"/>
    <w:rsid w:val="00CA1C12"/>
    <w:rsid w:val="00CA7DE2"/>
    <w:rsid w:val="00D7348B"/>
    <w:rsid w:val="00DA2EA0"/>
    <w:rsid w:val="00DD2342"/>
    <w:rsid w:val="00E00E9F"/>
    <w:rsid w:val="00E553AA"/>
    <w:rsid w:val="00EA0EB4"/>
    <w:rsid w:val="00F37398"/>
    <w:rsid w:val="00F42096"/>
    <w:rsid w:val="00F5388D"/>
    <w:rsid w:val="00F70C78"/>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4D5372-CDAA-42A5-8C5F-28AAD229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79"/>
    <w:pPr>
      <w:jc w:val="both"/>
    </w:pPr>
    <w:rPr>
      <w:rFonts w:ascii="Times New Roman" w:hAnsi="Times New Roman" w:cs="Times New Roman"/>
      <w:sz w:val="24"/>
    </w:rPr>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Emphase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semiHidden/>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Emphaseple">
    <w:name w:val="Subtle Emphasis"/>
    <w:basedOn w:val="Policepardfaut"/>
    <w:uiPriority w:val="19"/>
    <w:semiHidden/>
    <w:unhideWhenUsed/>
    <w:qFormat/>
    <w:rsid w:val="005443BE"/>
    <w:rPr>
      <w:i/>
      <w:iCs/>
      <w:color w:val="404040" w:themeColor="text1" w:themeTint="BF"/>
    </w:rPr>
  </w:style>
  <w:style w:type="character" w:styleId="Rfrencepl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lon\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81080E9B64CF58125BBC2C4C9350B"/>
        <w:category>
          <w:name w:val="Général"/>
          <w:gallery w:val="placeholder"/>
        </w:category>
        <w:types>
          <w:type w:val="bbPlcHdr"/>
        </w:types>
        <w:behaviors>
          <w:behavior w:val="content"/>
        </w:behaviors>
        <w:guid w:val="{5379F0C7-E829-4BE0-80B4-2B015AC231B6}"/>
      </w:docPartPr>
      <w:docPartBody>
        <w:p w:rsidR="00956F6C" w:rsidRDefault="00956F6C" w:rsidP="00956F6C">
          <w:pPr>
            <w:pStyle w:val="E9181080E9B64CF58125BBC2C4C9350B4"/>
          </w:pPr>
          <w:r w:rsidRPr="00F70C78">
            <w:rPr>
              <w:i/>
            </w:rPr>
            <w:t>Choisissez un établissement</w:t>
          </w:r>
        </w:p>
      </w:docPartBody>
    </w:docPart>
    <w:docPart>
      <w:docPartPr>
        <w:name w:val="1F3230CF6DEC4815B03F75FEFD673BA4"/>
        <w:category>
          <w:name w:val="Général"/>
          <w:gallery w:val="placeholder"/>
        </w:category>
        <w:types>
          <w:type w:val="bbPlcHdr"/>
        </w:types>
        <w:behaviors>
          <w:behavior w:val="content"/>
        </w:behaviors>
        <w:guid w:val="{E394BA84-B6DE-4659-BBD9-49EDB93FD9AF}"/>
      </w:docPartPr>
      <w:docPartBody>
        <w:p w:rsidR="00956F6C" w:rsidRDefault="00956F6C" w:rsidP="00956F6C">
          <w:pPr>
            <w:pStyle w:val="1F3230CF6DEC4815B03F75FEFD673BA4"/>
          </w:pPr>
          <w:r w:rsidRPr="00973885">
            <w:rPr>
              <w:lang w:bidi="fr-FR"/>
            </w:rPr>
            <w:t>Nom de l’entreprise</w:t>
          </w:r>
        </w:p>
      </w:docPartBody>
    </w:docPart>
    <w:docPart>
      <w:docPartPr>
        <w:name w:val="51B4F12FFCB34855912C82012ACC6D17"/>
        <w:category>
          <w:name w:val="Général"/>
          <w:gallery w:val="placeholder"/>
        </w:category>
        <w:types>
          <w:type w:val="bbPlcHdr"/>
        </w:types>
        <w:behaviors>
          <w:behavior w:val="content"/>
        </w:behaviors>
        <w:guid w:val="{6E235BBE-234E-44CD-A544-586145EC90FF}"/>
      </w:docPartPr>
      <w:docPartBody>
        <w:p w:rsidR="00956F6C" w:rsidRDefault="00956F6C" w:rsidP="00956F6C">
          <w:pPr>
            <w:pStyle w:val="51B4F12FFCB34855912C82012ACC6D171"/>
          </w:pPr>
          <w:r>
            <w:rPr>
              <w:lang w:bidi="fr-FR"/>
            </w:rPr>
            <w:t>Choisissez un avis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263"/>
    <w:multiLevelType w:val="multilevel"/>
    <w:tmpl w:val="B136F478"/>
    <w:lvl w:ilvl="0">
      <w:start w:val="1"/>
      <w:numFmt w:val="decimal"/>
      <w:pStyle w:val="9ECB823880A445AFBD37F42DA52CCE1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6C"/>
    <w:rsid w:val="007B31D0"/>
    <w:rsid w:val="00956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80C3D1786254378B468A879DB301197">
    <w:name w:val="280C3D1786254378B468A879DB301197"/>
  </w:style>
  <w:style w:type="paragraph" w:customStyle="1" w:styleId="9E9B792B7BA64C99AEA8D5D5334CB400">
    <w:name w:val="9E9B792B7BA64C99AEA8D5D5334CB400"/>
  </w:style>
  <w:style w:type="paragraph" w:customStyle="1" w:styleId="A4D8C49A3D704A1CA1D12DA35FA7B514">
    <w:name w:val="A4D8C49A3D704A1CA1D12DA35FA7B514"/>
  </w:style>
  <w:style w:type="paragraph" w:customStyle="1" w:styleId="809A64A17F6B4635B54EC38A4EE078D5">
    <w:name w:val="809A64A17F6B4635B54EC38A4EE078D5"/>
  </w:style>
  <w:style w:type="paragraph" w:customStyle="1" w:styleId="2F9888F6FE584D0E8F0DAD0B433E8CDA">
    <w:name w:val="2F9888F6FE584D0E8F0DAD0B433E8CDA"/>
  </w:style>
  <w:style w:type="paragraph" w:customStyle="1" w:styleId="124EEF65AA104126A271349A3BDA1F44">
    <w:name w:val="124EEF65AA104126A271349A3BDA1F44"/>
  </w:style>
  <w:style w:type="paragraph" w:customStyle="1" w:styleId="6C880DC8C40A47E49B714144F439F37A">
    <w:name w:val="6C880DC8C40A47E49B714144F439F37A"/>
  </w:style>
  <w:style w:type="paragraph" w:customStyle="1" w:styleId="12D838D9F44C4B3CBFEB8A9C5221F125">
    <w:name w:val="12D838D9F44C4B3CBFEB8A9C5221F125"/>
  </w:style>
  <w:style w:type="paragraph" w:customStyle="1" w:styleId="34AEB04C87674A5EAEE03333E0F2FA8A">
    <w:name w:val="34AEB04C87674A5EAEE03333E0F2FA8A"/>
  </w:style>
  <w:style w:type="paragraph" w:customStyle="1" w:styleId="964D2A57EB7448B7B18BB436A4DF23F8">
    <w:name w:val="964D2A57EB7448B7B18BB436A4DF23F8"/>
  </w:style>
  <w:style w:type="paragraph" w:customStyle="1" w:styleId="2EAB55A70B7A4957B6B2A6E8BBB13C12">
    <w:name w:val="2EAB55A70B7A4957B6B2A6E8BBB13C12"/>
  </w:style>
  <w:style w:type="paragraph" w:customStyle="1" w:styleId="77BD5C38446C416399DD77B35279CB91">
    <w:name w:val="77BD5C38446C416399DD77B35279CB91"/>
  </w:style>
  <w:style w:type="paragraph" w:customStyle="1" w:styleId="09E45E8FDC4A40238670E9D313CDD423">
    <w:name w:val="09E45E8FDC4A40238670E9D313CDD423"/>
  </w:style>
  <w:style w:type="paragraph" w:customStyle="1" w:styleId="BE2D2E922B2D4671BE991238242E1460">
    <w:name w:val="BE2D2E922B2D4671BE991238242E1460"/>
  </w:style>
  <w:style w:type="paragraph" w:customStyle="1" w:styleId="A641509DB74046989D4AC438499CE287">
    <w:name w:val="A641509DB74046989D4AC438499CE287"/>
  </w:style>
  <w:style w:type="paragraph" w:customStyle="1" w:styleId="027252B048C14D83AE5AE0EC09450612">
    <w:name w:val="027252B048C14D83AE5AE0EC09450612"/>
  </w:style>
  <w:style w:type="paragraph" w:customStyle="1" w:styleId="EC4DE7DD9C5142A2BB6416B41B80C371">
    <w:name w:val="EC4DE7DD9C5142A2BB6416B41B80C371"/>
  </w:style>
  <w:style w:type="paragraph" w:customStyle="1" w:styleId="5F95AA7A0E2F4D1B8472C8EA88EA0491">
    <w:name w:val="5F95AA7A0E2F4D1B8472C8EA88EA0491"/>
  </w:style>
  <w:style w:type="paragraph" w:customStyle="1" w:styleId="FDE7627F36A44AB4A33C9EAE10A59AA6">
    <w:name w:val="FDE7627F36A44AB4A33C9EAE10A59AA6"/>
  </w:style>
  <w:style w:type="paragraph" w:customStyle="1" w:styleId="051CE71AF544409F8B6DC92544E467EA">
    <w:name w:val="051CE71AF544409F8B6DC92544E467EA"/>
  </w:style>
  <w:style w:type="paragraph" w:customStyle="1" w:styleId="2890C5BC3FBE4F92B4EF6EF37FBE4F95">
    <w:name w:val="2890C5BC3FBE4F92B4EF6EF37FBE4F95"/>
  </w:style>
  <w:style w:type="paragraph" w:customStyle="1" w:styleId="9BFAEB17A4E94456AC9E0E40E6496672">
    <w:name w:val="9BFAEB17A4E94456AC9E0E40E6496672"/>
  </w:style>
  <w:style w:type="paragraph" w:customStyle="1" w:styleId="27968E176E7644CFB7EC5510A39EB467">
    <w:name w:val="27968E176E7644CFB7EC5510A39EB467"/>
  </w:style>
  <w:style w:type="paragraph" w:customStyle="1" w:styleId="9EB99B401D75492B9BB86FD1ED5FB59B">
    <w:name w:val="9EB99B401D75492B9BB86FD1ED5FB59B"/>
  </w:style>
  <w:style w:type="paragraph" w:customStyle="1" w:styleId="B3CD69E1E0FD45DD9C584A85F373DFB8">
    <w:name w:val="B3CD69E1E0FD45DD9C584A85F373DFB8"/>
  </w:style>
  <w:style w:type="paragraph" w:customStyle="1" w:styleId="18B1B1CF1A5048F39D539A7254BC00CA">
    <w:name w:val="18B1B1CF1A5048F39D539A7254BC00CA"/>
  </w:style>
  <w:style w:type="paragraph" w:customStyle="1" w:styleId="DE9E67FE8B68439AABA2F520218513D8">
    <w:name w:val="DE9E67FE8B68439AABA2F520218513D8"/>
  </w:style>
  <w:style w:type="paragraph" w:customStyle="1" w:styleId="E59FE225B5F64673B984D38F4775B58A">
    <w:name w:val="E59FE225B5F64673B984D38F4775B58A"/>
  </w:style>
  <w:style w:type="paragraph" w:customStyle="1" w:styleId="5B49767214264DF4B25EC4434CF77ED5">
    <w:name w:val="5B49767214264DF4B25EC4434CF77ED5"/>
  </w:style>
  <w:style w:type="paragraph" w:customStyle="1" w:styleId="21EE7B410F3842D0B49F1C1E1F28DCE4">
    <w:name w:val="21EE7B410F3842D0B49F1C1E1F28DCE4"/>
  </w:style>
  <w:style w:type="paragraph" w:customStyle="1" w:styleId="502CA995F6D846E587230B7DA4C0B946">
    <w:name w:val="502CA995F6D846E587230B7DA4C0B946"/>
  </w:style>
  <w:style w:type="paragraph" w:customStyle="1" w:styleId="3D8F6E4124F948159F2160437E55F1DA">
    <w:name w:val="3D8F6E4124F948159F2160437E55F1DA"/>
  </w:style>
  <w:style w:type="paragraph" w:customStyle="1" w:styleId="2EDC332FA8C94611A7DFAA4963E3D581">
    <w:name w:val="2EDC332FA8C94611A7DFAA4963E3D581"/>
  </w:style>
  <w:style w:type="paragraph" w:customStyle="1" w:styleId="22CF31B3949C41279AD47F69487DDC08">
    <w:name w:val="22CF31B3949C41279AD47F69487DDC08"/>
  </w:style>
  <w:style w:type="paragraph" w:customStyle="1" w:styleId="9BF9B3E83C064F928FF582C070D035C0">
    <w:name w:val="9BF9B3E83C064F928FF582C070D035C0"/>
  </w:style>
  <w:style w:type="paragraph" w:customStyle="1" w:styleId="2CDE84A1C52640C3BEDD344B2CD72EC2">
    <w:name w:val="2CDE84A1C52640C3BEDD344B2CD72EC2"/>
  </w:style>
  <w:style w:type="paragraph" w:customStyle="1" w:styleId="2088F2099FC44A73AD513EA22B686A4B">
    <w:name w:val="2088F2099FC44A73AD513EA22B686A4B"/>
  </w:style>
  <w:style w:type="paragraph" w:customStyle="1" w:styleId="5D5A093873904B5A887C236A206060EF">
    <w:name w:val="5D5A093873904B5A887C236A206060EF"/>
  </w:style>
  <w:style w:type="paragraph" w:customStyle="1" w:styleId="D606812A2BB249E1925CF3EBC0FEAF0F">
    <w:name w:val="D606812A2BB249E1925CF3EBC0FEAF0F"/>
  </w:style>
  <w:style w:type="paragraph" w:customStyle="1" w:styleId="72367E90711E40E1B0DDCB1F9CB37061">
    <w:name w:val="72367E90711E40E1B0DDCB1F9CB37061"/>
  </w:style>
  <w:style w:type="paragraph" w:customStyle="1" w:styleId="93EA832660044604BE370B9629408FB9">
    <w:name w:val="93EA832660044604BE370B9629408FB9"/>
  </w:style>
  <w:style w:type="paragraph" w:customStyle="1" w:styleId="515FA553FADF4D04BE6EE28B179E771E">
    <w:name w:val="515FA553FADF4D04BE6EE28B179E771E"/>
  </w:style>
  <w:style w:type="paragraph" w:customStyle="1" w:styleId="F4A2A5A759404E618495439C303BAF50">
    <w:name w:val="F4A2A5A759404E618495439C303BAF50"/>
  </w:style>
  <w:style w:type="paragraph" w:customStyle="1" w:styleId="9ECB823880A445AFBD37F42DA52CCE18">
    <w:name w:val="9ECB823880A445AFBD37F42DA52CCE18"/>
  </w:style>
  <w:style w:type="paragraph" w:customStyle="1" w:styleId="2FAC460E5ED94E99914AE09938A1E035">
    <w:name w:val="2FAC460E5ED94E99914AE09938A1E035"/>
  </w:style>
  <w:style w:type="paragraph" w:customStyle="1" w:styleId="F82F001CBE4F4CC1A80A9802697C87DC">
    <w:name w:val="F82F001CBE4F4CC1A80A9802697C87DC"/>
  </w:style>
  <w:style w:type="paragraph" w:customStyle="1" w:styleId="DE2AE76FED014270B038FCB4FF5E6BC8">
    <w:name w:val="DE2AE76FED014270B038FCB4FF5E6BC8"/>
  </w:style>
  <w:style w:type="paragraph" w:customStyle="1" w:styleId="42D7638BD8844A77AFC39AF18BBA8921">
    <w:name w:val="42D7638BD8844A77AFC39AF18BBA8921"/>
  </w:style>
  <w:style w:type="paragraph" w:customStyle="1" w:styleId="A52B328683BC4B2B9C62AB5597242163">
    <w:name w:val="A52B328683BC4B2B9C62AB5597242163"/>
  </w:style>
  <w:style w:type="paragraph" w:customStyle="1" w:styleId="15E092F429274F04A8CC803E48755717">
    <w:name w:val="15E092F429274F04A8CC803E48755717"/>
  </w:style>
  <w:style w:type="paragraph" w:customStyle="1" w:styleId="04D05A9C7AB043138CDA714B611A6FF1">
    <w:name w:val="04D05A9C7AB043138CDA714B611A6FF1"/>
  </w:style>
  <w:style w:type="paragraph" w:customStyle="1" w:styleId="DB9E0865298F42CFAEC452C8E72A45A0">
    <w:name w:val="DB9E0865298F42CFAEC452C8E72A45A0"/>
  </w:style>
  <w:style w:type="paragraph" w:customStyle="1" w:styleId="3B0C1B7356D5469ABE41ED056CE71401">
    <w:name w:val="3B0C1B7356D5469ABE41ED056CE71401"/>
  </w:style>
  <w:style w:type="paragraph" w:customStyle="1" w:styleId="3EA149CBACE74512B4C01C5B122DD438">
    <w:name w:val="3EA149CBACE74512B4C01C5B122DD438"/>
  </w:style>
  <w:style w:type="paragraph" w:customStyle="1" w:styleId="02E6A293F2614BAEB7E9BC5093C5B096">
    <w:name w:val="02E6A293F2614BAEB7E9BC5093C5B096"/>
  </w:style>
  <w:style w:type="paragraph" w:customStyle="1" w:styleId="7A074E1F2ACF431FB73825C12C5C6286">
    <w:name w:val="7A074E1F2ACF431FB73825C12C5C6286"/>
  </w:style>
  <w:style w:type="paragraph" w:customStyle="1" w:styleId="F4B55183168549C2ABD3895428FC3D10">
    <w:name w:val="F4B55183168549C2ABD3895428FC3D10"/>
  </w:style>
  <w:style w:type="paragraph" w:customStyle="1" w:styleId="D1895B66AC7848FB83ACA2C70E633EFD">
    <w:name w:val="D1895B66AC7848FB83ACA2C70E633EFD"/>
  </w:style>
  <w:style w:type="paragraph" w:customStyle="1" w:styleId="4CF92FD349B34ECCB8C302B6DC9B61E4">
    <w:name w:val="4CF92FD349B34ECCB8C302B6DC9B61E4"/>
  </w:style>
  <w:style w:type="paragraph" w:customStyle="1" w:styleId="D2DBC43C33D84926902FB020E12FAA94">
    <w:name w:val="D2DBC43C33D84926902FB020E12FAA94"/>
  </w:style>
  <w:style w:type="paragraph" w:customStyle="1" w:styleId="7488A6D7B920430B87D997654FEE72C5">
    <w:name w:val="7488A6D7B920430B87D997654FEE72C5"/>
  </w:style>
  <w:style w:type="paragraph" w:customStyle="1" w:styleId="F9921BF19D1F442E98042F768E9C6C92">
    <w:name w:val="F9921BF19D1F442E98042F768E9C6C92"/>
  </w:style>
  <w:style w:type="paragraph" w:customStyle="1" w:styleId="B63B34A80DAE46428156A18E95A00A99">
    <w:name w:val="B63B34A80DAE46428156A18E95A00A99"/>
  </w:style>
  <w:style w:type="paragraph" w:customStyle="1" w:styleId="6B3FC40FF94E45F6AACEE7DD2BB35F51">
    <w:name w:val="6B3FC40FF94E45F6AACEE7DD2BB35F51"/>
  </w:style>
  <w:style w:type="paragraph" w:customStyle="1" w:styleId="C12040CDEBF44150B77137AA358933AD">
    <w:name w:val="C12040CDEBF44150B77137AA358933AD"/>
  </w:style>
  <w:style w:type="paragraph" w:customStyle="1" w:styleId="E2A97020B79A407697611A6EEC01C6B6">
    <w:name w:val="E2A97020B79A407697611A6EEC01C6B6"/>
  </w:style>
  <w:style w:type="character" w:styleId="Textedelespacerserv">
    <w:name w:val="Placeholder Text"/>
    <w:basedOn w:val="Policepardfaut"/>
    <w:uiPriority w:val="99"/>
    <w:semiHidden/>
    <w:rsid w:val="00956F6C"/>
    <w:rPr>
      <w:color w:val="808080"/>
    </w:rPr>
  </w:style>
  <w:style w:type="paragraph" w:customStyle="1" w:styleId="32E0769633124FA7BA1014F73F9A5473">
    <w:name w:val="32E0769633124FA7BA1014F73F9A5473"/>
    <w:rsid w:val="00956F6C"/>
    <w:pPr>
      <w:spacing w:before="30" w:after="30" w:line="240" w:lineRule="auto"/>
    </w:pPr>
    <w:rPr>
      <w:sz w:val="20"/>
      <w:szCs w:val="20"/>
      <w:lang w:eastAsia="ja-JP"/>
    </w:rPr>
  </w:style>
  <w:style w:type="paragraph" w:customStyle="1" w:styleId="809A64A17F6B4635B54EC38A4EE078D51">
    <w:name w:val="809A64A17F6B4635B54EC38A4EE078D51"/>
    <w:rsid w:val="00956F6C"/>
    <w:pPr>
      <w:spacing w:before="30" w:after="30" w:line="240" w:lineRule="auto"/>
    </w:pPr>
    <w:rPr>
      <w:sz w:val="20"/>
      <w:szCs w:val="20"/>
      <w:lang w:eastAsia="ja-JP"/>
    </w:rPr>
  </w:style>
  <w:style w:type="paragraph" w:customStyle="1" w:styleId="2F9888F6FE584D0E8F0DAD0B433E8CDA1">
    <w:name w:val="2F9888F6FE584D0E8F0DAD0B433E8CDA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24EEF65AA104126A271349A3BDA1F441">
    <w:name w:val="124EEF65AA104126A271349A3BDA1F441"/>
    <w:rsid w:val="00956F6C"/>
    <w:pPr>
      <w:spacing w:before="30" w:after="30" w:line="240" w:lineRule="auto"/>
    </w:pPr>
    <w:rPr>
      <w:sz w:val="20"/>
      <w:szCs w:val="20"/>
      <w:lang w:eastAsia="ja-JP"/>
    </w:rPr>
  </w:style>
  <w:style w:type="paragraph" w:customStyle="1" w:styleId="6C880DC8C40A47E49B714144F439F37A1">
    <w:name w:val="6C880DC8C40A47E49B714144F439F37A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2D838D9F44C4B3CBFEB8A9C5221F1251">
    <w:name w:val="12D838D9F44C4B3CBFEB8A9C5221F1251"/>
    <w:rsid w:val="00956F6C"/>
    <w:pPr>
      <w:spacing w:before="30" w:after="30" w:line="240" w:lineRule="auto"/>
    </w:pPr>
    <w:rPr>
      <w:sz w:val="20"/>
      <w:szCs w:val="20"/>
      <w:lang w:eastAsia="ja-JP"/>
    </w:rPr>
  </w:style>
  <w:style w:type="paragraph" w:customStyle="1" w:styleId="34AEB04C87674A5EAEE03333E0F2FA8A1">
    <w:name w:val="34AEB04C87674A5EAEE03333E0F2FA8A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64D2A57EB7448B7B18BB436A4DF23F81">
    <w:name w:val="964D2A57EB7448B7B18BB436A4DF23F81"/>
    <w:rsid w:val="00956F6C"/>
    <w:pPr>
      <w:spacing w:before="30" w:after="30" w:line="240" w:lineRule="auto"/>
    </w:pPr>
    <w:rPr>
      <w:sz w:val="20"/>
      <w:szCs w:val="20"/>
      <w:lang w:eastAsia="ja-JP"/>
    </w:rPr>
  </w:style>
  <w:style w:type="paragraph" w:customStyle="1" w:styleId="2EAB55A70B7A4957B6B2A6E8BBB13C121">
    <w:name w:val="2EAB55A70B7A4957B6B2A6E8BBB13C12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77BD5C38446C416399DD77B35279CB911">
    <w:name w:val="77BD5C38446C416399DD77B35279CB911"/>
    <w:rsid w:val="00956F6C"/>
    <w:pPr>
      <w:spacing w:before="30" w:after="30" w:line="240" w:lineRule="auto"/>
    </w:pPr>
    <w:rPr>
      <w:sz w:val="20"/>
      <w:szCs w:val="20"/>
      <w:lang w:eastAsia="ja-JP"/>
    </w:rPr>
  </w:style>
  <w:style w:type="paragraph" w:customStyle="1" w:styleId="09E45E8FDC4A40238670E9D313CDD4231">
    <w:name w:val="09E45E8FDC4A40238670E9D313CDD423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BE2D2E922B2D4671BE991238242E14601">
    <w:name w:val="BE2D2E922B2D4671BE991238242E14601"/>
    <w:rsid w:val="00956F6C"/>
    <w:pPr>
      <w:spacing w:before="30" w:after="30" w:line="240" w:lineRule="auto"/>
    </w:pPr>
    <w:rPr>
      <w:sz w:val="20"/>
      <w:szCs w:val="20"/>
      <w:lang w:eastAsia="ja-JP"/>
    </w:rPr>
  </w:style>
  <w:style w:type="paragraph" w:customStyle="1" w:styleId="A641509DB74046989D4AC438499CE2871">
    <w:name w:val="A641509DB74046989D4AC438499CE287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027252B048C14D83AE5AE0EC094506121">
    <w:name w:val="027252B048C14D83AE5AE0EC094506121"/>
    <w:rsid w:val="00956F6C"/>
    <w:pPr>
      <w:spacing w:before="30" w:after="30" w:line="240" w:lineRule="auto"/>
    </w:pPr>
    <w:rPr>
      <w:sz w:val="20"/>
      <w:szCs w:val="20"/>
      <w:lang w:eastAsia="ja-JP"/>
    </w:rPr>
  </w:style>
  <w:style w:type="paragraph" w:customStyle="1" w:styleId="EC4DE7DD9C5142A2BB6416B41B80C3711">
    <w:name w:val="EC4DE7DD9C5142A2BB6416B41B80C371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F95AA7A0E2F4D1B8472C8EA88EA04911">
    <w:name w:val="5F95AA7A0E2F4D1B8472C8EA88EA04911"/>
    <w:rsid w:val="00956F6C"/>
    <w:pPr>
      <w:spacing w:before="30" w:after="30" w:line="240" w:lineRule="auto"/>
    </w:pPr>
    <w:rPr>
      <w:sz w:val="20"/>
      <w:szCs w:val="20"/>
      <w:lang w:eastAsia="ja-JP"/>
    </w:rPr>
  </w:style>
  <w:style w:type="paragraph" w:customStyle="1" w:styleId="FDE7627F36A44AB4A33C9EAE10A59AA61">
    <w:name w:val="FDE7627F36A44AB4A33C9EAE10A59AA6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051CE71AF544409F8B6DC92544E467EA1">
    <w:name w:val="051CE71AF544409F8B6DC92544E467EA1"/>
    <w:rsid w:val="00956F6C"/>
    <w:pPr>
      <w:spacing w:before="30" w:after="30" w:line="240" w:lineRule="auto"/>
    </w:pPr>
    <w:rPr>
      <w:sz w:val="20"/>
      <w:szCs w:val="20"/>
      <w:lang w:eastAsia="ja-JP"/>
    </w:rPr>
  </w:style>
  <w:style w:type="paragraph" w:customStyle="1" w:styleId="2890C5BC3FBE4F92B4EF6EF37FBE4F951">
    <w:name w:val="2890C5BC3FBE4F92B4EF6EF37FBE4F95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BFAEB17A4E94456AC9E0E40E64966721">
    <w:name w:val="9BFAEB17A4E94456AC9E0E40E64966721"/>
    <w:rsid w:val="00956F6C"/>
    <w:pPr>
      <w:spacing w:before="30" w:after="30" w:line="240" w:lineRule="auto"/>
    </w:pPr>
    <w:rPr>
      <w:sz w:val="20"/>
      <w:szCs w:val="20"/>
      <w:lang w:eastAsia="ja-JP"/>
    </w:rPr>
  </w:style>
  <w:style w:type="paragraph" w:customStyle="1" w:styleId="27968E176E7644CFB7EC5510A39EB4671">
    <w:name w:val="27968E176E7644CFB7EC5510A39EB467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EB99B401D75492B9BB86FD1ED5FB59B1">
    <w:name w:val="9EB99B401D75492B9BB86FD1ED5FB59B1"/>
    <w:rsid w:val="00956F6C"/>
    <w:pPr>
      <w:spacing w:before="30" w:after="30" w:line="240" w:lineRule="auto"/>
    </w:pPr>
    <w:rPr>
      <w:sz w:val="20"/>
      <w:szCs w:val="20"/>
      <w:lang w:eastAsia="ja-JP"/>
    </w:rPr>
  </w:style>
  <w:style w:type="paragraph" w:customStyle="1" w:styleId="B3CD69E1E0FD45DD9C584A85F373DFB81">
    <w:name w:val="B3CD69E1E0FD45DD9C584A85F373DFB8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8B1B1CF1A5048F39D539A7254BC00CA1">
    <w:name w:val="18B1B1CF1A5048F39D539A7254BC00CA1"/>
    <w:rsid w:val="00956F6C"/>
    <w:pPr>
      <w:spacing w:before="30" w:after="30" w:line="240" w:lineRule="auto"/>
    </w:pPr>
    <w:rPr>
      <w:sz w:val="20"/>
      <w:szCs w:val="20"/>
      <w:lang w:eastAsia="ja-JP"/>
    </w:rPr>
  </w:style>
  <w:style w:type="paragraph" w:customStyle="1" w:styleId="DE9E67FE8B68439AABA2F520218513D81">
    <w:name w:val="DE9E67FE8B68439AABA2F520218513D8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E59FE225B5F64673B984D38F4775B58A1">
    <w:name w:val="E59FE225B5F64673B984D38F4775B58A1"/>
    <w:rsid w:val="00956F6C"/>
    <w:pPr>
      <w:spacing w:before="30" w:after="30" w:line="240" w:lineRule="auto"/>
    </w:pPr>
    <w:rPr>
      <w:sz w:val="20"/>
      <w:szCs w:val="20"/>
      <w:lang w:eastAsia="ja-JP"/>
    </w:rPr>
  </w:style>
  <w:style w:type="paragraph" w:customStyle="1" w:styleId="5B49767214264DF4B25EC4434CF77ED51">
    <w:name w:val="5B49767214264DF4B25EC4434CF77ED5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21EE7B410F3842D0B49F1C1E1F28DCE41">
    <w:name w:val="21EE7B410F3842D0B49F1C1E1F28DCE41"/>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502CA995F6D846E587230B7DA4C0B9461">
    <w:name w:val="502CA995F6D846E587230B7DA4C0B9461"/>
    <w:rsid w:val="00956F6C"/>
    <w:pPr>
      <w:spacing w:before="30" w:after="30" w:line="240" w:lineRule="auto"/>
    </w:pPr>
    <w:rPr>
      <w:sz w:val="20"/>
      <w:szCs w:val="20"/>
      <w:lang w:eastAsia="ja-JP"/>
    </w:rPr>
  </w:style>
  <w:style w:type="paragraph" w:customStyle="1" w:styleId="3D8F6E4124F948159F2160437E55F1DA1">
    <w:name w:val="3D8F6E4124F948159F2160437E55F1DA1"/>
    <w:rsid w:val="00956F6C"/>
    <w:pPr>
      <w:spacing w:before="30" w:after="30" w:line="240" w:lineRule="auto"/>
    </w:pPr>
    <w:rPr>
      <w:sz w:val="20"/>
      <w:szCs w:val="20"/>
      <w:lang w:eastAsia="ja-JP"/>
    </w:rPr>
  </w:style>
  <w:style w:type="paragraph" w:customStyle="1" w:styleId="2EDC332FA8C94611A7DFAA4963E3D5811">
    <w:name w:val="2EDC332FA8C94611A7DFAA4963E3D5811"/>
    <w:rsid w:val="00956F6C"/>
    <w:pPr>
      <w:spacing w:before="30" w:after="30" w:line="240" w:lineRule="auto"/>
    </w:pPr>
    <w:rPr>
      <w:sz w:val="20"/>
      <w:szCs w:val="20"/>
      <w:lang w:eastAsia="ja-JP"/>
    </w:rPr>
  </w:style>
  <w:style w:type="paragraph" w:customStyle="1" w:styleId="22CF31B3949C41279AD47F69487DDC081">
    <w:name w:val="22CF31B3949C41279AD47F69487DDC081"/>
    <w:rsid w:val="00956F6C"/>
    <w:pPr>
      <w:spacing w:before="30" w:after="30" w:line="240" w:lineRule="auto"/>
    </w:pPr>
    <w:rPr>
      <w:sz w:val="20"/>
      <w:szCs w:val="20"/>
      <w:lang w:eastAsia="ja-JP"/>
    </w:rPr>
  </w:style>
  <w:style w:type="paragraph" w:customStyle="1" w:styleId="9BF9B3E83C064F928FF582C070D035C01">
    <w:name w:val="9BF9B3E83C064F928FF582C070D035C01"/>
    <w:rsid w:val="00956F6C"/>
    <w:pPr>
      <w:spacing w:before="30" w:after="30" w:line="240" w:lineRule="auto"/>
    </w:pPr>
    <w:rPr>
      <w:sz w:val="20"/>
      <w:szCs w:val="20"/>
      <w:lang w:eastAsia="ja-JP"/>
    </w:rPr>
  </w:style>
  <w:style w:type="paragraph" w:customStyle="1" w:styleId="2CDE84A1C52640C3BEDD344B2CD72EC21">
    <w:name w:val="2CDE84A1C52640C3BEDD344B2CD72EC21"/>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2088F2099FC44A73AD513EA22B686A4B1">
    <w:name w:val="2088F2099FC44A73AD513EA22B686A4B1"/>
    <w:rsid w:val="00956F6C"/>
    <w:pPr>
      <w:spacing w:before="30" w:after="30" w:line="240" w:lineRule="auto"/>
    </w:pPr>
    <w:rPr>
      <w:sz w:val="20"/>
      <w:szCs w:val="20"/>
      <w:lang w:eastAsia="ja-JP"/>
    </w:rPr>
  </w:style>
  <w:style w:type="paragraph" w:customStyle="1" w:styleId="5D5A093873904B5A887C236A206060EF1">
    <w:name w:val="5D5A093873904B5A887C236A206060EF1"/>
    <w:rsid w:val="00956F6C"/>
    <w:pPr>
      <w:spacing w:before="30" w:after="30" w:line="240" w:lineRule="auto"/>
    </w:pPr>
    <w:rPr>
      <w:sz w:val="20"/>
      <w:szCs w:val="20"/>
      <w:lang w:eastAsia="ja-JP"/>
    </w:rPr>
  </w:style>
  <w:style w:type="paragraph" w:customStyle="1" w:styleId="D606812A2BB249E1925CF3EBC0FEAF0F1">
    <w:name w:val="D606812A2BB249E1925CF3EBC0FEAF0F1"/>
    <w:rsid w:val="00956F6C"/>
    <w:pPr>
      <w:spacing w:before="30" w:after="30" w:line="240" w:lineRule="auto"/>
    </w:pPr>
    <w:rPr>
      <w:sz w:val="20"/>
      <w:szCs w:val="20"/>
      <w:lang w:eastAsia="ja-JP"/>
    </w:rPr>
  </w:style>
  <w:style w:type="paragraph" w:customStyle="1" w:styleId="72367E90711E40E1B0DDCB1F9CB370611">
    <w:name w:val="72367E90711E40E1B0DDCB1F9CB370611"/>
    <w:rsid w:val="00956F6C"/>
    <w:pPr>
      <w:spacing w:before="30" w:after="30" w:line="240" w:lineRule="auto"/>
    </w:pPr>
    <w:rPr>
      <w:sz w:val="20"/>
      <w:szCs w:val="20"/>
      <w:lang w:eastAsia="ja-JP"/>
    </w:rPr>
  </w:style>
  <w:style w:type="paragraph" w:customStyle="1" w:styleId="93EA832660044604BE370B9629408FB91">
    <w:name w:val="93EA832660044604BE370B9629408FB91"/>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15FA553FADF4D04BE6EE28B179E771E1">
    <w:name w:val="515FA553FADF4D04BE6EE28B179E771E1"/>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F4A2A5A759404E618495439C303BAF501">
    <w:name w:val="F4A2A5A759404E618495439C303BAF501"/>
    <w:rsid w:val="00956F6C"/>
    <w:pPr>
      <w:spacing w:before="30" w:after="30" w:line="240" w:lineRule="auto"/>
    </w:pPr>
    <w:rPr>
      <w:sz w:val="20"/>
      <w:szCs w:val="20"/>
      <w:lang w:eastAsia="ja-JP"/>
    </w:rPr>
  </w:style>
  <w:style w:type="paragraph" w:customStyle="1" w:styleId="9ECB823880A445AFBD37F42DA52CCE181">
    <w:name w:val="9ECB823880A445AFBD37F42DA52CCE181"/>
    <w:rsid w:val="00956F6C"/>
    <w:pPr>
      <w:numPr>
        <w:numId w:val="1"/>
      </w:numPr>
      <w:spacing w:before="30" w:after="30" w:line="240" w:lineRule="auto"/>
      <w:ind w:left="360" w:hanging="360"/>
    </w:pPr>
    <w:rPr>
      <w:sz w:val="20"/>
      <w:szCs w:val="20"/>
      <w:lang w:eastAsia="ja-JP"/>
    </w:rPr>
  </w:style>
  <w:style w:type="paragraph" w:customStyle="1" w:styleId="2FAC460E5ED94E99914AE09938A1E0351">
    <w:name w:val="2FAC460E5ED94E99914AE09938A1E0351"/>
    <w:rsid w:val="00956F6C"/>
    <w:pPr>
      <w:tabs>
        <w:tab w:val="num" w:pos="720"/>
      </w:tabs>
      <w:spacing w:before="30" w:after="30" w:line="240" w:lineRule="auto"/>
      <w:ind w:left="360" w:hanging="360"/>
    </w:pPr>
    <w:rPr>
      <w:sz w:val="20"/>
      <w:szCs w:val="20"/>
      <w:lang w:eastAsia="ja-JP"/>
    </w:rPr>
  </w:style>
  <w:style w:type="paragraph" w:customStyle="1" w:styleId="F82F001CBE4F4CC1A80A9802697C87DC1">
    <w:name w:val="F82F001CBE4F4CC1A80A9802697C87DC1"/>
    <w:rsid w:val="00956F6C"/>
    <w:pPr>
      <w:spacing w:before="30" w:after="30" w:line="240" w:lineRule="auto"/>
    </w:pPr>
    <w:rPr>
      <w:sz w:val="20"/>
      <w:szCs w:val="20"/>
      <w:lang w:eastAsia="ja-JP"/>
    </w:rPr>
  </w:style>
  <w:style w:type="paragraph" w:customStyle="1" w:styleId="DE2AE76FED014270B038FCB4FF5E6BC81">
    <w:name w:val="DE2AE76FED014270B038FCB4FF5E6BC81"/>
    <w:rsid w:val="00956F6C"/>
    <w:pPr>
      <w:tabs>
        <w:tab w:val="num" w:pos="720"/>
      </w:tabs>
      <w:spacing w:before="30" w:after="30" w:line="240" w:lineRule="auto"/>
      <w:ind w:left="360" w:hanging="360"/>
    </w:pPr>
    <w:rPr>
      <w:sz w:val="20"/>
      <w:szCs w:val="20"/>
      <w:lang w:eastAsia="ja-JP"/>
    </w:rPr>
  </w:style>
  <w:style w:type="paragraph" w:customStyle="1" w:styleId="42D7638BD8844A77AFC39AF18BBA89211">
    <w:name w:val="42D7638BD8844A77AFC39AF18BBA89211"/>
    <w:rsid w:val="00956F6C"/>
    <w:pPr>
      <w:tabs>
        <w:tab w:val="num" w:pos="720"/>
      </w:tabs>
      <w:spacing w:before="30" w:after="30" w:line="240" w:lineRule="auto"/>
      <w:ind w:left="360" w:hanging="360"/>
    </w:pPr>
    <w:rPr>
      <w:sz w:val="20"/>
      <w:szCs w:val="20"/>
      <w:lang w:eastAsia="ja-JP"/>
    </w:rPr>
  </w:style>
  <w:style w:type="paragraph" w:customStyle="1" w:styleId="A52B328683BC4B2B9C62AB55972421631">
    <w:name w:val="A52B328683BC4B2B9C62AB55972421631"/>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15E092F429274F04A8CC803E487557171">
    <w:name w:val="15E092F429274F04A8CC803E487557171"/>
    <w:rsid w:val="00956F6C"/>
    <w:pPr>
      <w:spacing w:before="30" w:after="30" w:line="240" w:lineRule="auto"/>
    </w:pPr>
    <w:rPr>
      <w:sz w:val="20"/>
      <w:szCs w:val="20"/>
      <w:lang w:eastAsia="ja-JP"/>
    </w:rPr>
  </w:style>
  <w:style w:type="paragraph" w:customStyle="1" w:styleId="04D05A9C7AB043138CDA714B611A6FF11">
    <w:name w:val="04D05A9C7AB043138CDA714B611A6FF11"/>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DB9E0865298F42CFAEC452C8E72A45A01">
    <w:name w:val="DB9E0865298F42CFAEC452C8E72A45A01"/>
    <w:rsid w:val="00956F6C"/>
    <w:pPr>
      <w:spacing w:before="30" w:after="30" w:line="240" w:lineRule="auto"/>
    </w:pPr>
    <w:rPr>
      <w:sz w:val="20"/>
      <w:szCs w:val="20"/>
      <w:lang w:eastAsia="ja-JP"/>
    </w:rPr>
  </w:style>
  <w:style w:type="paragraph" w:customStyle="1" w:styleId="3B0C1B7356D5469ABE41ED056CE714011">
    <w:name w:val="3B0C1B7356D5469ABE41ED056CE714011"/>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3EA149CBACE74512B4C01C5B122DD4381">
    <w:name w:val="3EA149CBACE74512B4C01C5B122DD4381"/>
    <w:rsid w:val="00956F6C"/>
    <w:pPr>
      <w:spacing w:before="30" w:after="30" w:line="240" w:lineRule="auto"/>
    </w:pPr>
    <w:rPr>
      <w:sz w:val="20"/>
      <w:szCs w:val="20"/>
      <w:lang w:eastAsia="ja-JP"/>
    </w:rPr>
  </w:style>
  <w:style w:type="paragraph" w:customStyle="1" w:styleId="02E6A293F2614BAEB7E9BC5093C5B0961">
    <w:name w:val="02E6A293F2614BAEB7E9BC5093C5B0961"/>
    <w:rsid w:val="00956F6C"/>
    <w:pPr>
      <w:spacing w:before="30" w:after="30" w:line="240" w:lineRule="auto"/>
    </w:pPr>
    <w:rPr>
      <w:sz w:val="20"/>
      <w:szCs w:val="20"/>
      <w:lang w:eastAsia="ja-JP"/>
    </w:rPr>
  </w:style>
  <w:style w:type="paragraph" w:customStyle="1" w:styleId="7A074E1F2ACF431FB73825C12C5C62861">
    <w:name w:val="7A074E1F2ACF431FB73825C12C5C62861"/>
    <w:rsid w:val="00956F6C"/>
    <w:pPr>
      <w:spacing w:before="30" w:after="30" w:line="240" w:lineRule="auto"/>
    </w:pPr>
    <w:rPr>
      <w:sz w:val="20"/>
      <w:szCs w:val="20"/>
      <w:lang w:eastAsia="ja-JP"/>
    </w:rPr>
  </w:style>
  <w:style w:type="paragraph" w:customStyle="1" w:styleId="F4B55183168549C2ABD3895428FC3D101">
    <w:name w:val="F4B55183168549C2ABD3895428FC3D101"/>
    <w:rsid w:val="00956F6C"/>
    <w:pPr>
      <w:spacing w:before="30" w:after="30" w:line="240" w:lineRule="auto"/>
    </w:pPr>
    <w:rPr>
      <w:sz w:val="20"/>
      <w:szCs w:val="20"/>
      <w:lang w:eastAsia="ja-JP"/>
    </w:rPr>
  </w:style>
  <w:style w:type="paragraph" w:customStyle="1" w:styleId="D1895B66AC7848FB83ACA2C70E633EFD1">
    <w:name w:val="D1895B66AC7848FB83ACA2C70E633EFD1"/>
    <w:rsid w:val="00956F6C"/>
    <w:pPr>
      <w:spacing w:before="30" w:after="30" w:line="240" w:lineRule="auto"/>
    </w:pPr>
    <w:rPr>
      <w:sz w:val="20"/>
      <w:szCs w:val="20"/>
      <w:lang w:eastAsia="ja-JP"/>
    </w:rPr>
  </w:style>
  <w:style w:type="paragraph" w:customStyle="1" w:styleId="4CF92FD349B34ECCB8C302B6DC9B61E41">
    <w:name w:val="4CF92FD349B34ECCB8C302B6DC9B61E41"/>
    <w:rsid w:val="00956F6C"/>
    <w:pPr>
      <w:spacing w:before="30" w:after="30" w:line="240" w:lineRule="auto"/>
    </w:pPr>
    <w:rPr>
      <w:sz w:val="20"/>
      <w:szCs w:val="20"/>
      <w:lang w:eastAsia="ja-JP"/>
    </w:rPr>
  </w:style>
  <w:style w:type="paragraph" w:customStyle="1" w:styleId="D2DBC43C33D84926902FB020E12FAA941">
    <w:name w:val="D2DBC43C33D84926902FB020E12FAA941"/>
    <w:rsid w:val="00956F6C"/>
    <w:pPr>
      <w:spacing w:before="30" w:after="30" w:line="240" w:lineRule="auto"/>
    </w:pPr>
    <w:rPr>
      <w:sz w:val="20"/>
      <w:szCs w:val="20"/>
      <w:lang w:eastAsia="ja-JP"/>
    </w:rPr>
  </w:style>
  <w:style w:type="paragraph" w:customStyle="1" w:styleId="7488A6D7B920430B87D997654FEE72C51">
    <w:name w:val="7488A6D7B920430B87D997654FEE72C51"/>
    <w:rsid w:val="00956F6C"/>
    <w:pPr>
      <w:spacing w:before="30" w:after="30" w:line="240" w:lineRule="auto"/>
    </w:pPr>
    <w:rPr>
      <w:sz w:val="20"/>
      <w:szCs w:val="20"/>
      <w:lang w:eastAsia="ja-JP"/>
    </w:rPr>
  </w:style>
  <w:style w:type="paragraph" w:customStyle="1" w:styleId="F9921BF19D1F442E98042F768E9C6C921">
    <w:name w:val="F9921BF19D1F442E98042F768E9C6C921"/>
    <w:rsid w:val="00956F6C"/>
    <w:pPr>
      <w:spacing w:before="30" w:after="30" w:line="240" w:lineRule="auto"/>
    </w:pPr>
    <w:rPr>
      <w:sz w:val="20"/>
      <w:szCs w:val="20"/>
      <w:lang w:eastAsia="ja-JP"/>
    </w:rPr>
  </w:style>
  <w:style w:type="paragraph" w:customStyle="1" w:styleId="B63B34A80DAE46428156A18E95A00A991">
    <w:name w:val="B63B34A80DAE46428156A18E95A00A991"/>
    <w:rsid w:val="00956F6C"/>
    <w:pPr>
      <w:spacing w:before="30" w:after="30" w:line="240" w:lineRule="auto"/>
    </w:pPr>
    <w:rPr>
      <w:sz w:val="20"/>
      <w:szCs w:val="20"/>
      <w:lang w:eastAsia="ja-JP"/>
    </w:rPr>
  </w:style>
  <w:style w:type="paragraph" w:customStyle="1" w:styleId="6B3FC40FF94E45F6AACEE7DD2BB35F511">
    <w:name w:val="6B3FC40FF94E45F6AACEE7DD2BB35F511"/>
    <w:rsid w:val="00956F6C"/>
    <w:pPr>
      <w:spacing w:before="30" w:after="30" w:line="240" w:lineRule="auto"/>
    </w:pPr>
    <w:rPr>
      <w:sz w:val="20"/>
      <w:szCs w:val="20"/>
      <w:lang w:eastAsia="ja-JP"/>
    </w:rPr>
  </w:style>
  <w:style w:type="paragraph" w:customStyle="1" w:styleId="C12040CDEBF44150B77137AA358933AD1">
    <w:name w:val="C12040CDEBF44150B77137AA358933AD1"/>
    <w:rsid w:val="00956F6C"/>
    <w:pPr>
      <w:spacing w:before="30" w:after="30" w:line="240" w:lineRule="auto"/>
    </w:pPr>
    <w:rPr>
      <w:sz w:val="20"/>
      <w:szCs w:val="20"/>
      <w:lang w:eastAsia="ja-JP"/>
    </w:rPr>
  </w:style>
  <w:style w:type="paragraph" w:customStyle="1" w:styleId="E2A97020B79A407697611A6EEC01C6B61">
    <w:name w:val="E2A97020B79A407697611A6EEC01C6B61"/>
    <w:rsid w:val="00956F6C"/>
    <w:pPr>
      <w:spacing w:before="30" w:after="30" w:line="240" w:lineRule="auto"/>
    </w:pPr>
    <w:rPr>
      <w:sz w:val="20"/>
      <w:szCs w:val="20"/>
      <w:lang w:eastAsia="ja-JP"/>
    </w:rPr>
  </w:style>
  <w:style w:type="paragraph" w:customStyle="1" w:styleId="32E0769633124FA7BA1014F73F9A54731">
    <w:name w:val="32E0769633124FA7BA1014F73F9A54731"/>
    <w:rsid w:val="00956F6C"/>
    <w:pPr>
      <w:spacing w:before="30" w:after="30" w:line="240" w:lineRule="auto"/>
    </w:pPr>
    <w:rPr>
      <w:sz w:val="20"/>
      <w:szCs w:val="20"/>
      <w:lang w:eastAsia="ja-JP"/>
    </w:rPr>
  </w:style>
  <w:style w:type="paragraph" w:customStyle="1" w:styleId="809A64A17F6B4635B54EC38A4EE078D52">
    <w:name w:val="809A64A17F6B4635B54EC38A4EE078D52"/>
    <w:rsid w:val="00956F6C"/>
    <w:pPr>
      <w:spacing w:before="30" w:after="30" w:line="240" w:lineRule="auto"/>
    </w:pPr>
    <w:rPr>
      <w:sz w:val="20"/>
      <w:szCs w:val="20"/>
      <w:lang w:eastAsia="ja-JP"/>
    </w:rPr>
  </w:style>
  <w:style w:type="paragraph" w:customStyle="1" w:styleId="2F9888F6FE584D0E8F0DAD0B433E8CDA2">
    <w:name w:val="2F9888F6FE584D0E8F0DAD0B433E8CDA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24EEF65AA104126A271349A3BDA1F442">
    <w:name w:val="124EEF65AA104126A271349A3BDA1F442"/>
    <w:rsid w:val="00956F6C"/>
    <w:pPr>
      <w:spacing w:before="30" w:after="30" w:line="240" w:lineRule="auto"/>
    </w:pPr>
    <w:rPr>
      <w:sz w:val="20"/>
      <w:szCs w:val="20"/>
      <w:lang w:eastAsia="ja-JP"/>
    </w:rPr>
  </w:style>
  <w:style w:type="paragraph" w:customStyle="1" w:styleId="6C880DC8C40A47E49B714144F439F37A2">
    <w:name w:val="6C880DC8C40A47E49B714144F439F37A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2D838D9F44C4B3CBFEB8A9C5221F1252">
    <w:name w:val="12D838D9F44C4B3CBFEB8A9C5221F1252"/>
    <w:rsid w:val="00956F6C"/>
    <w:pPr>
      <w:spacing w:before="30" w:after="30" w:line="240" w:lineRule="auto"/>
    </w:pPr>
    <w:rPr>
      <w:sz w:val="20"/>
      <w:szCs w:val="20"/>
      <w:lang w:eastAsia="ja-JP"/>
    </w:rPr>
  </w:style>
  <w:style w:type="paragraph" w:customStyle="1" w:styleId="34AEB04C87674A5EAEE03333E0F2FA8A2">
    <w:name w:val="34AEB04C87674A5EAEE03333E0F2FA8A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64D2A57EB7448B7B18BB436A4DF23F82">
    <w:name w:val="964D2A57EB7448B7B18BB436A4DF23F82"/>
    <w:rsid w:val="00956F6C"/>
    <w:pPr>
      <w:spacing w:before="30" w:after="30" w:line="240" w:lineRule="auto"/>
    </w:pPr>
    <w:rPr>
      <w:sz w:val="20"/>
      <w:szCs w:val="20"/>
      <w:lang w:eastAsia="ja-JP"/>
    </w:rPr>
  </w:style>
  <w:style w:type="paragraph" w:customStyle="1" w:styleId="2EAB55A70B7A4957B6B2A6E8BBB13C122">
    <w:name w:val="2EAB55A70B7A4957B6B2A6E8BBB13C12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77BD5C38446C416399DD77B35279CB912">
    <w:name w:val="77BD5C38446C416399DD77B35279CB912"/>
    <w:rsid w:val="00956F6C"/>
    <w:pPr>
      <w:spacing w:before="30" w:after="30" w:line="240" w:lineRule="auto"/>
    </w:pPr>
    <w:rPr>
      <w:sz w:val="20"/>
      <w:szCs w:val="20"/>
      <w:lang w:eastAsia="ja-JP"/>
    </w:rPr>
  </w:style>
  <w:style w:type="paragraph" w:customStyle="1" w:styleId="09E45E8FDC4A40238670E9D313CDD4232">
    <w:name w:val="09E45E8FDC4A40238670E9D313CDD423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BE2D2E922B2D4671BE991238242E14602">
    <w:name w:val="BE2D2E922B2D4671BE991238242E14602"/>
    <w:rsid w:val="00956F6C"/>
    <w:pPr>
      <w:spacing w:before="30" w:after="30" w:line="240" w:lineRule="auto"/>
    </w:pPr>
    <w:rPr>
      <w:sz w:val="20"/>
      <w:szCs w:val="20"/>
      <w:lang w:eastAsia="ja-JP"/>
    </w:rPr>
  </w:style>
  <w:style w:type="paragraph" w:customStyle="1" w:styleId="A641509DB74046989D4AC438499CE2872">
    <w:name w:val="A641509DB74046989D4AC438499CE287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027252B048C14D83AE5AE0EC094506122">
    <w:name w:val="027252B048C14D83AE5AE0EC094506122"/>
    <w:rsid w:val="00956F6C"/>
    <w:pPr>
      <w:spacing w:before="30" w:after="30" w:line="240" w:lineRule="auto"/>
    </w:pPr>
    <w:rPr>
      <w:sz w:val="20"/>
      <w:szCs w:val="20"/>
      <w:lang w:eastAsia="ja-JP"/>
    </w:rPr>
  </w:style>
  <w:style w:type="paragraph" w:customStyle="1" w:styleId="EC4DE7DD9C5142A2BB6416B41B80C3712">
    <w:name w:val="EC4DE7DD9C5142A2BB6416B41B80C371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F95AA7A0E2F4D1B8472C8EA88EA04912">
    <w:name w:val="5F95AA7A0E2F4D1B8472C8EA88EA04912"/>
    <w:rsid w:val="00956F6C"/>
    <w:pPr>
      <w:spacing w:before="30" w:after="30" w:line="240" w:lineRule="auto"/>
    </w:pPr>
    <w:rPr>
      <w:sz w:val="20"/>
      <w:szCs w:val="20"/>
      <w:lang w:eastAsia="ja-JP"/>
    </w:rPr>
  </w:style>
  <w:style w:type="paragraph" w:customStyle="1" w:styleId="FDE7627F36A44AB4A33C9EAE10A59AA62">
    <w:name w:val="FDE7627F36A44AB4A33C9EAE10A59AA6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051CE71AF544409F8B6DC92544E467EA2">
    <w:name w:val="051CE71AF544409F8B6DC92544E467EA2"/>
    <w:rsid w:val="00956F6C"/>
    <w:pPr>
      <w:spacing w:before="30" w:after="30" w:line="240" w:lineRule="auto"/>
    </w:pPr>
    <w:rPr>
      <w:sz w:val="20"/>
      <w:szCs w:val="20"/>
      <w:lang w:eastAsia="ja-JP"/>
    </w:rPr>
  </w:style>
  <w:style w:type="paragraph" w:customStyle="1" w:styleId="2890C5BC3FBE4F92B4EF6EF37FBE4F952">
    <w:name w:val="2890C5BC3FBE4F92B4EF6EF37FBE4F95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BFAEB17A4E94456AC9E0E40E64966722">
    <w:name w:val="9BFAEB17A4E94456AC9E0E40E64966722"/>
    <w:rsid w:val="00956F6C"/>
    <w:pPr>
      <w:spacing w:before="30" w:after="30" w:line="240" w:lineRule="auto"/>
    </w:pPr>
    <w:rPr>
      <w:sz w:val="20"/>
      <w:szCs w:val="20"/>
      <w:lang w:eastAsia="ja-JP"/>
    </w:rPr>
  </w:style>
  <w:style w:type="paragraph" w:customStyle="1" w:styleId="27968E176E7644CFB7EC5510A39EB4672">
    <w:name w:val="27968E176E7644CFB7EC5510A39EB467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EB99B401D75492B9BB86FD1ED5FB59B2">
    <w:name w:val="9EB99B401D75492B9BB86FD1ED5FB59B2"/>
    <w:rsid w:val="00956F6C"/>
    <w:pPr>
      <w:spacing w:before="30" w:after="30" w:line="240" w:lineRule="auto"/>
    </w:pPr>
    <w:rPr>
      <w:sz w:val="20"/>
      <w:szCs w:val="20"/>
      <w:lang w:eastAsia="ja-JP"/>
    </w:rPr>
  </w:style>
  <w:style w:type="paragraph" w:customStyle="1" w:styleId="B3CD69E1E0FD45DD9C584A85F373DFB82">
    <w:name w:val="B3CD69E1E0FD45DD9C584A85F373DFB8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8B1B1CF1A5048F39D539A7254BC00CA2">
    <w:name w:val="18B1B1CF1A5048F39D539A7254BC00CA2"/>
    <w:rsid w:val="00956F6C"/>
    <w:pPr>
      <w:spacing w:before="30" w:after="30" w:line="240" w:lineRule="auto"/>
    </w:pPr>
    <w:rPr>
      <w:sz w:val="20"/>
      <w:szCs w:val="20"/>
      <w:lang w:eastAsia="ja-JP"/>
    </w:rPr>
  </w:style>
  <w:style w:type="paragraph" w:customStyle="1" w:styleId="DE9E67FE8B68439AABA2F520218513D82">
    <w:name w:val="DE9E67FE8B68439AABA2F520218513D8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E59FE225B5F64673B984D38F4775B58A2">
    <w:name w:val="E59FE225B5F64673B984D38F4775B58A2"/>
    <w:rsid w:val="00956F6C"/>
    <w:pPr>
      <w:spacing w:before="30" w:after="30" w:line="240" w:lineRule="auto"/>
    </w:pPr>
    <w:rPr>
      <w:sz w:val="20"/>
      <w:szCs w:val="20"/>
      <w:lang w:eastAsia="ja-JP"/>
    </w:rPr>
  </w:style>
  <w:style w:type="paragraph" w:customStyle="1" w:styleId="5B49767214264DF4B25EC4434CF77ED52">
    <w:name w:val="5B49767214264DF4B25EC4434CF77ED5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21EE7B410F3842D0B49F1C1E1F28DCE42">
    <w:name w:val="21EE7B410F3842D0B49F1C1E1F28DCE42"/>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502CA995F6D846E587230B7DA4C0B9462">
    <w:name w:val="502CA995F6D846E587230B7DA4C0B9462"/>
    <w:rsid w:val="00956F6C"/>
    <w:pPr>
      <w:spacing w:before="30" w:after="30" w:line="240" w:lineRule="auto"/>
    </w:pPr>
    <w:rPr>
      <w:sz w:val="20"/>
      <w:szCs w:val="20"/>
      <w:lang w:eastAsia="ja-JP"/>
    </w:rPr>
  </w:style>
  <w:style w:type="paragraph" w:customStyle="1" w:styleId="3D8F6E4124F948159F2160437E55F1DA2">
    <w:name w:val="3D8F6E4124F948159F2160437E55F1DA2"/>
    <w:rsid w:val="00956F6C"/>
    <w:pPr>
      <w:spacing w:before="30" w:after="30" w:line="240" w:lineRule="auto"/>
    </w:pPr>
    <w:rPr>
      <w:sz w:val="20"/>
      <w:szCs w:val="20"/>
      <w:lang w:eastAsia="ja-JP"/>
    </w:rPr>
  </w:style>
  <w:style w:type="paragraph" w:customStyle="1" w:styleId="2EDC332FA8C94611A7DFAA4963E3D5812">
    <w:name w:val="2EDC332FA8C94611A7DFAA4963E3D5812"/>
    <w:rsid w:val="00956F6C"/>
    <w:pPr>
      <w:spacing w:before="30" w:after="30" w:line="240" w:lineRule="auto"/>
    </w:pPr>
    <w:rPr>
      <w:sz w:val="20"/>
      <w:szCs w:val="20"/>
      <w:lang w:eastAsia="ja-JP"/>
    </w:rPr>
  </w:style>
  <w:style w:type="paragraph" w:customStyle="1" w:styleId="22CF31B3949C41279AD47F69487DDC082">
    <w:name w:val="22CF31B3949C41279AD47F69487DDC082"/>
    <w:rsid w:val="00956F6C"/>
    <w:pPr>
      <w:spacing w:before="30" w:after="30" w:line="240" w:lineRule="auto"/>
    </w:pPr>
    <w:rPr>
      <w:sz w:val="20"/>
      <w:szCs w:val="20"/>
      <w:lang w:eastAsia="ja-JP"/>
    </w:rPr>
  </w:style>
  <w:style w:type="paragraph" w:customStyle="1" w:styleId="9BF9B3E83C064F928FF582C070D035C02">
    <w:name w:val="9BF9B3E83C064F928FF582C070D035C02"/>
    <w:rsid w:val="00956F6C"/>
    <w:pPr>
      <w:spacing w:before="30" w:after="30" w:line="240" w:lineRule="auto"/>
    </w:pPr>
    <w:rPr>
      <w:sz w:val="20"/>
      <w:szCs w:val="20"/>
      <w:lang w:eastAsia="ja-JP"/>
    </w:rPr>
  </w:style>
  <w:style w:type="paragraph" w:customStyle="1" w:styleId="2CDE84A1C52640C3BEDD344B2CD72EC22">
    <w:name w:val="2CDE84A1C52640C3BEDD344B2CD72EC22"/>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2088F2099FC44A73AD513EA22B686A4B2">
    <w:name w:val="2088F2099FC44A73AD513EA22B686A4B2"/>
    <w:rsid w:val="00956F6C"/>
    <w:pPr>
      <w:spacing w:before="30" w:after="30" w:line="240" w:lineRule="auto"/>
    </w:pPr>
    <w:rPr>
      <w:sz w:val="20"/>
      <w:szCs w:val="20"/>
      <w:lang w:eastAsia="ja-JP"/>
    </w:rPr>
  </w:style>
  <w:style w:type="paragraph" w:customStyle="1" w:styleId="5D5A093873904B5A887C236A206060EF2">
    <w:name w:val="5D5A093873904B5A887C236A206060EF2"/>
    <w:rsid w:val="00956F6C"/>
    <w:pPr>
      <w:spacing w:before="30" w:after="30" w:line="240" w:lineRule="auto"/>
    </w:pPr>
    <w:rPr>
      <w:sz w:val="20"/>
      <w:szCs w:val="20"/>
      <w:lang w:eastAsia="ja-JP"/>
    </w:rPr>
  </w:style>
  <w:style w:type="paragraph" w:customStyle="1" w:styleId="D606812A2BB249E1925CF3EBC0FEAF0F2">
    <w:name w:val="D606812A2BB249E1925CF3EBC0FEAF0F2"/>
    <w:rsid w:val="00956F6C"/>
    <w:pPr>
      <w:spacing w:before="30" w:after="30" w:line="240" w:lineRule="auto"/>
    </w:pPr>
    <w:rPr>
      <w:sz w:val="20"/>
      <w:szCs w:val="20"/>
      <w:lang w:eastAsia="ja-JP"/>
    </w:rPr>
  </w:style>
  <w:style w:type="paragraph" w:customStyle="1" w:styleId="72367E90711E40E1B0DDCB1F9CB370612">
    <w:name w:val="72367E90711E40E1B0DDCB1F9CB370612"/>
    <w:rsid w:val="00956F6C"/>
    <w:pPr>
      <w:spacing w:before="30" w:after="30" w:line="240" w:lineRule="auto"/>
    </w:pPr>
    <w:rPr>
      <w:sz w:val="20"/>
      <w:szCs w:val="20"/>
      <w:lang w:eastAsia="ja-JP"/>
    </w:rPr>
  </w:style>
  <w:style w:type="paragraph" w:customStyle="1" w:styleId="93EA832660044604BE370B9629408FB92">
    <w:name w:val="93EA832660044604BE370B9629408FB92"/>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15FA553FADF4D04BE6EE28B179E771E2">
    <w:name w:val="515FA553FADF4D04BE6EE28B179E771E2"/>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F4A2A5A759404E618495439C303BAF502">
    <w:name w:val="F4A2A5A759404E618495439C303BAF502"/>
    <w:rsid w:val="00956F6C"/>
    <w:pPr>
      <w:spacing w:before="30" w:after="30" w:line="240" w:lineRule="auto"/>
    </w:pPr>
    <w:rPr>
      <w:sz w:val="20"/>
      <w:szCs w:val="20"/>
      <w:lang w:eastAsia="ja-JP"/>
    </w:rPr>
  </w:style>
  <w:style w:type="paragraph" w:customStyle="1" w:styleId="9ECB823880A445AFBD37F42DA52CCE182">
    <w:name w:val="9ECB823880A445AFBD37F42DA52CCE182"/>
    <w:rsid w:val="00956F6C"/>
    <w:pPr>
      <w:tabs>
        <w:tab w:val="num" w:pos="720"/>
      </w:tabs>
      <w:spacing w:before="30" w:after="30" w:line="240" w:lineRule="auto"/>
      <w:ind w:left="360" w:hanging="360"/>
    </w:pPr>
    <w:rPr>
      <w:sz w:val="20"/>
      <w:szCs w:val="20"/>
      <w:lang w:eastAsia="ja-JP"/>
    </w:rPr>
  </w:style>
  <w:style w:type="paragraph" w:customStyle="1" w:styleId="2FAC460E5ED94E99914AE09938A1E0352">
    <w:name w:val="2FAC460E5ED94E99914AE09938A1E0352"/>
    <w:rsid w:val="00956F6C"/>
    <w:pPr>
      <w:tabs>
        <w:tab w:val="num" w:pos="720"/>
      </w:tabs>
      <w:spacing w:before="30" w:after="30" w:line="240" w:lineRule="auto"/>
      <w:ind w:left="360" w:hanging="360"/>
    </w:pPr>
    <w:rPr>
      <w:sz w:val="20"/>
      <w:szCs w:val="20"/>
      <w:lang w:eastAsia="ja-JP"/>
    </w:rPr>
  </w:style>
  <w:style w:type="paragraph" w:customStyle="1" w:styleId="F82F001CBE4F4CC1A80A9802697C87DC2">
    <w:name w:val="F82F001CBE4F4CC1A80A9802697C87DC2"/>
    <w:rsid w:val="00956F6C"/>
    <w:pPr>
      <w:spacing w:before="30" w:after="30" w:line="240" w:lineRule="auto"/>
    </w:pPr>
    <w:rPr>
      <w:sz w:val="20"/>
      <w:szCs w:val="20"/>
      <w:lang w:eastAsia="ja-JP"/>
    </w:rPr>
  </w:style>
  <w:style w:type="paragraph" w:customStyle="1" w:styleId="DE2AE76FED014270B038FCB4FF5E6BC82">
    <w:name w:val="DE2AE76FED014270B038FCB4FF5E6BC82"/>
    <w:rsid w:val="00956F6C"/>
    <w:pPr>
      <w:tabs>
        <w:tab w:val="num" w:pos="720"/>
      </w:tabs>
      <w:spacing w:before="30" w:after="30" w:line="240" w:lineRule="auto"/>
      <w:ind w:left="360" w:hanging="360"/>
    </w:pPr>
    <w:rPr>
      <w:sz w:val="20"/>
      <w:szCs w:val="20"/>
      <w:lang w:eastAsia="ja-JP"/>
    </w:rPr>
  </w:style>
  <w:style w:type="paragraph" w:customStyle="1" w:styleId="42D7638BD8844A77AFC39AF18BBA89212">
    <w:name w:val="42D7638BD8844A77AFC39AF18BBA89212"/>
    <w:rsid w:val="00956F6C"/>
    <w:pPr>
      <w:tabs>
        <w:tab w:val="num" w:pos="720"/>
      </w:tabs>
      <w:spacing w:before="30" w:after="30" w:line="240" w:lineRule="auto"/>
      <w:ind w:left="360" w:hanging="360"/>
    </w:pPr>
    <w:rPr>
      <w:sz w:val="20"/>
      <w:szCs w:val="20"/>
      <w:lang w:eastAsia="ja-JP"/>
    </w:rPr>
  </w:style>
  <w:style w:type="paragraph" w:customStyle="1" w:styleId="A52B328683BC4B2B9C62AB55972421632">
    <w:name w:val="A52B328683BC4B2B9C62AB55972421632"/>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15E092F429274F04A8CC803E487557172">
    <w:name w:val="15E092F429274F04A8CC803E487557172"/>
    <w:rsid w:val="00956F6C"/>
    <w:pPr>
      <w:spacing w:before="30" w:after="30" w:line="240" w:lineRule="auto"/>
    </w:pPr>
    <w:rPr>
      <w:sz w:val="20"/>
      <w:szCs w:val="20"/>
      <w:lang w:eastAsia="ja-JP"/>
    </w:rPr>
  </w:style>
  <w:style w:type="paragraph" w:customStyle="1" w:styleId="04D05A9C7AB043138CDA714B611A6FF12">
    <w:name w:val="04D05A9C7AB043138CDA714B611A6FF12"/>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DB9E0865298F42CFAEC452C8E72A45A02">
    <w:name w:val="DB9E0865298F42CFAEC452C8E72A45A02"/>
    <w:rsid w:val="00956F6C"/>
    <w:pPr>
      <w:spacing w:before="30" w:after="30" w:line="240" w:lineRule="auto"/>
    </w:pPr>
    <w:rPr>
      <w:sz w:val="20"/>
      <w:szCs w:val="20"/>
      <w:lang w:eastAsia="ja-JP"/>
    </w:rPr>
  </w:style>
  <w:style w:type="paragraph" w:customStyle="1" w:styleId="3B0C1B7356D5469ABE41ED056CE714012">
    <w:name w:val="3B0C1B7356D5469ABE41ED056CE714012"/>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3EA149CBACE74512B4C01C5B122DD4382">
    <w:name w:val="3EA149CBACE74512B4C01C5B122DD4382"/>
    <w:rsid w:val="00956F6C"/>
    <w:pPr>
      <w:spacing w:before="30" w:after="30" w:line="240" w:lineRule="auto"/>
    </w:pPr>
    <w:rPr>
      <w:sz w:val="20"/>
      <w:szCs w:val="20"/>
      <w:lang w:eastAsia="ja-JP"/>
    </w:rPr>
  </w:style>
  <w:style w:type="paragraph" w:customStyle="1" w:styleId="02E6A293F2614BAEB7E9BC5093C5B0962">
    <w:name w:val="02E6A293F2614BAEB7E9BC5093C5B0962"/>
    <w:rsid w:val="00956F6C"/>
    <w:pPr>
      <w:spacing w:before="30" w:after="30" w:line="240" w:lineRule="auto"/>
    </w:pPr>
    <w:rPr>
      <w:sz w:val="20"/>
      <w:szCs w:val="20"/>
      <w:lang w:eastAsia="ja-JP"/>
    </w:rPr>
  </w:style>
  <w:style w:type="paragraph" w:customStyle="1" w:styleId="7A074E1F2ACF431FB73825C12C5C62862">
    <w:name w:val="7A074E1F2ACF431FB73825C12C5C62862"/>
    <w:rsid w:val="00956F6C"/>
    <w:pPr>
      <w:spacing w:before="30" w:after="30" w:line="240" w:lineRule="auto"/>
    </w:pPr>
    <w:rPr>
      <w:sz w:val="20"/>
      <w:szCs w:val="20"/>
      <w:lang w:eastAsia="ja-JP"/>
    </w:rPr>
  </w:style>
  <w:style w:type="paragraph" w:customStyle="1" w:styleId="F4B55183168549C2ABD3895428FC3D102">
    <w:name w:val="F4B55183168549C2ABD3895428FC3D102"/>
    <w:rsid w:val="00956F6C"/>
    <w:pPr>
      <w:spacing w:before="30" w:after="30" w:line="240" w:lineRule="auto"/>
    </w:pPr>
    <w:rPr>
      <w:sz w:val="20"/>
      <w:szCs w:val="20"/>
      <w:lang w:eastAsia="ja-JP"/>
    </w:rPr>
  </w:style>
  <w:style w:type="paragraph" w:customStyle="1" w:styleId="D1895B66AC7848FB83ACA2C70E633EFD2">
    <w:name w:val="D1895B66AC7848FB83ACA2C70E633EFD2"/>
    <w:rsid w:val="00956F6C"/>
    <w:pPr>
      <w:spacing w:before="30" w:after="30" w:line="240" w:lineRule="auto"/>
    </w:pPr>
    <w:rPr>
      <w:sz w:val="20"/>
      <w:szCs w:val="20"/>
      <w:lang w:eastAsia="ja-JP"/>
    </w:rPr>
  </w:style>
  <w:style w:type="paragraph" w:customStyle="1" w:styleId="4CF92FD349B34ECCB8C302B6DC9B61E42">
    <w:name w:val="4CF92FD349B34ECCB8C302B6DC9B61E42"/>
    <w:rsid w:val="00956F6C"/>
    <w:pPr>
      <w:spacing w:before="30" w:after="30" w:line="240" w:lineRule="auto"/>
    </w:pPr>
    <w:rPr>
      <w:sz w:val="20"/>
      <w:szCs w:val="20"/>
      <w:lang w:eastAsia="ja-JP"/>
    </w:rPr>
  </w:style>
  <w:style w:type="paragraph" w:customStyle="1" w:styleId="D2DBC43C33D84926902FB020E12FAA942">
    <w:name w:val="D2DBC43C33D84926902FB020E12FAA942"/>
    <w:rsid w:val="00956F6C"/>
    <w:pPr>
      <w:spacing w:before="30" w:after="30" w:line="240" w:lineRule="auto"/>
    </w:pPr>
    <w:rPr>
      <w:sz w:val="20"/>
      <w:szCs w:val="20"/>
      <w:lang w:eastAsia="ja-JP"/>
    </w:rPr>
  </w:style>
  <w:style w:type="paragraph" w:customStyle="1" w:styleId="7488A6D7B920430B87D997654FEE72C52">
    <w:name w:val="7488A6D7B920430B87D997654FEE72C52"/>
    <w:rsid w:val="00956F6C"/>
    <w:pPr>
      <w:spacing w:before="30" w:after="30" w:line="240" w:lineRule="auto"/>
    </w:pPr>
    <w:rPr>
      <w:sz w:val="20"/>
      <w:szCs w:val="20"/>
      <w:lang w:eastAsia="ja-JP"/>
    </w:rPr>
  </w:style>
  <w:style w:type="paragraph" w:customStyle="1" w:styleId="F9921BF19D1F442E98042F768E9C6C922">
    <w:name w:val="F9921BF19D1F442E98042F768E9C6C922"/>
    <w:rsid w:val="00956F6C"/>
    <w:pPr>
      <w:spacing w:before="30" w:after="30" w:line="240" w:lineRule="auto"/>
    </w:pPr>
    <w:rPr>
      <w:sz w:val="20"/>
      <w:szCs w:val="20"/>
      <w:lang w:eastAsia="ja-JP"/>
    </w:rPr>
  </w:style>
  <w:style w:type="paragraph" w:customStyle="1" w:styleId="B63B34A80DAE46428156A18E95A00A992">
    <w:name w:val="B63B34A80DAE46428156A18E95A00A992"/>
    <w:rsid w:val="00956F6C"/>
    <w:pPr>
      <w:spacing w:before="30" w:after="30" w:line="240" w:lineRule="auto"/>
    </w:pPr>
    <w:rPr>
      <w:sz w:val="20"/>
      <w:szCs w:val="20"/>
      <w:lang w:eastAsia="ja-JP"/>
    </w:rPr>
  </w:style>
  <w:style w:type="paragraph" w:customStyle="1" w:styleId="6B3FC40FF94E45F6AACEE7DD2BB35F512">
    <w:name w:val="6B3FC40FF94E45F6AACEE7DD2BB35F512"/>
    <w:rsid w:val="00956F6C"/>
    <w:pPr>
      <w:spacing w:before="30" w:after="30" w:line="240" w:lineRule="auto"/>
    </w:pPr>
    <w:rPr>
      <w:sz w:val="20"/>
      <w:szCs w:val="20"/>
      <w:lang w:eastAsia="ja-JP"/>
    </w:rPr>
  </w:style>
  <w:style w:type="paragraph" w:customStyle="1" w:styleId="C12040CDEBF44150B77137AA358933AD2">
    <w:name w:val="C12040CDEBF44150B77137AA358933AD2"/>
    <w:rsid w:val="00956F6C"/>
    <w:pPr>
      <w:spacing w:before="30" w:after="30" w:line="240" w:lineRule="auto"/>
    </w:pPr>
    <w:rPr>
      <w:sz w:val="20"/>
      <w:szCs w:val="20"/>
      <w:lang w:eastAsia="ja-JP"/>
    </w:rPr>
  </w:style>
  <w:style w:type="paragraph" w:customStyle="1" w:styleId="E2A97020B79A407697611A6EEC01C6B62">
    <w:name w:val="E2A97020B79A407697611A6EEC01C6B62"/>
    <w:rsid w:val="00956F6C"/>
    <w:pPr>
      <w:spacing w:before="30" w:after="30" w:line="240" w:lineRule="auto"/>
    </w:pPr>
    <w:rPr>
      <w:sz w:val="20"/>
      <w:szCs w:val="20"/>
      <w:lang w:eastAsia="ja-JP"/>
    </w:rPr>
  </w:style>
  <w:style w:type="paragraph" w:customStyle="1" w:styleId="DefaultPlaceholder-1854013439">
    <w:name w:val="DefaultPlaceholder_-1854013439"/>
    <w:rsid w:val="00956F6C"/>
    <w:pPr>
      <w:spacing w:after="240" w:line="240" w:lineRule="auto"/>
      <w:jc w:val="right"/>
    </w:pPr>
    <w:rPr>
      <w:b/>
      <w:sz w:val="28"/>
      <w:szCs w:val="20"/>
      <w:lang w:eastAsia="ja-JP"/>
    </w:rPr>
  </w:style>
  <w:style w:type="paragraph" w:customStyle="1" w:styleId="32E0769633124FA7BA1014F73F9A54732">
    <w:name w:val="32E0769633124FA7BA1014F73F9A54732"/>
    <w:rsid w:val="00956F6C"/>
    <w:pPr>
      <w:spacing w:before="30" w:after="30" w:line="240" w:lineRule="auto"/>
    </w:pPr>
    <w:rPr>
      <w:sz w:val="20"/>
      <w:szCs w:val="20"/>
      <w:lang w:eastAsia="ja-JP"/>
    </w:rPr>
  </w:style>
  <w:style w:type="paragraph" w:customStyle="1" w:styleId="809A64A17F6B4635B54EC38A4EE078D53">
    <w:name w:val="809A64A17F6B4635B54EC38A4EE078D53"/>
    <w:rsid w:val="00956F6C"/>
    <w:pPr>
      <w:spacing w:before="30" w:after="30" w:line="240" w:lineRule="auto"/>
    </w:pPr>
    <w:rPr>
      <w:sz w:val="20"/>
      <w:szCs w:val="20"/>
      <w:lang w:eastAsia="ja-JP"/>
    </w:rPr>
  </w:style>
  <w:style w:type="paragraph" w:customStyle="1" w:styleId="2F9888F6FE584D0E8F0DAD0B433E8CDA3">
    <w:name w:val="2F9888F6FE584D0E8F0DAD0B433E8CDA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24EEF65AA104126A271349A3BDA1F443">
    <w:name w:val="124EEF65AA104126A271349A3BDA1F443"/>
    <w:rsid w:val="00956F6C"/>
    <w:pPr>
      <w:spacing w:before="30" w:after="30" w:line="240" w:lineRule="auto"/>
    </w:pPr>
    <w:rPr>
      <w:sz w:val="20"/>
      <w:szCs w:val="20"/>
      <w:lang w:eastAsia="ja-JP"/>
    </w:rPr>
  </w:style>
  <w:style w:type="paragraph" w:customStyle="1" w:styleId="6C880DC8C40A47E49B714144F439F37A3">
    <w:name w:val="6C880DC8C40A47E49B714144F439F37A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2D838D9F44C4B3CBFEB8A9C5221F1253">
    <w:name w:val="12D838D9F44C4B3CBFEB8A9C5221F1253"/>
    <w:rsid w:val="00956F6C"/>
    <w:pPr>
      <w:spacing w:before="30" w:after="30" w:line="240" w:lineRule="auto"/>
    </w:pPr>
    <w:rPr>
      <w:sz w:val="20"/>
      <w:szCs w:val="20"/>
      <w:lang w:eastAsia="ja-JP"/>
    </w:rPr>
  </w:style>
  <w:style w:type="paragraph" w:customStyle="1" w:styleId="34AEB04C87674A5EAEE03333E0F2FA8A3">
    <w:name w:val="34AEB04C87674A5EAEE03333E0F2FA8A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64D2A57EB7448B7B18BB436A4DF23F83">
    <w:name w:val="964D2A57EB7448B7B18BB436A4DF23F83"/>
    <w:rsid w:val="00956F6C"/>
    <w:pPr>
      <w:spacing w:before="30" w:after="30" w:line="240" w:lineRule="auto"/>
    </w:pPr>
    <w:rPr>
      <w:sz w:val="20"/>
      <w:szCs w:val="20"/>
      <w:lang w:eastAsia="ja-JP"/>
    </w:rPr>
  </w:style>
  <w:style w:type="paragraph" w:customStyle="1" w:styleId="2EAB55A70B7A4957B6B2A6E8BBB13C123">
    <w:name w:val="2EAB55A70B7A4957B6B2A6E8BBB13C12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77BD5C38446C416399DD77B35279CB913">
    <w:name w:val="77BD5C38446C416399DD77B35279CB913"/>
    <w:rsid w:val="00956F6C"/>
    <w:pPr>
      <w:spacing w:before="30" w:after="30" w:line="240" w:lineRule="auto"/>
    </w:pPr>
    <w:rPr>
      <w:sz w:val="20"/>
      <w:szCs w:val="20"/>
      <w:lang w:eastAsia="ja-JP"/>
    </w:rPr>
  </w:style>
  <w:style w:type="paragraph" w:customStyle="1" w:styleId="09E45E8FDC4A40238670E9D313CDD4233">
    <w:name w:val="09E45E8FDC4A40238670E9D313CDD423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BE2D2E922B2D4671BE991238242E14603">
    <w:name w:val="BE2D2E922B2D4671BE991238242E14603"/>
    <w:rsid w:val="00956F6C"/>
    <w:pPr>
      <w:spacing w:before="30" w:after="30" w:line="240" w:lineRule="auto"/>
    </w:pPr>
    <w:rPr>
      <w:sz w:val="20"/>
      <w:szCs w:val="20"/>
      <w:lang w:eastAsia="ja-JP"/>
    </w:rPr>
  </w:style>
  <w:style w:type="paragraph" w:customStyle="1" w:styleId="A641509DB74046989D4AC438499CE2873">
    <w:name w:val="A641509DB74046989D4AC438499CE287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027252B048C14D83AE5AE0EC094506123">
    <w:name w:val="027252B048C14D83AE5AE0EC094506123"/>
    <w:rsid w:val="00956F6C"/>
    <w:pPr>
      <w:spacing w:before="30" w:after="30" w:line="240" w:lineRule="auto"/>
    </w:pPr>
    <w:rPr>
      <w:sz w:val="20"/>
      <w:szCs w:val="20"/>
      <w:lang w:eastAsia="ja-JP"/>
    </w:rPr>
  </w:style>
  <w:style w:type="paragraph" w:customStyle="1" w:styleId="EC4DE7DD9C5142A2BB6416B41B80C3713">
    <w:name w:val="EC4DE7DD9C5142A2BB6416B41B80C371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F95AA7A0E2F4D1B8472C8EA88EA04913">
    <w:name w:val="5F95AA7A0E2F4D1B8472C8EA88EA04913"/>
    <w:rsid w:val="00956F6C"/>
    <w:pPr>
      <w:spacing w:before="30" w:after="30" w:line="240" w:lineRule="auto"/>
    </w:pPr>
    <w:rPr>
      <w:sz w:val="20"/>
      <w:szCs w:val="20"/>
      <w:lang w:eastAsia="ja-JP"/>
    </w:rPr>
  </w:style>
  <w:style w:type="paragraph" w:customStyle="1" w:styleId="FDE7627F36A44AB4A33C9EAE10A59AA63">
    <w:name w:val="FDE7627F36A44AB4A33C9EAE10A59AA6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051CE71AF544409F8B6DC92544E467EA3">
    <w:name w:val="051CE71AF544409F8B6DC92544E467EA3"/>
    <w:rsid w:val="00956F6C"/>
    <w:pPr>
      <w:spacing w:before="30" w:after="30" w:line="240" w:lineRule="auto"/>
    </w:pPr>
    <w:rPr>
      <w:sz w:val="20"/>
      <w:szCs w:val="20"/>
      <w:lang w:eastAsia="ja-JP"/>
    </w:rPr>
  </w:style>
  <w:style w:type="paragraph" w:customStyle="1" w:styleId="2890C5BC3FBE4F92B4EF6EF37FBE4F953">
    <w:name w:val="2890C5BC3FBE4F92B4EF6EF37FBE4F95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BFAEB17A4E94456AC9E0E40E64966723">
    <w:name w:val="9BFAEB17A4E94456AC9E0E40E64966723"/>
    <w:rsid w:val="00956F6C"/>
    <w:pPr>
      <w:spacing w:before="30" w:after="30" w:line="240" w:lineRule="auto"/>
    </w:pPr>
    <w:rPr>
      <w:sz w:val="20"/>
      <w:szCs w:val="20"/>
      <w:lang w:eastAsia="ja-JP"/>
    </w:rPr>
  </w:style>
  <w:style w:type="paragraph" w:customStyle="1" w:styleId="27968E176E7644CFB7EC5510A39EB4673">
    <w:name w:val="27968E176E7644CFB7EC5510A39EB467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9EB99B401D75492B9BB86FD1ED5FB59B3">
    <w:name w:val="9EB99B401D75492B9BB86FD1ED5FB59B3"/>
    <w:rsid w:val="00956F6C"/>
    <w:pPr>
      <w:spacing w:before="30" w:after="30" w:line="240" w:lineRule="auto"/>
    </w:pPr>
    <w:rPr>
      <w:sz w:val="20"/>
      <w:szCs w:val="20"/>
      <w:lang w:eastAsia="ja-JP"/>
    </w:rPr>
  </w:style>
  <w:style w:type="paragraph" w:customStyle="1" w:styleId="B3CD69E1E0FD45DD9C584A85F373DFB83">
    <w:name w:val="B3CD69E1E0FD45DD9C584A85F373DFB8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18B1B1CF1A5048F39D539A7254BC00CA3">
    <w:name w:val="18B1B1CF1A5048F39D539A7254BC00CA3"/>
    <w:rsid w:val="00956F6C"/>
    <w:pPr>
      <w:spacing w:before="30" w:after="30" w:line="240" w:lineRule="auto"/>
    </w:pPr>
    <w:rPr>
      <w:sz w:val="20"/>
      <w:szCs w:val="20"/>
      <w:lang w:eastAsia="ja-JP"/>
    </w:rPr>
  </w:style>
  <w:style w:type="paragraph" w:customStyle="1" w:styleId="DE9E67FE8B68439AABA2F520218513D83">
    <w:name w:val="DE9E67FE8B68439AABA2F520218513D8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E59FE225B5F64673B984D38F4775B58A3">
    <w:name w:val="E59FE225B5F64673B984D38F4775B58A3"/>
    <w:rsid w:val="00956F6C"/>
    <w:pPr>
      <w:spacing w:before="30" w:after="30" w:line="240" w:lineRule="auto"/>
    </w:pPr>
    <w:rPr>
      <w:sz w:val="20"/>
      <w:szCs w:val="20"/>
      <w:lang w:eastAsia="ja-JP"/>
    </w:rPr>
  </w:style>
  <w:style w:type="paragraph" w:customStyle="1" w:styleId="5B49767214264DF4B25EC4434CF77ED53">
    <w:name w:val="5B49767214264DF4B25EC4434CF77ED5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21EE7B410F3842D0B49F1C1E1F28DCE43">
    <w:name w:val="21EE7B410F3842D0B49F1C1E1F28DCE43"/>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502CA995F6D846E587230B7DA4C0B9463">
    <w:name w:val="502CA995F6D846E587230B7DA4C0B9463"/>
    <w:rsid w:val="00956F6C"/>
    <w:pPr>
      <w:spacing w:before="30" w:after="30" w:line="240" w:lineRule="auto"/>
    </w:pPr>
    <w:rPr>
      <w:sz w:val="20"/>
      <w:szCs w:val="20"/>
      <w:lang w:eastAsia="ja-JP"/>
    </w:rPr>
  </w:style>
  <w:style w:type="paragraph" w:customStyle="1" w:styleId="3D8F6E4124F948159F2160437E55F1DA3">
    <w:name w:val="3D8F6E4124F948159F2160437E55F1DA3"/>
    <w:rsid w:val="00956F6C"/>
    <w:pPr>
      <w:spacing w:before="30" w:after="30" w:line="240" w:lineRule="auto"/>
    </w:pPr>
    <w:rPr>
      <w:sz w:val="20"/>
      <w:szCs w:val="20"/>
      <w:lang w:eastAsia="ja-JP"/>
    </w:rPr>
  </w:style>
  <w:style w:type="paragraph" w:customStyle="1" w:styleId="2EDC332FA8C94611A7DFAA4963E3D5813">
    <w:name w:val="2EDC332FA8C94611A7DFAA4963E3D5813"/>
    <w:rsid w:val="00956F6C"/>
    <w:pPr>
      <w:spacing w:before="30" w:after="30" w:line="240" w:lineRule="auto"/>
    </w:pPr>
    <w:rPr>
      <w:sz w:val="20"/>
      <w:szCs w:val="20"/>
      <w:lang w:eastAsia="ja-JP"/>
    </w:rPr>
  </w:style>
  <w:style w:type="paragraph" w:customStyle="1" w:styleId="22CF31B3949C41279AD47F69487DDC083">
    <w:name w:val="22CF31B3949C41279AD47F69487DDC083"/>
    <w:rsid w:val="00956F6C"/>
    <w:pPr>
      <w:spacing w:before="30" w:after="30" w:line="240" w:lineRule="auto"/>
    </w:pPr>
    <w:rPr>
      <w:sz w:val="20"/>
      <w:szCs w:val="20"/>
      <w:lang w:eastAsia="ja-JP"/>
    </w:rPr>
  </w:style>
  <w:style w:type="paragraph" w:customStyle="1" w:styleId="9BF9B3E83C064F928FF582C070D035C03">
    <w:name w:val="9BF9B3E83C064F928FF582C070D035C03"/>
    <w:rsid w:val="00956F6C"/>
    <w:pPr>
      <w:spacing w:before="30" w:after="30" w:line="240" w:lineRule="auto"/>
    </w:pPr>
    <w:rPr>
      <w:sz w:val="20"/>
      <w:szCs w:val="20"/>
      <w:lang w:eastAsia="ja-JP"/>
    </w:rPr>
  </w:style>
  <w:style w:type="paragraph" w:customStyle="1" w:styleId="2CDE84A1C52640C3BEDD344B2CD72EC23">
    <w:name w:val="2CDE84A1C52640C3BEDD344B2CD72EC23"/>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2088F2099FC44A73AD513EA22B686A4B3">
    <w:name w:val="2088F2099FC44A73AD513EA22B686A4B3"/>
    <w:rsid w:val="00956F6C"/>
    <w:pPr>
      <w:spacing w:before="30" w:after="30" w:line="240" w:lineRule="auto"/>
    </w:pPr>
    <w:rPr>
      <w:sz w:val="20"/>
      <w:szCs w:val="20"/>
      <w:lang w:eastAsia="ja-JP"/>
    </w:rPr>
  </w:style>
  <w:style w:type="paragraph" w:customStyle="1" w:styleId="5D5A093873904B5A887C236A206060EF3">
    <w:name w:val="5D5A093873904B5A887C236A206060EF3"/>
    <w:rsid w:val="00956F6C"/>
    <w:pPr>
      <w:spacing w:before="30" w:after="30" w:line="240" w:lineRule="auto"/>
    </w:pPr>
    <w:rPr>
      <w:sz w:val="20"/>
      <w:szCs w:val="20"/>
      <w:lang w:eastAsia="ja-JP"/>
    </w:rPr>
  </w:style>
  <w:style w:type="paragraph" w:customStyle="1" w:styleId="D606812A2BB249E1925CF3EBC0FEAF0F3">
    <w:name w:val="D606812A2BB249E1925CF3EBC0FEAF0F3"/>
    <w:rsid w:val="00956F6C"/>
    <w:pPr>
      <w:spacing w:before="30" w:after="30" w:line="240" w:lineRule="auto"/>
    </w:pPr>
    <w:rPr>
      <w:sz w:val="20"/>
      <w:szCs w:val="20"/>
      <w:lang w:eastAsia="ja-JP"/>
    </w:rPr>
  </w:style>
  <w:style w:type="paragraph" w:customStyle="1" w:styleId="72367E90711E40E1B0DDCB1F9CB370613">
    <w:name w:val="72367E90711E40E1B0DDCB1F9CB370613"/>
    <w:rsid w:val="00956F6C"/>
    <w:pPr>
      <w:spacing w:before="30" w:after="30" w:line="240" w:lineRule="auto"/>
    </w:pPr>
    <w:rPr>
      <w:sz w:val="20"/>
      <w:szCs w:val="20"/>
      <w:lang w:eastAsia="ja-JP"/>
    </w:rPr>
  </w:style>
  <w:style w:type="paragraph" w:customStyle="1" w:styleId="93EA832660044604BE370B9629408FB93">
    <w:name w:val="93EA832660044604BE370B9629408FB93"/>
    <w:rsid w:val="00956F6C"/>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15FA553FADF4D04BE6EE28B179E771E3">
    <w:name w:val="515FA553FADF4D04BE6EE28B179E771E3"/>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F4A2A5A759404E618495439C303BAF503">
    <w:name w:val="F4A2A5A759404E618495439C303BAF503"/>
    <w:rsid w:val="00956F6C"/>
    <w:pPr>
      <w:spacing w:before="30" w:after="30" w:line="240" w:lineRule="auto"/>
    </w:pPr>
    <w:rPr>
      <w:sz w:val="20"/>
      <w:szCs w:val="20"/>
      <w:lang w:eastAsia="ja-JP"/>
    </w:rPr>
  </w:style>
  <w:style w:type="paragraph" w:customStyle="1" w:styleId="9ECB823880A445AFBD37F42DA52CCE183">
    <w:name w:val="9ECB823880A445AFBD37F42DA52CCE183"/>
    <w:rsid w:val="00956F6C"/>
    <w:pPr>
      <w:tabs>
        <w:tab w:val="num" w:pos="720"/>
      </w:tabs>
      <w:spacing w:before="30" w:after="30" w:line="240" w:lineRule="auto"/>
      <w:ind w:left="360" w:hanging="360"/>
    </w:pPr>
    <w:rPr>
      <w:sz w:val="20"/>
      <w:szCs w:val="20"/>
      <w:lang w:eastAsia="ja-JP"/>
    </w:rPr>
  </w:style>
  <w:style w:type="paragraph" w:customStyle="1" w:styleId="2FAC460E5ED94E99914AE09938A1E0353">
    <w:name w:val="2FAC460E5ED94E99914AE09938A1E0353"/>
    <w:rsid w:val="00956F6C"/>
    <w:pPr>
      <w:tabs>
        <w:tab w:val="num" w:pos="720"/>
      </w:tabs>
      <w:spacing w:before="30" w:after="30" w:line="240" w:lineRule="auto"/>
      <w:ind w:left="360" w:hanging="360"/>
    </w:pPr>
    <w:rPr>
      <w:sz w:val="20"/>
      <w:szCs w:val="20"/>
      <w:lang w:eastAsia="ja-JP"/>
    </w:rPr>
  </w:style>
  <w:style w:type="paragraph" w:customStyle="1" w:styleId="F82F001CBE4F4CC1A80A9802697C87DC3">
    <w:name w:val="F82F001CBE4F4CC1A80A9802697C87DC3"/>
    <w:rsid w:val="00956F6C"/>
    <w:pPr>
      <w:spacing w:before="30" w:after="30" w:line="240" w:lineRule="auto"/>
    </w:pPr>
    <w:rPr>
      <w:sz w:val="20"/>
      <w:szCs w:val="20"/>
      <w:lang w:eastAsia="ja-JP"/>
    </w:rPr>
  </w:style>
  <w:style w:type="paragraph" w:customStyle="1" w:styleId="DE2AE76FED014270B038FCB4FF5E6BC83">
    <w:name w:val="DE2AE76FED014270B038FCB4FF5E6BC83"/>
    <w:rsid w:val="00956F6C"/>
    <w:pPr>
      <w:tabs>
        <w:tab w:val="num" w:pos="720"/>
      </w:tabs>
      <w:spacing w:before="30" w:after="30" w:line="240" w:lineRule="auto"/>
      <w:ind w:left="360" w:hanging="360"/>
    </w:pPr>
    <w:rPr>
      <w:sz w:val="20"/>
      <w:szCs w:val="20"/>
      <w:lang w:eastAsia="ja-JP"/>
    </w:rPr>
  </w:style>
  <w:style w:type="paragraph" w:customStyle="1" w:styleId="42D7638BD8844A77AFC39AF18BBA89213">
    <w:name w:val="42D7638BD8844A77AFC39AF18BBA89213"/>
    <w:rsid w:val="00956F6C"/>
    <w:pPr>
      <w:tabs>
        <w:tab w:val="num" w:pos="720"/>
      </w:tabs>
      <w:spacing w:before="30" w:after="30" w:line="240" w:lineRule="auto"/>
      <w:ind w:left="360" w:hanging="360"/>
    </w:pPr>
    <w:rPr>
      <w:sz w:val="20"/>
      <w:szCs w:val="20"/>
      <w:lang w:eastAsia="ja-JP"/>
    </w:rPr>
  </w:style>
  <w:style w:type="paragraph" w:customStyle="1" w:styleId="A52B328683BC4B2B9C62AB55972421633">
    <w:name w:val="A52B328683BC4B2B9C62AB55972421633"/>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15E092F429274F04A8CC803E487557173">
    <w:name w:val="15E092F429274F04A8CC803E487557173"/>
    <w:rsid w:val="00956F6C"/>
    <w:pPr>
      <w:spacing w:before="30" w:after="30" w:line="240" w:lineRule="auto"/>
    </w:pPr>
    <w:rPr>
      <w:sz w:val="20"/>
      <w:szCs w:val="20"/>
      <w:lang w:eastAsia="ja-JP"/>
    </w:rPr>
  </w:style>
  <w:style w:type="paragraph" w:customStyle="1" w:styleId="04D05A9C7AB043138CDA714B611A6FF13">
    <w:name w:val="04D05A9C7AB043138CDA714B611A6FF13"/>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DB9E0865298F42CFAEC452C8E72A45A03">
    <w:name w:val="DB9E0865298F42CFAEC452C8E72A45A03"/>
    <w:rsid w:val="00956F6C"/>
    <w:pPr>
      <w:spacing w:before="30" w:after="30" w:line="240" w:lineRule="auto"/>
    </w:pPr>
    <w:rPr>
      <w:sz w:val="20"/>
      <w:szCs w:val="20"/>
      <w:lang w:eastAsia="ja-JP"/>
    </w:rPr>
  </w:style>
  <w:style w:type="paragraph" w:customStyle="1" w:styleId="3B0C1B7356D5469ABE41ED056CE714013">
    <w:name w:val="3B0C1B7356D5469ABE41ED056CE714013"/>
    <w:rsid w:val="00956F6C"/>
    <w:pPr>
      <w:keepLines/>
      <w:spacing w:before="120" w:after="120" w:line="240" w:lineRule="auto"/>
      <w:outlineLvl w:val="0"/>
    </w:pPr>
    <w:rPr>
      <w:rFonts w:asciiTheme="majorHAnsi" w:eastAsiaTheme="majorEastAsia" w:hAnsiTheme="majorHAnsi" w:cstheme="majorBidi"/>
      <w:b/>
      <w:smallCaps/>
      <w:szCs w:val="32"/>
      <w:lang w:eastAsia="ja-JP"/>
    </w:rPr>
  </w:style>
  <w:style w:type="paragraph" w:customStyle="1" w:styleId="3EA149CBACE74512B4C01C5B122DD4383">
    <w:name w:val="3EA149CBACE74512B4C01C5B122DD4383"/>
    <w:rsid w:val="00956F6C"/>
    <w:pPr>
      <w:spacing w:before="30" w:after="30" w:line="240" w:lineRule="auto"/>
    </w:pPr>
    <w:rPr>
      <w:sz w:val="20"/>
      <w:szCs w:val="20"/>
      <w:lang w:eastAsia="ja-JP"/>
    </w:rPr>
  </w:style>
  <w:style w:type="paragraph" w:customStyle="1" w:styleId="02E6A293F2614BAEB7E9BC5093C5B0963">
    <w:name w:val="02E6A293F2614BAEB7E9BC5093C5B0963"/>
    <w:rsid w:val="00956F6C"/>
    <w:pPr>
      <w:spacing w:before="30" w:after="30" w:line="240" w:lineRule="auto"/>
    </w:pPr>
    <w:rPr>
      <w:sz w:val="20"/>
      <w:szCs w:val="20"/>
      <w:lang w:eastAsia="ja-JP"/>
    </w:rPr>
  </w:style>
  <w:style w:type="paragraph" w:customStyle="1" w:styleId="7A074E1F2ACF431FB73825C12C5C62863">
    <w:name w:val="7A074E1F2ACF431FB73825C12C5C62863"/>
    <w:rsid w:val="00956F6C"/>
    <w:pPr>
      <w:spacing w:before="30" w:after="30" w:line="240" w:lineRule="auto"/>
    </w:pPr>
    <w:rPr>
      <w:sz w:val="20"/>
      <w:szCs w:val="20"/>
      <w:lang w:eastAsia="ja-JP"/>
    </w:rPr>
  </w:style>
  <w:style w:type="paragraph" w:customStyle="1" w:styleId="F4B55183168549C2ABD3895428FC3D103">
    <w:name w:val="F4B55183168549C2ABD3895428FC3D103"/>
    <w:rsid w:val="00956F6C"/>
    <w:pPr>
      <w:spacing w:before="30" w:after="30" w:line="240" w:lineRule="auto"/>
    </w:pPr>
    <w:rPr>
      <w:sz w:val="20"/>
      <w:szCs w:val="20"/>
      <w:lang w:eastAsia="ja-JP"/>
    </w:rPr>
  </w:style>
  <w:style w:type="paragraph" w:customStyle="1" w:styleId="D1895B66AC7848FB83ACA2C70E633EFD3">
    <w:name w:val="D1895B66AC7848FB83ACA2C70E633EFD3"/>
    <w:rsid w:val="00956F6C"/>
    <w:pPr>
      <w:spacing w:before="30" w:after="30" w:line="240" w:lineRule="auto"/>
    </w:pPr>
    <w:rPr>
      <w:sz w:val="20"/>
      <w:szCs w:val="20"/>
      <w:lang w:eastAsia="ja-JP"/>
    </w:rPr>
  </w:style>
  <w:style w:type="paragraph" w:customStyle="1" w:styleId="4CF92FD349B34ECCB8C302B6DC9B61E43">
    <w:name w:val="4CF92FD349B34ECCB8C302B6DC9B61E43"/>
    <w:rsid w:val="00956F6C"/>
    <w:pPr>
      <w:spacing w:before="30" w:after="30" w:line="240" w:lineRule="auto"/>
    </w:pPr>
    <w:rPr>
      <w:sz w:val="20"/>
      <w:szCs w:val="20"/>
      <w:lang w:eastAsia="ja-JP"/>
    </w:rPr>
  </w:style>
  <w:style w:type="paragraph" w:customStyle="1" w:styleId="D2DBC43C33D84926902FB020E12FAA943">
    <w:name w:val="D2DBC43C33D84926902FB020E12FAA943"/>
    <w:rsid w:val="00956F6C"/>
    <w:pPr>
      <w:spacing w:before="30" w:after="30" w:line="240" w:lineRule="auto"/>
    </w:pPr>
    <w:rPr>
      <w:sz w:val="20"/>
      <w:szCs w:val="20"/>
      <w:lang w:eastAsia="ja-JP"/>
    </w:rPr>
  </w:style>
  <w:style w:type="paragraph" w:customStyle="1" w:styleId="7488A6D7B920430B87D997654FEE72C53">
    <w:name w:val="7488A6D7B920430B87D997654FEE72C53"/>
    <w:rsid w:val="00956F6C"/>
    <w:pPr>
      <w:spacing w:before="30" w:after="30" w:line="240" w:lineRule="auto"/>
    </w:pPr>
    <w:rPr>
      <w:sz w:val="20"/>
      <w:szCs w:val="20"/>
      <w:lang w:eastAsia="ja-JP"/>
    </w:rPr>
  </w:style>
  <w:style w:type="paragraph" w:customStyle="1" w:styleId="F9921BF19D1F442E98042F768E9C6C923">
    <w:name w:val="F9921BF19D1F442E98042F768E9C6C923"/>
    <w:rsid w:val="00956F6C"/>
    <w:pPr>
      <w:spacing w:before="30" w:after="30" w:line="240" w:lineRule="auto"/>
    </w:pPr>
    <w:rPr>
      <w:sz w:val="20"/>
      <w:szCs w:val="20"/>
      <w:lang w:eastAsia="ja-JP"/>
    </w:rPr>
  </w:style>
  <w:style w:type="paragraph" w:customStyle="1" w:styleId="B63B34A80DAE46428156A18E95A00A993">
    <w:name w:val="B63B34A80DAE46428156A18E95A00A993"/>
    <w:rsid w:val="00956F6C"/>
    <w:pPr>
      <w:spacing w:before="30" w:after="30" w:line="240" w:lineRule="auto"/>
    </w:pPr>
    <w:rPr>
      <w:sz w:val="20"/>
      <w:szCs w:val="20"/>
      <w:lang w:eastAsia="ja-JP"/>
    </w:rPr>
  </w:style>
  <w:style w:type="paragraph" w:customStyle="1" w:styleId="6B3FC40FF94E45F6AACEE7DD2BB35F513">
    <w:name w:val="6B3FC40FF94E45F6AACEE7DD2BB35F513"/>
    <w:rsid w:val="00956F6C"/>
    <w:pPr>
      <w:spacing w:before="30" w:after="30" w:line="240" w:lineRule="auto"/>
    </w:pPr>
    <w:rPr>
      <w:sz w:val="20"/>
      <w:szCs w:val="20"/>
      <w:lang w:eastAsia="ja-JP"/>
    </w:rPr>
  </w:style>
  <w:style w:type="paragraph" w:customStyle="1" w:styleId="C12040CDEBF44150B77137AA358933AD3">
    <w:name w:val="C12040CDEBF44150B77137AA358933AD3"/>
    <w:rsid w:val="00956F6C"/>
    <w:pPr>
      <w:spacing w:before="30" w:after="30" w:line="240" w:lineRule="auto"/>
    </w:pPr>
    <w:rPr>
      <w:sz w:val="20"/>
      <w:szCs w:val="20"/>
      <w:lang w:eastAsia="ja-JP"/>
    </w:rPr>
  </w:style>
  <w:style w:type="paragraph" w:customStyle="1" w:styleId="E2A97020B79A407697611A6EEC01C6B63">
    <w:name w:val="E2A97020B79A407697611A6EEC01C6B63"/>
    <w:rsid w:val="00956F6C"/>
    <w:pPr>
      <w:spacing w:before="30" w:after="30" w:line="240" w:lineRule="auto"/>
    </w:pPr>
    <w:rPr>
      <w:sz w:val="20"/>
      <w:szCs w:val="20"/>
      <w:lang w:eastAsia="ja-JP"/>
    </w:rPr>
  </w:style>
  <w:style w:type="paragraph" w:customStyle="1" w:styleId="DefaultPlaceholder-18540134391">
    <w:name w:val="DefaultPlaceholder_-18540134391"/>
    <w:rsid w:val="00956F6C"/>
    <w:pPr>
      <w:spacing w:after="240" w:line="240" w:lineRule="auto"/>
      <w:jc w:val="right"/>
    </w:pPr>
    <w:rPr>
      <w:b/>
      <w:sz w:val="28"/>
      <w:szCs w:val="20"/>
      <w:lang w:eastAsia="ja-JP"/>
    </w:rPr>
  </w:style>
  <w:style w:type="paragraph" w:customStyle="1" w:styleId="858E7A586020456F9BF9B7767F92FD20">
    <w:name w:val="858E7A586020456F9BF9B7767F92FD20"/>
    <w:rsid w:val="00956F6C"/>
  </w:style>
  <w:style w:type="paragraph" w:customStyle="1" w:styleId="E9181080E9B64CF58125BBC2C4C9350B">
    <w:name w:val="E9181080E9B64CF58125BBC2C4C9350B"/>
    <w:rsid w:val="00956F6C"/>
  </w:style>
  <w:style w:type="paragraph" w:customStyle="1" w:styleId="CC684C74A5CD4BB4A798E242F1BC72EC">
    <w:name w:val="CC684C74A5CD4BB4A798E242F1BC72EC"/>
    <w:rsid w:val="00956F6C"/>
  </w:style>
  <w:style w:type="paragraph" w:customStyle="1" w:styleId="91778AE9E0D94CED938102F529BFEEC4">
    <w:name w:val="91778AE9E0D94CED938102F529BFEEC4"/>
    <w:rsid w:val="00956F6C"/>
  </w:style>
  <w:style w:type="paragraph" w:customStyle="1" w:styleId="2DF9F900DD344BA58F8B5EA4F46337CB">
    <w:name w:val="2DF9F900DD344BA58F8B5EA4F46337CB"/>
    <w:rsid w:val="00956F6C"/>
  </w:style>
  <w:style w:type="paragraph" w:customStyle="1" w:styleId="4DBDABE7E1454A41A43DCEE8A54B705A">
    <w:name w:val="4DBDABE7E1454A41A43DCEE8A54B705A"/>
    <w:rsid w:val="00956F6C"/>
  </w:style>
  <w:style w:type="paragraph" w:customStyle="1" w:styleId="238171A48962413AB1DEE1B11FD9C7EC">
    <w:name w:val="238171A48962413AB1DEE1B11FD9C7EC"/>
    <w:rsid w:val="00956F6C"/>
  </w:style>
  <w:style w:type="paragraph" w:customStyle="1" w:styleId="1866E0642EF1458C9B48BCA6BE872300">
    <w:name w:val="1866E0642EF1458C9B48BCA6BE872300"/>
    <w:rsid w:val="00956F6C"/>
  </w:style>
  <w:style w:type="paragraph" w:customStyle="1" w:styleId="E10E994AD5344B858D40A743A054BEFA">
    <w:name w:val="E10E994AD5344B858D40A743A054BEFA"/>
    <w:rsid w:val="00956F6C"/>
  </w:style>
  <w:style w:type="paragraph" w:customStyle="1" w:styleId="3B281625BD3C404E8EC969302E9A7B12">
    <w:name w:val="3B281625BD3C404E8EC969302E9A7B12"/>
    <w:rsid w:val="00956F6C"/>
  </w:style>
  <w:style w:type="paragraph" w:customStyle="1" w:styleId="BD7173BF4E7C46AFBD955AE76153BAB9">
    <w:name w:val="BD7173BF4E7C46AFBD955AE76153BAB9"/>
    <w:rsid w:val="00956F6C"/>
  </w:style>
  <w:style w:type="paragraph" w:customStyle="1" w:styleId="31F33A18D9D24259BF4107473D003B62">
    <w:name w:val="31F33A18D9D24259BF4107473D003B62"/>
    <w:rsid w:val="00956F6C"/>
  </w:style>
  <w:style w:type="paragraph" w:customStyle="1" w:styleId="7339188F2D6C478F8F44C67FC845E2FF">
    <w:name w:val="7339188F2D6C478F8F44C67FC845E2FF"/>
    <w:rsid w:val="00956F6C"/>
  </w:style>
  <w:style w:type="paragraph" w:customStyle="1" w:styleId="82E8D2E026834323A3FC052D9AADBB1D">
    <w:name w:val="82E8D2E026834323A3FC052D9AADBB1D"/>
    <w:rsid w:val="00956F6C"/>
  </w:style>
  <w:style w:type="paragraph" w:customStyle="1" w:styleId="6BFFBD9E4441477580F6CF0A0D740DA8">
    <w:name w:val="6BFFBD9E4441477580F6CF0A0D740DA8"/>
    <w:rsid w:val="00956F6C"/>
  </w:style>
  <w:style w:type="paragraph" w:customStyle="1" w:styleId="88AC4C5F6E72436E913014D07DFA8133">
    <w:name w:val="88AC4C5F6E72436E913014D07DFA8133"/>
    <w:rsid w:val="00956F6C"/>
  </w:style>
  <w:style w:type="paragraph" w:customStyle="1" w:styleId="947A6EEB674F46C3B169E60AA032B986">
    <w:name w:val="947A6EEB674F46C3B169E60AA032B986"/>
    <w:rsid w:val="00956F6C"/>
  </w:style>
  <w:style w:type="paragraph" w:customStyle="1" w:styleId="B5B2238A12D349B4A87022D85DEBC3D8">
    <w:name w:val="B5B2238A12D349B4A87022D85DEBC3D8"/>
    <w:rsid w:val="00956F6C"/>
  </w:style>
  <w:style w:type="paragraph" w:customStyle="1" w:styleId="53BE2208A5724809BB40274C946881FD">
    <w:name w:val="53BE2208A5724809BB40274C946881FD"/>
    <w:rsid w:val="00956F6C"/>
  </w:style>
  <w:style w:type="paragraph" w:customStyle="1" w:styleId="2F9DF1570D724D86AFF4E6D3E3E8CEBB">
    <w:name w:val="2F9DF1570D724D86AFF4E6D3E3E8CEBB"/>
    <w:rsid w:val="00956F6C"/>
  </w:style>
  <w:style w:type="paragraph" w:customStyle="1" w:styleId="A766667AA6D24449BCACF3C1F39B12AC">
    <w:name w:val="A766667AA6D24449BCACF3C1F39B12AC"/>
    <w:rsid w:val="00956F6C"/>
  </w:style>
  <w:style w:type="paragraph" w:customStyle="1" w:styleId="9FBB2846147C45D39087EF8BDBDBDB32">
    <w:name w:val="9FBB2846147C45D39087EF8BDBDBDB32"/>
    <w:rsid w:val="00956F6C"/>
  </w:style>
  <w:style w:type="paragraph" w:customStyle="1" w:styleId="78679622A51F4C53BC31F36460BF1F95">
    <w:name w:val="78679622A51F4C53BC31F36460BF1F95"/>
    <w:rsid w:val="00956F6C"/>
  </w:style>
  <w:style w:type="paragraph" w:customStyle="1" w:styleId="777C415F3A3B400BB0DA1952E56439AD">
    <w:name w:val="777C415F3A3B400BB0DA1952E56439AD"/>
    <w:rsid w:val="00956F6C"/>
  </w:style>
  <w:style w:type="paragraph" w:customStyle="1" w:styleId="75F01107FC85481BBE77DFCA744283A1">
    <w:name w:val="75F01107FC85481BBE77DFCA744283A1"/>
    <w:rsid w:val="00956F6C"/>
  </w:style>
  <w:style w:type="paragraph" w:customStyle="1" w:styleId="7F3E55C50A294405B49BB5E2D2E0A02E">
    <w:name w:val="7F3E55C50A294405B49BB5E2D2E0A02E"/>
    <w:rsid w:val="00956F6C"/>
  </w:style>
  <w:style w:type="paragraph" w:customStyle="1" w:styleId="DDC730C00314447ABEF3925CE003DC4A">
    <w:name w:val="DDC730C00314447ABEF3925CE003DC4A"/>
    <w:rsid w:val="00956F6C"/>
  </w:style>
  <w:style w:type="paragraph" w:customStyle="1" w:styleId="AC38F9482E704BDF840E90C05107587F">
    <w:name w:val="AC38F9482E704BDF840E90C05107587F"/>
    <w:rsid w:val="00956F6C"/>
  </w:style>
  <w:style w:type="paragraph" w:customStyle="1" w:styleId="C3298C1315B6454385A9363884C9F3AA">
    <w:name w:val="C3298C1315B6454385A9363884C9F3AA"/>
    <w:rsid w:val="00956F6C"/>
  </w:style>
  <w:style w:type="paragraph" w:customStyle="1" w:styleId="EA7D1980D4E64A04BB480EDF8A755777">
    <w:name w:val="EA7D1980D4E64A04BB480EDF8A755777"/>
    <w:rsid w:val="00956F6C"/>
  </w:style>
  <w:style w:type="paragraph" w:customStyle="1" w:styleId="7C4AFB2970704A0D988FE99B5658F833">
    <w:name w:val="7C4AFB2970704A0D988FE99B5658F833"/>
    <w:rsid w:val="00956F6C"/>
  </w:style>
  <w:style w:type="paragraph" w:customStyle="1" w:styleId="EF4B9F6F38A84F2EBB294D0FA7617DAC">
    <w:name w:val="EF4B9F6F38A84F2EBB294D0FA7617DAC"/>
    <w:rsid w:val="00956F6C"/>
  </w:style>
  <w:style w:type="paragraph" w:customStyle="1" w:styleId="0199369248CD417682464FD55E3B088F">
    <w:name w:val="0199369248CD417682464FD55E3B088F"/>
    <w:rsid w:val="00956F6C"/>
  </w:style>
  <w:style w:type="paragraph" w:customStyle="1" w:styleId="0BA96B49CF4C43BFA28F487E0BC7B671">
    <w:name w:val="0BA96B49CF4C43BFA28F487E0BC7B671"/>
    <w:rsid w:val="00956F6C"/>
  </w:style>
  <w:style w:type="paragraph" w:customStyle="1" w:styleId="CC1CEDC34336407698958B30B13665E1">
    <w:name w:val="CC1CEDC34336407698958B30B13665E1"/>
    <w:rsid w:val="00956F6C"/>
  </w:style>
  <w:style w:type="paragraph" w:customStyle="1" w:styleId="D7B3168B17F9451DBC735EE9E0CF8D12">
    <w:name w:val="D7B3168B17F9451DBC735EE9E0CF8D12"/>
    <w:rsid w:val="00956F6C"/>
  </w:style>
  <w:style w:type="paragraph" w:customStyle="1" w:styleId="13B9012216EC4F3998FF78163237405A">
    <w:name w:val="13B9012216EC4F3998FF78163237405A"/>
    <w:rsid w:val="00956F6C"/>
  </w:style>
  <w:style w:type="paragraph" w:customStyle="1" w:styleId="157091241BA34F8BA16834E1E0BE096D">
    <w:name w:val="157091241BA34F8BA16834E1E0BE096D"/>
    <w:rsid w:val="00956F6C"/>
  </w:style>
  <w:style w:type="paragraph" w:customStyle="1" w:styleId="FB758997F9964EEE9D380C71A6C75AF8">
    <w:name w:val="FB758997F9964EEE9D380C71A6C75AF8"/>
    <w:rsid w:val="00956F6C"/>
  </w:style>
  <w:style w:type="paragraph" w:customStyle="1" w:styleId="C0F7A4E2C8634893B0465C91E3FA577D">
    <w:name w:val="C0F7A4E2C8634893B0465C91E3FA577D"/>
    <w:rsid w:val="00956F6C"/>
  </w:style>
  <w:style w:type="paragraph" w:customStyle="1" w:styleId="38DDB171B31348B2AD0D1DB033EBD49B">
    <w:name w:val="38DDB171B31348B2AD0D1DB033EBD49B"/>
    <w:rsid w:val="00956F6C"/>
  </w:style>
  <w:style w:type="paragraph" w:customStyle="1" w:styleId="78D6163135104A1AB62EDBE4611C0409">
    <w:name w:val="78D6163135104A1AB62EDBE4611C0409"/>
    <w:rsid w:val="00956F6C"/>
  </w:style>
  <w:style w:type="paragraph" w:customStyle="1" w:styleId="BF47CDCC7BF240208ACDB675910C99C5">
    <w:name w:val="BF47CDCC7BF240208ACDB675910C99C5"/>
    <w:rsid w:val="00956F6C"/>
  </w:style>
  <w:style w:type="paragraph" w:customStyle="1" w:styleId="E9181080E9B64CF58125BBC2C4C9350B1">
    <w:name w:val="E9181080E9B64CF58125BBC2C4C9350B1"/>
    <w:rsid w:val="00956F6C"/>
    <w:pPr>
      <w:spacing w:before="30" w:after="30" w:line="240" w:lineRule="auto"/>
      <w:jc w:val="both"/>
    </w:pPr>
    <w:rPr>
      <w:rFonts w:ascii="Times New Roman" w:hAnsi="Times New Roman" w:cs="Times New Roman"/>
      <w:sz w:val="24"/>
      <w:szCs w:val="20"/>
      <w:lang w:eastAsia="ja-JP"/>
    </w:rPr>
  </w:style>
  <w:style w:type="paragraph" w:customStyle="1" w:styleId="DAE08D100730479A9AF80211BF221E9A">
    <w:name w:val="DAE08D100730479A9AF80211BF221E9A"/>
    <w:rsid w:val="00956F6C"/>
    <w:pPr>
      <w:spacing w:before="30" w:after="30" w:line="240" w:lineRule="auto"/>
      <w:jc w:val="both"/>
    </w:pPr>
    <w:rPr>
      <w:rFonts w:ascii="Times New Roman" w:hAnsi="Times New Roman" w:cs="Times New Roman"/>
      <w:sz w:val="24"/>
      <w:szCs w:val="20"/>
      <w:lang w:eastAsia="ja-JP"/>
    </w:rPr>
  </w:style>
  <w:style w:type="paragraph" w:customStyle="1" w:styleId="947A6EEB674F46C3B169E60AA032B9861">
    <w:name w:val="947A6EEB674F46C3B169E60AA032B9861"/>
    <w:rsid w:val="00956F6C"/>
    <w:pPr>
      <w:keepLines/>
      <w:spacing w:before="30" w:after="30" w:line="240" w:lineRule="auto"/>
      <w:jc w:val="both"/>
      <w:outlineLvl w:val="1"/>
    </w:pPr>
    <w:rPr>
      <w:rFonts w:asciiTheme="majorHAnsi" w:eastAsiaTheme="majorEastAsia" w:hAnsiTheme="majorHAnsi" w:cstheme="majorBidi"/>
      <w:b/>
      <w:sz w:val="24"/>
      <w:szCs w:val="26"/>
      <w:lang w:eastAsia="ja-JP"/>
    </w:rPr>
  </w:style>
  <w:style w:type="paragraph" w:customStyle="1" w:styleId="B5B2238A12D349B4A87022D85DEBC3D81">
    <w:name w:val="B5B2238A12D349B4A87022D85DEBC3D81"/>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53BE2208A5724809BB40274C946881FD1">
    <w:name w:val="53BE2208A5724809BB40274C946881FD1"/>
    <w:rsid w:val="00956F6C"/>
    <w:pPr>
      <w:spacing w:before="30" w:after="30" w:line="240" w:lineRule="auto"/>
      <w:jc w:val="both"/>
    </w:pPr>
    <w:rPr>
      <w:rFonts w:ascii="Times New Roman" w:hAnsi="Times New Roman" w:cs="Times New Roman"/>
      <w:sz w:val="24"/>
      <w:szCs w:val="20"/>
      <w:lang w:eastAsia="ja-JP"/>
    </w:rPr>
  </w:style>
  <w:style w:type="paragraph" w:customStyle="1" w:styleId="2F9DF1570D724D86AFF4E6D3E3E8CEBB1">
    <w:name w:val="2F9DF1570D724D86AFF4E6D3E3E8CEBB1"/>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A766667AA6D24449BCACF3C1F39B12AC1">
    <w:name w:val="A766667AA6D24449BCACF3C1F39B12AC1"/>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9FBB2846147C45D39087EF8BDBDBDB321">
    <w:name w:val="9FBB2846147C45D39087EF8BDBDBDB321"/>
    <w:rsid w:val="00956F6C"/>
    <w:pPr>
      <w:spacing w:before="30" w:after="30" w:line="240" w:lineRule="auto"/>
      <w:jc w:val="both"/>
    </w:pPr>
    <w:rPr>
      <w:rFonts w:ascii="Times New Roman" w:hAnsi="Times New Roman" w:cs="Times New Roman"/>
      <w:sz w:val="24"/>
      <w:szCs w:val="20"/>
      <w:lang w:eastAsia="ja-JP"/>
    </w:rPr>
  </w:style>
  <w:style w:type="paragraph" w:customStyle="1" w:styleId="78679622A51F4C53BC31F36460BF1F951">
    <w:name w:val="78679622A51F4C53BC31F36460BF1F951"/>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777C415F3A3B400BB0DA1952E56439AD1">
    <w:name w:val="777C415F3A3B400BB0DA1952E56439AD1"/>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75F01107FC85481BBE77DFCA744283A11">
    <w:name w:val="75F01107FC85481BBE77DFCA744283A11"/>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7F3E55C50A294405B49BB5E2D2E0A02E1">
    <w:name w:val="7F3E55C50A294405B49BB5E2D2E0A02E1"/>
    <w:rsid w:val="00956F6C"/>
    <w:pPr>
      <w:spacing w:before="30" w:after="30" w:line="240" w:lineRule="auto"/>
      <w:jc w:val="both"/>
    </w:pPr>
    <w:rPr>
      <w:rFonts w:ascii="Times New Roman" w:hAnsi="Times New Roman" w:cs="Times New Roman"/>
      <w:sz w:val="24"/>
      <w:szCs w:val="20"/>
      <w:lang w:eastAsia="ja-JP"/>
    </w:rPr>
  </w:style>
  <w:style w:type="paragraph" w:customStyle="1" w:styleId="DDC730C00314447ABEF3925CE003DC4A1">
    <w:name w:val="DDC730C00314447ABEF3925CE003DC4A1"/>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AC38F9482E704BDF840E90C05107587F1">
    <w:name w:val="AC38F9482E704BDF840E90C05107587F1"/>
    <w:rsid w:val="00956F6C"/>
    <w:pPr>
      <w:spacing w:before="30" w:after="30" w:line="240" w:lineRule="auto"/>
      <w:jc w:val="both"/>
    </w:pPr>
    <w:rPr>
      <w:rFonts w:ascii="Times New Roman" w:hAnsi="Times New Roman" w:cs="Times New Roman"/>
      <w:sz w:val="24"/>
      <w:szCs w:val="20"/>
      <w:lang w:eastAsia="ja-JP"/>
    </w:rPr>
  </w:style>
  <w:style w:type="paragraph" w:customStyle="1" w:styleId="C3298C1315B6454385A9363884C9F3AA1">
    <w:name w:val="C3298C1315B6454385A9363884C9F3AA1"/>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EA7D1980D4E64A04BB480EDF8A7557771">
    <w:name w:val="EA7D1980D4E64A04BB480EDF8A7557771"/>
    <w:rsid w:val="00956F6C"/>
    <w:pPr>
      <w:spacing w:before="30" w:after="30" w:line="240" w:lineRule="auto"/>
      <w:jc w:val="both"/>
    </w:pPr>
    <w:rPr>
      <w:rFonts w:ascii="Times New Roman" w:hAnsi="Times New Roman" w:cs="Times New Roman"/>
      <w:sz w:val="24"/>
      <w:szCs w:val="20"/>
      <w:lang w:eastAsia="ja-JP"/>
    </w:rPr>
  </w:style>
  <w:style w:type="paragraph" w:customStyle="1" w:styleId="7C4AFB2970704A0D988FE99B5658F8331">
    <w:name w:val="7C4AFB2970704A0D988FE99B5658F8331"/>
    <w:rsid w:val="00956F6C"/>
    <w:pPr>
      <w:spacing w:before="30" w:after="30" w:line="240" w:lineRule="auto"/>
      <w:jc w:val="both"/>
    </w:pPr>
    <w:rPr>
      <w:rFonts w:ascii="Times New Roman" w:hAnsi="Times New Roman" w:cs="Times New Roman"/>
      <w:sz w:val="24"/>
      <w:szCs w:val="20"/>
      <w:lang w:eastAsia="ja-JP"/>
    </w:rPr>
  </w:style>
  <w:style w:type="paragraph" w:customStyle="1" w:styleId="EF4B9F6F38A84F2EBB294D0FA7617DAC1">
    <w:name w:val="EF4B9F6F38A84F2EBB294D0FA7617DAC1"/>
    <w:rsid w:val="00956F6C"/>
    <w:pPr>
      <w:spacing w:before="30" w:after="30" w:line="240" w:lineRule="auto"/>
      <w:jc w:val="both"/>
    </w:pPr>
    <w:rPr>
      <w:rFonts w:ascii="Times New Roman" w:hAnsi="Times New Roman" w:cs="Times New Roman"/>
      <w:sz w:val="24"/>
      <w:szCs w:val="20"/>
      <w:lang w:eastAsia="ja-JP"/>
    </w:rPr>
  </w:style>
  <w:style w:type="paragraph" w:customStyle="1" w:styleId="0199369248CD417682464FD55E3B088F1">
    <w:name w:val="0199369248CD417682464FD55E3B088F1"/>
    <w:rsid w:val="00956F6C"/>
    <w:pPr>
      <w:spacing w:before="30" w:after="30" w:line="240" w:lineRule="auto"/>
      <w:jc w:val="both"/>
    </w:pPr>
    <w:rPr>
      <w:rFonts w:ascii="Times New Roman" w:hAnsi="Times New Roman" w:cs="Times New Roman"/>
      <w:sz w:val="24"/>
      <w:szCs w:val="20"/>
      <w:lang w:eastAsia="ja-JP"/>
    </w:rPr>
  </w:style>
  <w:style w:type="paragraph" w:customStyle="1" w:styleId="0BA96B49CF4C43BFA28F487E0BC7B6711">
    <w:name w:val="0BA96B49CF4C43BFA28F487E0BC7B6711"/>
    <w:rsid w:val="00956F6C"/>
    <w:pPr>
      <w:spacing w:before="30" w:after="30" w:line="240" w:lineRule="auto"/>
      <w:jc w:val="both"/>
    </w:pPr>
    <w:rPr>
      <w:rFonts w:ascii="Times New Roman" w:hAnsi="Times New Roman" w:cs="Times New Roman"/>
      <w:sz w:val="24"/>
      <w:szCs w:val="20"/>
      <w:lang w:eastAsia="ja-JP"/>
    </w:rPr>
  </w:style>
  <w:style w:type="paragraph" w:customStyle="1" w:styleId="CC1CEDC34336407698958B30B13665E11">
    <w:name w:val="CC1CEDC34336407698958B30B13665E11"/>
    <w:rsid w:val="00956F6C"/>
    <w:pPr>
      <w:spacing w:before="30" w:after="30" w:line="240" w:lineRule="auto"/>
      <w:jc w:val="both"/>
    </w:pPr>
    <w:rPr>
      <w:rFonts w:ascii="Times New Roman" w:hAnsi="Times New Roman" w:cs="Times New Roman"/>
      <w:sz w:val="24"/>
      <w:szCs w:val="20"/>
      <w:lang w:eastAsia="ja-JP"/>
    </w:rPr>
  </w:style>
  <w:style w:type="paragraph" w:customStyle="1" w:styleId="D7B3168B17F9451DBC735EE9E0CF8D121">
    <w:name w:val="D7B3168B17F9451DBC735EE9E0CF8D121"/>
    <w:rsid w:val="00956F6C"/>
    <w:pPr>
      <w:spacing w:before="30" w:after="30" w:line="240" w:lineRule="auto"/>
      <w:jc w:val="both"/>
    </w:pPr>
    <w:rPr>
      <w:rFonts w:ascii="Times New Roman" w:hAnsi="Times New Roman" w:cs="Times New Roman"/>
      <w:sz w:val="24"/>
      <w:szCs w:val="20"/>
      <w:lang w:eastAsia="ja-JP"/>
    </w:rPr>
  </w:style>
  <w:style w:type="paragraph" w:customStyle="1" w:styleId="13B9012216EC4F3998FF78163237405A1">
    <w:name w:val="13B9012216EC4F3998FF78163237405A1"/>
    <w:rsid w:val="00956F6C"/>
    <w:pPr>
      <w:spacing w:before="30" w:after="30" w:line="240" w:lineRule="auto"/>
      <w:jc w:val="both"/>
    </w:pPr>
    <w:rPr>
      <w:rFonts w:ascii="Times New Roman" w:hAnsi="Times New Roman" w:cs="Times New Roman"/>
      <w:sz w:val="24"/>
      <w:szCs w:val="20"/>
      <w:lang w:eastAsia="ja-JP"/>
    </w:rPr>
  </w:style>
  <w:style w:type="paragraph" w:customStyle="1" w:styleId="157091241BA34F8BA16834E1E0BE096D1">
    <w:name w:val="157091241BA34F8BA16834E1E0BE096D1"/>
    <w:rsid w:val="00956F6C"/>
    <w:pPr>
      <w:spacing w:before="30" w:after="30" w:line="240" w:lineRule="auto"/>
      <w:jc w:val="both"/>
    </w:pPr>
    <w:rPr>
      <w:rFonts w:ascii="Times New Roman" w:hAnsi="Times New Roman" w:cs="Times New Roman"/>
      <w:sz w:val="24"/>
      <w:szCs w:val="20"/>
      <w:lang w:eastAsia="ja-JP"/>
    </w:rPr>
  </w:style>
  <w:style w:type="paragraph" w:customStyle="1" w:styleId="FB758997F9964EEE9D380C71A6C75AF81">
    <w:name w:val="FB758997F9964EEE9D380C71A6C75AF81"/>
    <w:rsid w:val="00956F6C"/>
    <w:pPr>
      <w:spacing w:before="30" w:after="30" w:line="240" w:lineRule="auto"/>
      <w:jc w:val="both"/>
    </w:pPr>
    <w:rPr>
      <w:rFonts w:ascii="Times New Roman" w:hAnsi="Times New Roman" w:cs="Times New Roman"/>
      <w:sz w:val="24"/>
      <w:szCs w:val="20"/>
      <w:lang w:eastAsia="ja-JP"/>
    </w:rPr>
  </w:style>
  <w:style w:type="paragraph" w:customStyle="1" w:styleId="C0F7A4E2C8634893B0465C91E3FA577D1">
    <w:name w:val="C0F7A4E2C8634893B0465C91E3FA577D1"/>
    <w:rsid w:val="00956F6C"/>
    <w:pPr>
      <w:spacing w:before="30" w:after="30" w:line="240" w:lineRule="auto"/>
      <w:jc w:val="both"/>
    </w:pPr>
    <w:rPr>
      <w:rFonts w:ascii="Times New Roman" w:hAnsi="Times New Roman" w:cs="Times New Roman"/>
      <w:sz w:val="24"/>
      <w:szCs w:val="20"/>
      <w:lang w:eastAsia="ja-JP"/>
    </w:rPr>
  </w:style>
  <w:style w:type="paragraph" w:customStyle="1" w:styleId="38DDB171B31348B2AD0D1DB033EBD49B1">
    <w:name w:val="38DDB171B31348B2AD0D1DB033EBD49B1"/>
    <w:rsid w:val="00956F6C"/>
    <w:pPr>
      <w:spacing w:before="30" w:after="30" w:line="240" w:lineRule="auto"/>
      <w:jc w:val="both"/>
    </w:pPr>
    <w:rPr>
      <w:rFonts w:ascii="Times New Roman" w:hAnsi="Times New Roman" w:cs="Times New Roman"/>
      <w:sz w:val="24"/>
      <w:szCs w:val="20"/>
      <w:lang w:eastAsia="ja-JP"/>
    </w:rPr>
  </w:style>
  <w:style w:type="paragraph" w:customStyle="1" w:styleId="78D6163135104A1AB62EDBE4611C04091">
    <w:name w:val="78D6163135104A1AB62EDBE4611C04091"/>
    <w:rsid w:val="00956F6C"/>
    <w:pPr>
      <w:spacing w:before="30" w:after="30" w:line="240" w:lineRule="auto"/>
      <w:jc w:val="both"/>
    </w:pPr>
    <w:rPr>
      <w:rFonts w:ascii="Times New Roman" w:hAnsi="Times New Roman" w:cs="Times New Roman"/>
      <w:sz w:val="24"/>
      <w:szCs w:val="20"/>
      <w:lang w:eastAsia="ja-JP"/>
    </w:rPr>
  </w:style>
  <w:style w:type="paragraph" w:customStyle="1" w:styleId="32E0769633124FA7BA1014F73F9A54733">
    <w:name w:val="32E0769633124FA7BA1014F73F9A54733"/>
    <w:rsid w:val="00956F6C"/>
    <w:pPr>
      <w:spacing w:after="240" w:line="240" w:lineRule="auto"/>
      <w:jc w:val="right"/>
    </w:pPr>
    <w:rPr>
      <w:rFonts w:ascii="Times New Roman" w:hAnsi="Times New Roman" w:cs="Times New Roman"/>
      <w:b/>
      <w:sz w:val="28"/>
      <w:szCs w:val="20"/>
      <w:lang w:eastAsia="ja-JP"/>
    </w:rPr>
  </w:style>
  <w:style w:type="paragraph" w:customStyle="1" w:styleId="E9181080E9B64CF58125BBC2C4C9350B2">
    <w:name w:val="E9181080E9B64CF58125BBC2C4C9350B2"/>
    <w:rsid w:val="00956F6C"/>
    <w:pPr>
      <w:spacing w:before="30" w:after="30" w:line="240" w:lineRule="auto"/>
      <w:jc w:val="both"/>
    </w:pPr>
    <w:rPr>
      <w:rFonts w:ascii="Times New Roman" w:hAnsi="Times New Roman" w:cs="Times New Roman"/>
      <w:sz w:val="24"/>
      <w:szCs w:val="20"/>
      <w:lang w:eastAsia="ja-JP"/>
    </w:rPr>
  </w:style>
  <w:style w:type="paragraph" w:customStyle="1" w:styleId="A4E2B0E3A60A451E9F3D5EFC305F2030">
    <w:name w:val="A4E2B0E3A60A451E9F3D5EFC305F2030"/>
    <w:rsid w:val="00956F6C"/>
    <w:pPr>
      <w:spacing w:before="30" w:after="30" w:line="240" w:lineRule="auto"/>
      <w:jc w:val="both"/>
    </w:pPr>
    <w:rPr>
      <w:rFonts w:ascii="Times New Roman" w:hAnsi="Times New Roman" w:cs="Times New Roman"/>
      <w:sz w:val="24"/>
      <w:szCs w:val="20"/>
      <w:lang w:eastAsia="ja-JP"/>
    </w:rPr>
  </w:style>
  <w:style w:type="paragraph" w:customStyle="1" w:styleId="947A6EEB674F46C3B169E60AA032B9862">
    <w:name w:val="947A6EEB674F46C3B169E60AA032B9862"/>
    <w:rsid w:val="00956F6C"/>
    <w:pPr>
      <w:keepLines/>
      <w:spacing w:before="30" w:after="30" w:line="240" w:lineRule="auto"/>
      <w:jc w:val="both"/>
      <w:outlineLvl w:val="1"/>
    </w:pPr>
    <w:rPr>
      <w:rFonts w:asciiTheme="majorHAnsi" w:eastAsiaTheme="majorEastAsia" w:hAnsiTheme="majorHAnsi" w:cstheme="majorBidi"/>
      <w:b/>
      <w:sz w:val="24"/>
      <w:szCs w:val="26"/>
      <w:lang w:eastAsia="ja-JP"/>
    </w:rPr>
  </w:style>
  <w:style w:type="paragraph" w:customStyle="1" w:styleId="B5B2238A12D349B4A87022D85DEBC3D82">
    <w:name w:val="B5B2238A12D349B4A87022D85DEBC3D82"/>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53BE2208A5724809BB40274C946881FD2">
    <w:name w:val="53BE2208A5724809BB40274C946881FD2"/>
    <w:rsid w:val="00956F6C"/>
    <w:pPr>
      <w:spacing w:before="30" w:after="30" w:line="240" w:lineRule="auto"/>
      <w:jc w:val="both"/>
    </w:pPr>
    <w:rPr>
      <w:rFonts w:ascii="Times New Roman" w:hAnsi="Times New Roman" w:cs="Times New Roman"/>
      <w:sz w:val="24"/>
      <w:szCs w:val="20"/>
      <w:lang w:eastAsia="ja-JP"/>
    </w:rPr>
  </w:style>
  <w:style w:type="paragraph" w:customStyle="1" w:styleId="2F9DF1570D724D86AFF4E6D3E3E8CEBB2">
    <w:name w:val="2F9DF1570D724D86AFF4E6D3E3E8CEBB2"/>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A766667AA6D24449BCACF3C1F39B12AC2">
    <w:name w:val="A766667AA6D24449BCACF3C1F39B12AC2"/>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9FBB2846147C45D39087EF8BDBDBDB322">
    <w:name w:val="9FBB2846147C45D39087EF8BDBDBDB322"/>
    <w:rsid w:val="00956F6C"/>
    <w:pPr>
      <w:spacing w:before="30" w:after="30" w:line="240" w:lineRule="auto"/>
      <w:jc w:val="both"/>
    </w:pPr>
    <w:rPr>
      <w:rFonts w:ascii="Times New Roman" w:hAnsi="Times New Roman" w:cs="Times New Roman"/>
      <w:sz w:val="24"/>
      <w:szCs w:val="20"/>
      <w:lang w:eastAsia="ja-JP"/>
    </w:rPr>
  </w:style>
  <w:style w:type="paragraph" w:customStyle="1" w:styleId="78679622A51F4C53BC31F36460BF1F952">
    <w:name w:val="78679622A51F4C53BC31F36460BF1F952"/>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777C415F3A3B400BB0DA1952E56439AD2">
    <w:name w:val="777C415F3A3B400BB0DA1952E56439AD2"/>
    <w:rsid w:val="00956F6C"/>
    <w:pPr>
      <w:tabs>
        <w:tab w:val="num" w:pos="720"/>
      </w:tabs>
      <w:spacing w:before="30" w:after="30" w:line="240" w:lineRule="auto"/>
      <w:ind w:left="360" w:hanging="360"/>
      <w:jc w:val="both"/>
    </w:pPr>
    <w:rPr>
      <w:rFonts w:ascii="Times New Roman" w:hAnsi="Times New Roman" w:cs="Times New Roman"/>
      <w:sz w:val="24"/>
      <w:szCs w:val="20"/>
      <w:lang w:eastAsia="ja-JP"/>
    </w:rPr>
  </w:style>
  <w:style w:type="paragraph" w:customStyle="1" w:styleId="75F01107FC85481BBE77DFCA744283A12">
    <w:name w:val="75F01107FC85481BBE77DFCA744283A12"/>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7F3E55C50A294405B49BB5E2D2E0A02E2">
    <w:name w:val="7F3E55C50A294405B49BB5E2D2E0A02E2"/>
    <w:rsid w:val="00956F6C"/>
    <w:pPr>
      <w:spacing w:before="30" w:after="30" w:line="240" w:lineRule="auto"/>
      <w:jc w:val="both"/>
    </w:pPr>
    <w:rPr>
      <w:rFonts w:ascii="Times New Roman" w:hAnsi="Times New Roman" w:cs="Times New Roman"/>
      <w:sz w:val="24"/>
      <w:szCs w:val="20"/>
      <w:lang w:eastAsia="ja-JP"/>
    </w:rPr>
  </w:style>
  <w:style w:type="paragraph" w:customStyle="1" w:styleId="DDC730C00314447ABEF3925CE003DC4A2">
    <w:name w:val="DDC730C00314447ABEF3925CE003DC4A2"/>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AC38F9482E704BDF840E90C05107587F2">
    <w:name w:val="AC38F9482E704BDF840E90C05107587F2"/>
    <w:rsid w:val="00956F6C"/>
    <w:pPr>
      <w:spacing w:before="30" w:after="30" w:line="240" w:lineRule="auto"/>
      <w:jc w:val="both"/>
    </w:pPr>
    <w:rPr>
      <w:rFonts w:ascii="Times New Roman" w:hAnsi="Times New Roman" w:cs="Times New Roman"/>
      <w:sz w:val="24"/>
      <w:szCs w:val="20"/>
      <w:lang w:eastAsia="ja-JP"/>
    </w:rPr>
  </w:style>
  <w:style w:type="paragraph" w:customStyle="1" w:styleId="C3298C1315B6454385A9363884C9F3AA2">
    <w:name w:val="C3298C1315B6454385A9363884C9F3AA2"/>
    <w:rsid w:val="00956F6C"/>
    <w:pPr>
      <w:keepLines/>
      <w:spacing w:before="120" w:after="120" w:line="240" w:lineRule="auto"/>
      <w:jc w:val="both"/>
      <w:outlineLvl w:val="0"/>
    </w:pPr>
    <w:rPr>
      <w:rFonts w:asciiTheme="majorHAnsi" w:eastAsiaTheme="majorEastAsia" w:hAnsiTheme="majorHAnsi" w:cstheme="majorBidi"/>
      <w:b/>
      <w:smallCaps/>
      <w:szCs w:val="32"/>
      <w:lang w:eastAsia="ja-JP"/>
    </w:rPr>
  </w:style>
  <w:style w:type="paragraph" w:customStyle="1" w:styleId="EA7D1980D4E64A04BB480EDF8A7557772">
    <w:name w:val="EA7D1980D4E64A04BB480EDF8A7557772"/>
    <w:rsid w:val="00956F6C"/>
    <w:pPr>
      <w:spacing w:before="30" w:after="30" w:line="240" w:lineRule="auto"/>
      <w:jc w:val="both"/>
    </w:pPr>
    <w:rPr>
      <w:rFonts w:ascii="Times New Roman" w:hAnsi="Times New Roman" w:cs="Times New Roman"/>
      <w:sz w:val="24"/>
      <w:szCs w:val="20"/>
      <w:lang w:eastAsia="ja-JP"/>
    </w:rPr>
  </w:style>
  <w:style w:type="paragraph" w:customStyle="1" w:styleId="7C4AFB2970704A0D988FE99B5658F8332">
    <w:name w:val="7C4AFB2970704A0D988FE99B5658F8332"/>
    <w:rsid w:val="00956F6C"/>
    <w:pPr>
      <w:spacing w:before="30" w:after="30" w:line="240" w:lineRule="auto"/>
      <w:jc w:val="both"/>
    </w:pPr>
    <w:rPr>
      <w:rFonts w:ascii="Times New Roman" w:hAnsi="Times New Roman" w:cs="Times New Roman"/>
      <w:sz w:val="24"/>
      <w:szCs w:val="20"/>
      <w:lang w:eastAsia="ja-JP"/>
    </w:rPr>
  </w:style>
  <w:style w:type="paragraph" w:customStyle="1" w:styleId="EF4B9F6F38A84F2EBB294D0FA7617DAC2">
    <w:name w:val="EF4B9F6F38A84F2EBB294D0FA7617DAC2"/>
    <w:rsid w:val="00956F6C"/>
    <w:pPr>
      <w:spacing w:before="30" w:after="30" w:line="240" w:lineRule="auto"/>
      <w:jc w:val="both"/>
    </w:pPr>
    <w:rPr>
      <w:rFonts w:ascii="Times New Roman" w:hAnsi="Times New Roman" w:cs="Times New Roman"/>
      <w:sz w:val="24"/>
      <w:szCs w:val="20"/>
      <w:lang w:eastAsia="ja-JP"/>
    </w:rPr>
  </w:style>
  <w:style w:type="paragraph" w:customStyle="1" w:styleId="0199369248CD417682464FD55E3B088F2">
    <w:name w:val="0199369248CD417682464FD55E3B088F2"/>
    <w:rsid w:val="00956F6C"/>
    <w:pPr>
      <w:spacing w:before="30" w:after="30" w:line="240" w:lineRule="auto"/>
      <w:jc w:val="both"/>
    </w:pPr>
    <w:rPr>
      <w:rFonts w:ascii="Times New Roman" w:hAnsi="Times New Roman" w:cs="Times New Roman"/>
      <w:sz w:val="24"/>
      <w:szCs w:val="20"/>
      <w:lang w:eastAsia="ja-JP"/>
    </w:rPr>
  </w:style>
  <w:style w:type="paragraph" w:customStyle="1" w:styleId="0BA96B49CF4C43BFA28F487E0BC7B6712">
    <w:name w:val="0BA96B49CF4C43BFA28F487E0BC7B6712"/>
    <w:rsid w:val="00956F6C"/>
    <w:pPr>
      <w:spacing w:before="30" w:after="30" w:line="240" w:lineRule="auto"/>
      <w:jc w:val="both"/>
    </w:pPr>
    <w:rPr>
      <w:rFonts w:ascii="Times New Roman" w:hAnsi="Times New Roman" w:cs="Times New Roman"/>
      <w:sz w:val="24"/>
      <w:szCs w:val="20"/>
      <w:lang w:eastAsia="ja-JP"/>
    </w:rPr>
  </w:style>
  <w:style w:type="paragraph" w:customStyle="1" w:styleId="CC1CEDC34336407698958B30B13665E12">
    <w:name w:val="CC1CEDC34336407698958B30B13665E12"/>
    <w:rsid w:val="00956F6C"/>
    <w:pPr>
      <w:spacing w:before="30" w:after="30" w:line="240" w:lineRule="auto"/>
      <w:jc w:val="both"/>
    </w:pPr>
    <w:rPr>
      <w:rFonts w:ascii="Times New Roman" w:hAnsi="Times New Roman" w:cs="Times New Roman"/>
      <w:sz w:val="24"/>
      <w:szCs w:val="20"/>
      <w:lang w:eastAsia="ja-JP"/>
    </w:rPr>
  </w:style>
  <w:style w:type="paragraph" w:customStyle="1" w:styleId="D7B3168B17F9451DBC735EE9E0CF8D122">
    <w:name w:val="D7B3168B17F9451DBC735EE9E0CF8D122"/>
    <w:rsid w:val="00956F6C"/>
    <w:pPr>
      <w:spacing w:before="30" w:after="30" w:line="240" w:lineRule="auto"/>
      <w:jc w:val="both"/>
    </w:pPr>
    <w:rPr>
      <w:rFonts w:ascii="Times New Roman" w:hAnsi="Times New Roman" w:cs="Times New Roman"/>
      <w:sz w:val="24"/>
      <w:szCs w:val="20"/>
      <w:lang w:eastAsia="ja-JP"/>
    </w:rPr>
  </w:style>
  <w:style w:type="paragraph" w:customStyle="1" w:styleId="13B9012216EC4F3998FF78163237405A2">
    <w:name w:val="13B9012216EC4F3998FF78163237405A2"/>
    <w:rsid w:val="00956F6C"/>
    <w:pPr>
      <w:spacing w:before="30" w:after="30" w:line="240" w:lineRule="auto"/>
      <w:jc w:val="both"/>
    </w:pPr>
    <w:rPr>
      <w:rFonts w:ascii="Times New Roman" w:hAnsi="Times New Roman" w:cs="Times New Roman"/>
      <w:sz w:val="24"/>
      <w:szCs w:val="20"/>
      <w:lang w:eastAsia="ja-JP"/>
    </w:rPr>
  </w:style>
  <w:style w:type="paragraph" w:customStyle="1" w:styleId="157091241BA34F8BA16834E1E0BE096D2">
    <w:name w:val="157091241BA34F8BA16834E1E0BE096D2"/>
    <w:rsid w:val="00956F6C"/>
    <w:pPr>
      <w:spacing w:before="30" w:after="30" w:line="240" w:lineRule="auto"/>
      <w:jc w:val="both"/>
    </w:pPr>
    <w:rPr>
      <w:rFonts w:ascii="Times New Roman" w:hAnsi="Times New Roman" w:cs="Times New Roman"/>
      <w:sz w:val="24"/>
      <w:szCs w:val="20"/>
      <w:lang w:eastAsia="ja-JP"/>
    </w:rPr>
  </w:style>
  <w:style w:type="paragraph" w:customStyle="1" w:styleId="FB758997F9964EEE9D380C71A6C75AF82">
    <w:name w:val="FB758997F9964EEE9D380C71A6C75AF82"/>
    <w:rsid w:val="00956F6C"/>
    <w:pPr>
      <w:spacing w:before="30" w:after="30" w:line="240" w:lineRule="auto"/>
      <w:jc w:val="both"/>
    </w:pPr>
    <w:rPr>
      <w:rFonts w:ascii="Times New Roman" w:hAnsi="Times New Roman" w:cs="Times New Roman"/>
      <w:sz w:val="24"/>
      <w:szCs w:val="20"/>
      <w:lang w:eastAsia="ja-JP"/>
    </w:rPr>
  </w:style>
  <w:style w:type="paragraph" w:customStyle="1" w:styleId="C0F7A4E2C8634893B0465C91E3FA577D2">
    <w:name w:val="C0F7A4E2C8634893B0465C91E3FA577D2"/>
    <w:rsid w:val="00956F6C"/>
    <w:pPr>
      <w:spacing w:before="30" w:after="30" w:line="240" w:lineRule="auto"/>
      <w:jc w:val="both"/>
    </w:pPr>
    <w:rPr>
      <w:rFonts w:ascii="Times New Roman" w:hAnsi="Times New Roman" w:cs="Times New Roman"/>
      <w:sz w:val="24"/>
      <w:szCs w:val="20"/>
      <w:lang w:eastAsia="ja-JP"/>
    </w:rPr>
  </w:style>
  <w:style w:type="paragraph" w:customStyle="1" w:styleId="38DDB171B31348B2AD0D1DB033EBD49B2">
    <w:name w:val="38DDB171B31348B2AD0D1DB033EBD49B2"/>
    <w:rsid w:val="00956F6C"/>
    <w:pPr>
      <w:spacing w:before="30" w:after="30" w:line="240" w:lineRule="auto"/>
      <w:jc w:val="both"/>
    </w:pPr>
    <w:rPr>
      <w:rFonts w:ascii="Times New Roman" w:hAnsi="Times New Roman" w:cs="Times New Roman"/>
      <w:sz w:val="24"/>
      <w:szCs w:val="20"/>
      <w:lang w:eastAsia="ja-JP"/>
    </w:rPr>
  </w:style>
  <w:style w:type="paragraph" w:customStyle="1" w:styleId="78D6163135104A1AB62EDBE4611C04092">
    <w:name w:val="78D6163135104A1AB62EDBE4611C04092"/>
    <w:rsid w:val="00956F6C"/>
    <w:pPr>
      <w:spacing w:before="30" w:after="30" w:line="240" w:lineRule="auto"/>
      <w:jc w:val="both"/>
    </w:pPr>
    <w:rPr>
      <w:rFonts w:ascii="Times New Roman" w:hAnsi="Times New Roman" w:cs="Times New Roman"/>
      <w:sz w:val="24"/>
      <w:szCs w:val="20"/>
      <w:lang w:eastAsia="ja-JP"/>
    </w:rPr>
  </w:style>
  <w:style w:type="paragraph" w:customStyle="1" w:styleId="32E0769633124FA7BA1014F73F9A54734">
    <w:name w:val="32E0769633124FA7BA1014F73F9A54734"/>
    <w:rsid w:val="00956F6C"/>
    <w:pPr>
      <w:spacing w:after="240" w:line="240" w:lineRule="auto"/>
      <w:jc w:val="right"/>
    </w:pPr>
    <w:rPr>
      <w:rFonts w:ascii="Times New Roman" w:hAnsi="Times New Roman" w:cs="Times New Roman"/>
      <w:b/>
      <w:sz w:val="28"/>
      <w:szCs w:val="20"/>
      <w:lang w:eastAsia="ja-JP"/>
    </w:rPr>
  </w:style>
  <w:style w:type="paragraph" w:customStyle="1" w:styleId="712A40B197374595AF7B3FD71F3EB114">
    <w:name w:val="712A40B197374595AF7B3FD71F3EB114"/>
    <w:rsid w:val="00956F6C"/>
  </w:style>
  <w:style w:type="paragraph" w:customStyle="1" w:styleId="E57EDD554FD040019B49C86F2F4E0869">
    <w:name w:val="E57EDD554FD040019B49C86F2F4E0869"/>
    <w:rsid w:val="00956F6C"/>
  </w:style>
  <w:style w:type="paragraph" w:customStyle="1" w:styleId="8DC9FCD2CCEA4A799595997E0AF9A290">
    <w:name w:val="8DC9FCD2CCEA4A799595997E0AF9A290"/>
    <w:rsid w:val="00956F6C"/>
  </w:style>
  <w:style w:type="paragraph" w:customStyle="1" w:styleId="1F3230CF6DEC4815B03F75FEFD673BA4">
    <w:name w:val="1F3230CF6DEC4815B03F75FEFD673BA4"/>
    <w:rsid w:val="00956F6C"/>
  </w:style>
  <w:style w:type="paragraph" w:customStyle="1" w:styleId="E9181080E9B64CF58125BBC2C4C9350B3">
    <w:name w:val="E9181080E9B64CF58125BBC2C4C9350B3"/>
    <w:rsid w:val="00956F6C"/>
    <w:pPr>
      <w:spacing w:before="30" w:after="30" w:line="240" w:lineRule="auto"/>
      <w:jc w:val="both"/>
    </w:pPr>
    <w:rPr>
      <w:rFonts w:ascii="Times New Roman" w:hAnsi="Times New Roman" w:cs="Times New Roman"/>
      <w:sz w:val="24"/>
      <w:szCs w:val="20"/>
      <w:lang w:eastAsia="ja-JP"/>
    </w:rPr>
  </w:style>
  <w:style w:type="paragraph" w:customStyle="1" w:styleId="7F073D45340B4C26B7596AC84910470D">
    <w:name w:val="7F073D45340B4C26B7596AC84910470D"/>
    <w:rsid w:val="00956F6C"/>
    <w:pPr>
      <w:spacing w:before="30" w:after="30" w:line="240" w:lineRule="auto"/>
      <w:jc w:val="both"/>
    </w:pPr>
    <w:rPr>
      <w:rFonts w:ascii="Times New Roman" w:hAnsi="Times New Roman" w:cs="Times New Roman"/>
      <w:sz w:val="24"/>
      <w:szCs w:val="20"/>
      <w:lang w:eastAsia="ja-JP"/>
    </w:rPr>
  </w:style>
  <w:style w:type="paragraph" w:customStyle="1" w:styleId="32E0769633124FA7BA1014F73F9A54735">
    <w:name w:val="32E0769633124FA7BA1014F73F9A54735"/>
    <w:rsid w:val="00956F6C"/>
    <w:pPr>
      <w:spacing w:after="240" w:line="240" w:lineRule="auto"/>
      <w:jc w:val="right"/>
    </w:pPr>
    <w:rPr>
      <w:rFonts w:ascii="Times New Roman" w:hAnsi="Times New Roman" w:cs="Times New Roman"/>
      <w:b/>
      <w:sz w:val="28"/>
      <w:szCs w:val="20"/>
      <w:lang w:eastAsia="ja-JP"/>
    </w:rPr>
  </w:style>
  <w:style w:type="paragraph" w:customStyle="1" w:styleId="51B4F12FFCB34855912C82012ACC6D17">
    <w:name w:val="51B4F12FFCB34855912C82012ACC6D17"/>
    <w:rsid w:val="00956F6C"/>
  </w:style>
  <w:style w:type="paragraph" w:customStyle="1" w:styleId="E9181080E9B64CF58125BBC2C4C9350B4">
    <w:name w:val="E9181080E9B64CF58125BBC2C4C9350B4"/>
    <w:rsid w:val="00956F6C"/>
    <w:pPr>
      <w:spacing w:before="30" w:after="30" w:line="240" w:lineRule="auto"/>
      <w:jc w:val="both"/>
    </w:pPr>
    <w:rPr>
      <w:rFonts w:ascii="Times New Roman" w:hAnsi="Times New Roman" w:cs="Times New Roman"/>
      <w:sz w:val="24"/>
      <w:szCs w:val="20"/>
      <w:lang w:eastAsia="ja-JP"/>
    </w:rPr>
  </w:style>
  <w:style w:type="paragraph" w:customStyle="1" w:styleId="51B4F12FFCB34855912C82012ACC6D171">
    <w:name w:val="51B4F12FFCB34855912C82012ACC6D171"/>
    <w:rsid w:val="00956F6C"/>
    <w:pPr>
      <w:spacing w:before="30" w:after="30" w:line="240" w:lineRule="auto"/>
      <w:jc w:val="both"/>
    </w:pPr>
    <w:rPr>
      <w:rFonts w:ascii="Times New Roman" w:hAnsi="Times New Roman" w:cs="Times New Roman"/>
      <w:sz w:val="2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C71CC9-4452-4A74-80E3-20671CCF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Template>
  <TotalTime>46</TotalTime>
  <Pages>2</Pages>
  <Words>74</Words>
  <Characters>413</Characters>
  <Application>Microsoft Office Word</Application>
  <DocSecurity>0</DocSecurity>
  <Lines>3</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guillon</dc:creator>
  <cp:keywords/>
  <dc:description/>
  <cp:lastModifiedBy>guillon</cp:lastModifiedBy>
  <cp:revision>2</cp:revision>
  <dcterms:created xsi:type="dcterms:W3CDTF">2021-12-14T10:32:00Z</dcterms:created>
  <dcterms:modified xsi:type="dcterms:W3CDTF">2021-12-14T13:00:00Z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